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41" w:rsidRPr="00EC4C4D" w:rsidRDefault="00D80741" w:rsidP="00D80741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EC4C4D">
        <w:rPr>
          <w:rFonts w:asciiTheme="minorHAnsi" w:hAnsiTheme="minorHAnsi" w:cstheme="minorHAnsi"/>
          <w:b/>
          <w:sz w:val="28"/>
          <w:szCs w:val="22"/>
        </w:rPr>
        <w:t xml:space="preserve">Konfessionelle Kooperation – Beispielcurriculum A für die Grundschule – Klassen 1/2 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6"/>
          <w:szCs w:val="22"/>
        </w:rPr>
      </w:pP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>Der</w:t>
      </w:r>
      <w:r w:rsidRPr="00EC4C4D">
        <w:rPr>
          <w:rFonts w:asciiTheme="minorHAnsi" w:hAnsiTheme="minorHAnsi" w:cstheme="minorHAnsi"/>
          <w:b/>
          <w:sz w:val="22"/>
          <w:szCs w:val="22"/>
        </w:rPr>
        <w:t xml:space="preserve"> Antrag</w:t>
      </w:r>
      <w:r w:rsidRPr="00EC4C4D">
        <w:rPr>
          <w:rFonts w:asciiTheme="minorHAnsi" w:hAnsiTheme="minorHAnsi" w:cstheme="minorHAnsi"/>
          <w:sz w:val="22"/>
          <w:szCs w:val="22"/>
        </w:rPr>
        <w:t xml:space="preserve"> </w:t>
      </w:r>
      <w:r w:rsidRPr="00EC4C4D">
        <w:rPr>
          <w:rFonts w:asciiTheme="minorHAnsi" w:hAnsiTheme="minorHAnsi" w:cstheme="minorHAnsi"/>
          <w:b/>
          <w:sz w:val="22"/>
          <w:szCs w:val="22"/>
        </w:rPr>
        <w:t>auf Erteilung</w:t>
      </w:r>
      <w:r w:rsidRPr="00EC4C4D">
        <w:rPr>
          <w:rFonts w:asciiTheme="minorHAnsi" w:hAnsiTheme="minorHAnsi" w:cstheme="minorHAnsi"/>
          <w:sz w:val="22"/>
          <w:szCs w:val="22"/>
        </w:rPr>
        <w:t xml:space="preserve"> von konfessionell-kooperativem Unterricht in den Klassen 1/2 ist an den Bildungsplan 2016 gebunden.</w:t>
      </w:r>
      <w:r w:rsidR="00961C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0741" w:rsidRPr="00EC4C4D" w:rsidRDefault="00D80741" w:rsidP="2777B94F">
      <w:pPr>
        <w:jc w:val="both"/>
        <w:rPr>
          <w:rFonts w:asciiTheme="minorHAnsi" w:hAnsiTheme="minorHAnsi" w:cstheme="minorBidi"/>
          <w:sz w:val="22"/>
          <w:szCs w:val="22"/>
        </w:rPr>
      </w:pPr>
      <w:r w:rsidRPr="2777B94F">
        <w:rPr>
          <w:rFonts w:asciiTheme="minorHAnsi" w:hAnsiTheme="minorHAnsi" w:cstheme="minorBidi"/>
          <w:sz w:val="22"/>
          <w:szCs w:val="22"/>
        </w:rPr>
        <w:t>Mit dem Antrag auf Erteilung von konfessionell-kooperati</w:t>
      </w:r>
      <w:r w:rsidR="58771A1C" w:rsidRPr="2777B94F">
        <w:rPr>
          <w:rFonts w:asciiTheme="minorHAnsi" w:hAnsiTheme="minorHAnsi" w:cstheme="minorBidi"/>
          <w:sz w:val="22"/>
          <w:szCs w:val="22"/>
        </w:rPr>
        <w:t>vem</w:t>
      </w:r>
      <w:r w:rsidRPr="2777B94F">
        <w:rPr>
          <w:rFonts w:asciiTheme="minorHAnsi" w:hAnsiTheme="minorHAnsi" w:cstheme="minorBidi"/>
          <w:sz w:val="22"/>
          <w:szCs w:val="22"/>
        </w:rPr>
        <w:t xml:space="preserve"> Unterricht wie mit dem Antrag auf Fortsetzung ist verbindlich ein von der Fachschaft aus den im Folgenden angeführten Beispielcurricula </w:t>
      </w:r>
      <w:r w:rsidRPr="2777B94F">
        <w:rPr>
          <w:rFonts w:asciiTheme="minorHAnsi" w:hAnsiTheme="minorHAnsi" w:cstheme="minorBidi"/>
          <w:b/>
          <w:bCs/>
          <w:sz w:val="22"/>
          <w:szCs w:val="22"/>
        </w:rPr>
        <w:t xml:space="preserve">A oder B </w:t>
      </w:r>
      <w:r w:rsidRPr="2777B94F">
        <w:rPr>
          <w:rFonts w:asciiTheme="minorHAnsi" w:hAnsiTheme="minorHAnsi" w:cstheme="minorBidi"/>
          <w:sz w:val="22"/>
          <w:szCs w:val="22"/>
        </w:rPr>
        <w:t>gewähltes oder ein selbst erarbeitetes Curriculum abzugeben.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>Die beiden Beispielcurricula stellen zwei gleichwertige Alternativen dar. Sie bilden jeweils den vollständigen Bi</w:t>
      </w:r>
      <w:r w:rsidRPr="00EC4C4D">
        <w:rPr>
          <w:rFonts w:asciiTheme="minorHAnsi" w:hAnsiTheme="minorHAnsi" w:cstheme="minorHAnsi"/>
          <w:sz w:val="22"/>
          <w:szCs w:val="22"/>
        </w:rPr>
        <w:t>l</w:t>
      </w:r>
      <w:r w:rsidRPr="00EC4C4D">
        <w:rPr>
          <w:rFonts w:asciiTheme="minorHAnsi" w:hAnsiTheme="minorHAnsi" w:cstheme="minorHAnsi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 xml:space="preserve">Ganz gleich, für welches Beispielcurriculum sich die Fachschaft entscheidet, gelten immer alle </w:t>
      </w:r>
      <w:r w:rsidR="00622FFD">
        <w:rPr>
          <w:rFonts w:asciiTheme="minorHAnsi" w:hAnsiTheme="minorHAnsi" w:cstheme="minorHAnsi"/>
          <w:sz w:val="22"/>
          <w:szCs w:val="22"/>
        </w:rPr>
        <w:t xml:space="preserve">drei </w:t>
      </w:r>
      <w:r w:rsidRPr="00EC4C4D">
        <w:rPr>
          <w:rFonts w:asciiTheme="minorHAnsi" w:hAnsiTheme="minorHAnsi" w:cstheme="minorHAnsi"/>
          <w:sz w:val="22"/>
          <w:szCs w:val="22"/>
        </w:rPr>
        <w:t xml:space="preserve">Spalten. 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 xml:space="preserve">Die violetten Spalten bilden den Ausgangpunkt für die </w:t>
      </w:r>
      <w:r w:rsidR="333F6DDF" w:rsidRPr="00EC4C4D">
        <w:rPr>
          <w:rFonts w:asciiTheme="minorHAnsi" w:hAnsiTheme="minorHAnsi" w:cstheme="minorHAnsi"/>
          <w:sz w:val="22"/>
          <w:szCs w:val="22"/>
        </w:rPr>
        <w:t>e</w:t>
      </w:r>
      <w:r w:rsidRPr="00EC4C4D">
        <w:rPr>
          <w:rFonts w:asciiTheme="minorHAnsi" w:hAnsiTheme="minorHAnsi" w:cstheme="minorHAnsi"/>
          <w:sz w:val="22"/>
          <w:szCs w:val="22"/>
        </w:rPr>
        <w:t>vangelische Lehrkraft. Die gelben Spalten bilden den Au</w:t>
      </w:r>
      <w:r w:rsidRPr="00EC4C4D">
        <w:rPr>
          <w:rFonts w:asciiTheme="minorHAnsi" w:hAnsiTheme="minorHAnsi" w:cstheme="minorHAnsi"/>
          <w:sz w:val="22"/>
          <w:szCs w:val="22"/>
        </w:rPr>
        <w:t>s</w:t>
      </w:r>
      <w:r w:rsidRPr="00EC4C4D">
        <w:rPr>
          <w:rFonts w:asciiTheme="minorHAnsi" w:hAnsiTheme="minorHAnsi" w:cstheme="minorHAnsi"/>
          <w:sz w:val="22"/>
          <w:szCs w:val="22"/>
        </w:rPr>
        <w:t>gangspunkt für die katholische Lehrkraft. In der mittleren Spalte entsteht ein gemeinsamer Unterrichtsplan, der be</w:t>
      </w:r>
      <w:r w:rsidRPr="00EC4C4D">
        <w:rPr>
          <w:rFonts w:asciiTheme="minorHAnsi" w:hAnsiTheme="minorHAnsi" w:cstheme="minorHAnsi"/>
          <w:sz w:val="22"/>
          <w:szCs w:val="22"/>
        </w:rPr>
        <w:t>i</w:t>
      </w:r>
      <w:r w:rsidRPr="00EC4C4D">
        <w:rPr>
          <w:rFonts w:asciiTheme="minorHAnsi" w:hAnsiTheme="minorHAnsi" w:cstheme="minorHAnsi"/>
          <w:sz w:val="22"/>
          <w:szCs w:val="22"/>
        </w:rPr>
        <w:t>de Konfessionen abbildet</w:t>
      </w:r>
      <w:r w:rsidR="00684AFD" w:rsidRPr="00EC4C4D">
        <w:rPr>
          <w:rFonts w:asciiTheme="minorHAnsi" w:hAnsiTheme="minorHAnsi" w:cstheme="minorHAnsi"/>
          <w:sz w:val="22"/>
          <w:szCs w:val="22"/>
        </w:rPr>
        <w:t>.</w:t>
      </w:r>
      <w:r w:rsidRPr="00EC4C4D">
        <w:rPr>
          <w:rFonts w:asciiTheme="minorHAnsi" w:hAnsiTheme="minorHAnsi" w:cstheme="minorHAnsi"/>
          <w:sz w:val="22"/>
          <w:szCs w:val="22"/>
        </w:rPr>
        <w:t xml:space="preserve"> Die in den Teilkompetenzen enthaltenen konfessionellen Besonderheiten werden im U</w:t>
      </w:r>
      <w:r w:rsidRPr="00EC4C4D">
        <w:rPr>
          <w:rFonts w:asciiTheme="minorHAnsi" w:hAnsiTheme="minorHAnsi" w:cstheme="minorHAnsi"/>
          <w:sz w:val="22"/>
          <w:szCs w:val="22"/>
        </w:rPr>
        <w:t>n</w:t>
      </w:r>
      <w:r w:rsidRPr="00EC4C4D">
        <w:rPr>
          <w:rFonts w:asciiTheme="minorHAnsi" w:hAnsiTheme="minorHAnsi" w:cstheme="minorHAnsi"/>
          <w:sz w:val="22"/>
          <w:szCs w:val="22"/>
        </w:rPr>
        <w:t xml:space="preserve">terricht der jeweils anderen Konfession berücksichtigt. Die Unterrichtsplanung erfolgt im Team. 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0741" w:rsidRPr="00EC4C4D" w:rsidRDefault="00D80741" w:rsidP="00D807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4D">
        <w:rPr>
          <w:rFonts w:asciiTheme="minorHAnsi" w:hAnsiTheme="minorHAnsi" w:cstheme="minorHAnsi"/>
          <w:b/>
          <w:sz w:val="22"/>
          <w:szCs w:val="22"/>
        </w:rPr>
        <w:t>Aufbau der Curricula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>Das Curriculum ist folgendermaßen aufgebaut: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4D">
        <w:rPr>
          <w:rFonts w:asciiTheme="minorHAnsi" w:hAnsiTheme="minorHAnsi" w:cstheme="minorHAnsi"/>
          <w:b/>
          <w:sz w:val="22"/>
          <w:szCs w:val="22"/>
        </w:rPr>
        <w:t>Beispielcurriculum A: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689"/>
        <w:gridCol w:w="3115"/>
      </w:tblGrid>
      <w:tr w:rsidR="00BC5227" w:rsidRPr="00EC4C4D" w:rsidTr="4677FB85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Name der Unterrichtseinheit</w:t>
            </w:r>
          </w:p>
        </w:tc>
      </w:tr>
      <w:tr w:rsidR="00BC5227" w:rsidRPr="00EC4C4D" w:rsidTr="4677FB85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Fragen für das Vorbereitungsteam</w:t>
            </w:r>
          </w:p>
        </w:tc>
      </w:tr>
      <w:tr w:rsidR="00BC5227" w:rsidRPr="00EC4C4D" w:rsidTr="4677FB85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Inhaltsbezogene Kompetenzen</w:t>
            </w:r>
            <w:r w:rsidRPr="00EC4C4D">
              <w:rPr>
                <w:rFonts w:asciiTheme="minorHAnsi" w:eastAsia="Calibri" w:hAnsiTheme="minorHAnsi" w:cstheme="minorHAnsi"/>
                <w:b/>
              </w:rPr>
              <w:br/>
              <w:t>Evangelische Religionslehre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Gemeinsamer Unterrichtsplan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5227" w:rsidRPr="00EC4C4D" w:rsidRDefault="58AF038F" w:rsidP="4677FB85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C4C4D">
              <w:rPr>
                <w:rFonts w:asciiTheme="minorHAnsi" w:eastAsia="Calibri" w:hAnsiTheme="minorHAnsi" w:cstheme="minorHAnsi"/>
                <w:b/>
                <w:bCs/>
              </w:rPr>
              <w:t xml:space="preserve">Inhaltsbezogene Kompetenzen </w:t>
            </w:r>
            <w:r w:rsidR="6861B8F4" w:rsidRPr="00EC4C4D">
              <w:rPr>
                <w:rFonts w:asciiTheme="minorHAnsi" w:eastAsia="Calibri" w:hAnsiTheme="minorHAnsi" w:cstheme="minorHAnsi"/>
                <w:b/>
                <w:bCs/>
              </w:rPr>
              <w:t>K</w:t>
            </w:r>
            <w:r w:rsidRPr="00EC4C4D">
              <w:rPr>
                <w:rFonts w:asciiTheme="minorHAnsi" w:eastAsia="Calibri" w:hAnsiTheme="minorHAnsi" w:cstheme="minorHAnsi"/>
                <w:b/>
                <w:bCs/>
              </w:rPr>
              <w:t>atholisch</w:t>
            </w:r>
            <w:r w:rsidR="0F5A29DB" w:rsidRPr="00EC4C4D">
              <w:rPr>
                <w:rFonts w:asciiTheme="minorHAnsi" w:eastAsia="Calibri" w:hAnsiTheme="minorHAnsi" w:cstheme="minorHAnsi"/>
                <w:b/>
                <w:bCs/>
              </w:rPr>
              <w:t>e Religionslehre</w:t>
            </w:r>
          </w:p>
        </w:tc>
      </w:tr>
      <w:tr w:rsidR="00BC5227" w:rsidRPr="00EC4C4D" w:rsidTr="4677FB85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BC5227" w:rsidRPr="00EC4C4D" w:rsidTr="4677FB85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Katholischer Blickwinkel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BC5227" w:rsidRPr="00EC4C4D" w:rsidTr="4677FB85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Prozessbezogene Kompetenzen (</w:t>
            </w:r>
            <w:proofErr w:type="spellStart"/>
            <w:r w:rsidRPr="00EC4C4D">
              <w:rPr>
                <w:rFonts w:asciiTheme="minorHAnsi" w:eastAsia="Calibri" w:hAnsiTheme="minorHAnsi" w:cstheme="minorHAnsi"/>
                <w:b/>
              </w:rPr>
              <w:t>pbK</w:t>
            </w:r>
            <w:proofErr w:type="spellEnd"/>
            <w:r w:rsidRPr="00EC4C4D">
              <w:rPr>
                <w:rFonts w:asciiTheme="minorHAnsi" w:eastAsia="Calibri" w:hAnsiTheme="minorHAnsi" w:cstheme="minorHAnsi"/>
                <w:b/>
              </w:rPr>
              <w:t>)</w:t>
            </w:r>
          </w:p>
        </w:tc>
      </w:tr>
    </w:tbl>
    <w:p w:rsidR="00D80741" w:rsidRPr="00EC4C4D" w:rsidRDefault="00D80741" w:rsidP="00D80741">
      <w:pPr>
        <w:jc w:val="both"/>
        <w:rPr>
          <w:rFonts w:asciiTheme="minorHAnsi" w:hAnsiTheme="minorHAnsi" w:cstheme="minorHAnsi"/>
        </w:rPr>
      </w:pPr>
    </w:p>
    <w:p w:rsidR="00684AFD" w:rsidRPr="00EC4C4D" w:rsidRDefault="00D80741" w:rsidP="00D807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4D">
        <w:rPr>
          <w:rFonts w:asciiTheme="minorHAnsi" w:hAnsiTheme="minorHAnsi" w:cstheme="minorHAnsi"/>
          <w:b/>
          <w:sz w:val="22"/>
          <w:szCs w:val="22"/>
        </w:rPr>
        <w:t xml:space="preserve">Erläuterung: 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>Unter einer thematischen Überschrift (</w:t>
      </w:r>
      <w:r w:rsidRPr="00EC4C4D">
        <w:rPr>
          <w:rFonts w:asciiTheme="minorHAnsi" w:hAnsiTheme="minorHAnsi" w:cstheme="minorHAnsi"/>
          <w:b/>
          <w:sz w:val="22"/>
          <w:szCs w:val="22"/>
        </w:rPr>
        <w:t>Unterrichtseinheit = UE</w:t>
      </w:r>
      <w:r w:rsidRPr="00EC4C4D">
        <w:rPr>
          <w:rFonts w:asciiTheme="minorHAnsi" w:hAnsiTheme="minorHAnsi" w:cstheme="minorHAnsi"/>
          <w:sz w:val="22"/>
          <w:szCs w:val="22"/>
        </w:rPr>
        <w:t xml:space="preserve">) finden sich hier im </w:t>
      </w:r>
      <w:r w:rsidRPr="00EC4C4D">
        <w:rPr>
          <w:rFonts w:asciiTheme="minorHAnsi" w:hAnsiTheme="minorHAnsi" w:cstheme="minorHAnsi"/>
          <w:b/>
          <w:sz w:val="22"/>
          <w:szCs w:val="22"/>
        </w:rPr>
        <w:t>Beispielcurriculum A</w:t>
      </w:r>
      <w:r w:rsidRPr="00EC4C4D">
        <w:rPr>
          <w:rFonts w:asciiTheme="minorHAnsi" w:hAnsiTheme="minorHAnsi" w:cstheme="minorHAnsi"/>
          <w:sz w:val="22"/>
          <w:szCs w:val="22"/>
        </w:rPr>
        <w:t xml:space="preserve"> von links nach rechts zuerst die prozessbezogenen und die inhaltsbezogenen Kompetenzen des Bildungsplans </w:t>
      </w:r>
      <w:r w:rsidRPr="00EC4C4D">
        <w:rPr>
          <w:rFonts w:asciiTheme="minorHAnsi" w:hAnsiTheme="minorHAnsi" w:cstheme="minorHAnsi"/>
          <w:b/>
          <w:sz w:val="22"/>
          <w:szCs w:val="22"/>
        </w:rPr>
        <w:t>Evangelische Religionslehre</w:t>
      </w:r>
      <w:r w:rsidRPr="00EC4C4D">
        <w:rPr>
          <w:rFonts w:asciiTheme="minorHAnsi" w:hAnsiTheme="minorHAnsi" w:cstheme="minorHAnsi"/>
          <w:sz w:val="22"/>
          <w:szCs w:val="22"/>
        </w:rPr>
        <w:t xml:space="preserve">, sodann die freie Spalte für die gemeinsame Unterrichtsplanung, und in den rechten beiden Spalten analoge inhaltsbezogene und prozessbezogene Teilkompetenzen des Bildungsplans </w:t>
      </w:r>
      <w:r w:rsidRPr="00EC4C4D">
        <w:rPr>
          <w:rFonts w:asciiTheme="minorHAnsi" w:hAnsiTheme="minorHAnsi" w:cstheme="minorHAnsi"/>
          <w:b/>
          <w:sz w:val="22"/>
          <w:szCs w:val="22"/>
        </w:rPr>
        <w:t>Katholische Religionslehre</w:t>
      </w:r>
      <w:r w:rsidRPr="00EC4C4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80741" w:rsidRPr="00EC4C4D" w:rsidRDefault="00D80741" w:rsidP="00D80741">
      <w:pPr>
        <w:jc w:val="both"/>
        <w:rPr>
          <w:rFonts w:asciiTheme="minorHAns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t>Gemäß dem Prinzip „Gemeinsamkeiten stärken – Unterschieden</w:t>
      </w:r>
      <w:r w:rsidR="76222937" w:rsidRPr="00EC4C4D">
        <w:rPr>
          <w:rFonts w:asciiTheme="minorHAnsi" w:hAnsiTheme="minorHAnsi" w:cstheme="minorHAnsi"/>
          <w:sz w:val="22"/>
          <w:szCs w:val="22"/>
        </w:rPr>
        <w:t xml:space="preserve"> </w:t>
      </w:r>
      <w:r w:rsidRPr="00EC4C4D">
        <w:rPr>
          <w:rFonts w:asciiTheme="minorHAnsi" w:hAnsiTheme="minorHAnsi" w:cstheme="minorHAnsi"/>
          <w:sz w:val="22"/>
          <w:szCs w:val="22"/>
        </w:rPr>
        <w:t>gerecht werden“, das den konfessionell-kooperativen Unterricht auszeichnet, werden für jede Kon</w:t>
      </w:r>
      <w:r w:rsidR="00684AFD" w:rsidRPr="00EC4C4D">
        <w:rPr>
          <w:rFonts w:asciiTheme="minorHAnsi" w:hAnsiTheme="minorHAnsi" w:cstheme="minorHAnsi"/>
          <w:sz w:val="22"/>
          <w:szCs w:val="22"/>
        </w:rPr>
        <w:t>fession</w:t>
      </w:r>
      <w:r w:rsidRPr="00EC4C4D">
        <w:rPr>
          <w:rFonts w:asciiTheme="minorHAnsi" w:hAnsiTheme="minorHAnsi" w:cstheme="minorHAnsi"/>
          <w:sz w:val="22"/>
          <w:szCs w:val="22"/>
        </w:rPr>
        <w:t xml:space="preserve"> am Ende der Spalten Hinweise auf den </w:t>
      </w:r>
      <w:r w:rsidRPr="00EC4C4D">
        <w:rPr>
          <w:rFonts w:asciiTheme="minorHAnsi" w:hAnsiTheme="minorHAnsi" w:cstheme="minorHAnsi"/>
          <w:b/>
          <w:bCs/>
          <w:sz w:val="22"/>
          <w:szCs w:val="22"/>
        </w:rPr>
        <w:t>Blickwinkel</w:t>
      </w:r>
      <w:r w:rsidRPr="00EC4C4D">
        <w:rPr>
          <w:rFonts w:asciiTheme="minorHAnsi" w:hAnsiTheme="minorHAnsi" w:cstheme="minorHAnsi"/>
          <w:sz w:val="22"/>
          <w:szCs w:val="22"/>
        </w:rPr>
        <w:t xml:space="preserve"> der jeweils anderen Konfession gegeben. Zentrale Inhalte stehen in der Mitte. </w:t>
      </w:r>
    </w:p>
    <w:p w:rsidR="00D80741" w:rsidRPr="00EC4C4D" w:rsidRDefault="00D80741" w:rsidP="00D80741">
      <w:pPr>
        <w:rPr>
          <w:rFonts w:asciiTheme="minorHAnsi" w:hAnsiTheme="minorHAnsi" w:cstheme="minorHAnsi"/>
          <w:b/>
          <w:sz w:val="22"/>
          <w:szCs w:val="22"/>
        </w:rPr>
      </w:pPr>
    </w:p>
    <w:p w:rsidR="00D80741" w:rsidRPr="00EC4C4D" w:rsidRDefault="00D80741" w:rsidP="00D80741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63546" w:rsidRPr="00EC4C4D" w:rsidRDefault="00763546" w:rsidP="0076354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C4C4D">
        <w:rPr>
          <w:rFonts w:asciiTheme="minorHAnsi" w:hAnsiTheme="minorHAnsi" w:cstheme="minorHAnsi"/>
          <w:sz w:val="22"/>
          <w:szCs w:val="22"/>
        </w:rPr>
        <w:br w:type="page"/>
      </w:r>
    </w:p>
    <w:p w:rsidR="00345AD5" w:rsidRPr="00421DE0" w:rsidRDefault="00DD51BD" w:rsidP="00421DE0">
      <w:pPr>
        <w:spacing w:before="60" w:after="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1DE0">
        <w:rPr>
          <w:rFonts w:asciiTheme="minorHAnsi" w:hAnsiTheme="minorHAnsi" w:cstheme="minorHAnsi"/>
          <w:b/>
          <w:sz w:val="32"/>
          <w:szCs w:val="32"/>
        </w:rPr>
        <w:lastRenderedPageBreak/>
        <w:t>Klasse 1</w:t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824"/>
      </w:tblGrid>
      <w:tr w:rsidR="00BC5227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1: Ich bin ich und du bist du – wir gehören zusammen (6 </w:t>
            </w:r>
            <w:r w:rsidR="00A97327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BC5227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 w:rsidP="009A3AE0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</w:t>
            </w:r>
            <w:r w:rsidR="00534C47" w:rsidRPr="00EC4C4D">
              <w:rPr>
                <w:rFonts w:asciiTheme="minorHAnsi" w:eastAsia="Calibri" w:hAnsiTheme="minorHAnsi" w:cstheme="minorHAnsi"/>
                <w:b/>
              </w:rPr>
              <w:t>:</w:t>
            </w:r>
          </w:p>
          <w:p w:rsidR="00BC5227" w:rsidRPr="00EC4C4D" w:rsidRDefault="00BC5227" w:rsidP="00BC5227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Was heißt das: „Ich bin gewollt und wichtig“?</w:t>
            </w:r>
          </w:p>
          <w:p w:rsidR="00BC5227" w:rsidRPr="00EC4C4D" w:rsidRDefault="00BC5227" w:rsidP="00BC5227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Was macht mich aus? Was lässt mich einmalig sein?</w:t>
            </w:r>
          </w:p>
          <w:p w:rsidR="00484203" w:rsidRDefault="00484203" w:rsidP="00484203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Wie können wir gemeinsam Stille erleben? Wie kann man Gott erfahren?</w:t>
            </w:r>
          </w:p>
          <w:p w:rsidR="009C2EEC" w:rsidRPr="00EC4C4D" w:rsidRDefault="00DC0928" w:rsidP="00484203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Wie können wir </w:t>
            </w:r>
            <w:r w:rsidR="00C7713D">
              <w:rPr>
                <w:rFonts w:asciiTheme="minorHAnsi" w:hAnsiTheme="minorHAnsi" w:cstheme="minorHAnsi"/>
              </w:rPr>
              <w:t>uns als zusammengehörig erleben?</w:t>
            </w:r>
          </w:p>
          <w:p w:rsidR="00BC5227" w:rsidRPr="00A73CA4" w:rsidRDefault="00BC5227" w:rsidP="00A73CA4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Wo erlebe ich, dass Gott da ist?</w:t>
            </w:r>
          </w:p>
        </w:tc>
      </w:tr>
      <w:tr w:rsidR="00BC5227" w:rsidRPr="00EC4C4D" w:rsidTr="00421DE0"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6E6"/>
            <w:vAlign w:val="center"/>
            <w:hideMark/>
          </w:tcPr>
          <w:p w:rsidR="008B04B1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Inhaltsbezogene Kompetenzen</w:t>
            </w:r>
          </w:p>
          <w:p w:rsidR="00BC5227" w:rsidRPr="00EC4C4D" w:rsidRDefault="009A3AE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e</w:t>
            </w:r>
            <w:r w:rsidR="00BC5227"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vangelisch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Gemeinsamer Unterricht</w:t>
            </w: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plan</w:t>
            </w:r>
          </w:p>
        </w:tc>
        <w:tc>
          <w:tcPr>
            <w:tcW w:w="38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942F8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Inhaltsbezogene Kompetenzen </w:t>
            </w:r>
          </w:p>
          <w:p w:rsidR="00BC5227" w:rsidRPr="00EC4C4D" w:rsidRDefault="00BC522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katholisch</w:t>
            </w:r>
          </w:p>
        </w:tc>
      </w:tr>
      <w:tr w:rsidR="00BC5227" w:rsidRPr="00EC4C4D" w:rsidTr="00421DE0"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D6E6"/>
          </w:tcPr>
          <w:p w:rsidR="00BC5227" w:rsidRPr="00EC4C4D" w:rsidRDefault="58AF038F" w:rsidP="4677FB8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BC5227" w:rsidRPr="00EC4C4D" w:rsidRDefault="00BC5227" w:rsidP="00BC5227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3.1.1</w:t>
            </w:r>
            <w:r w:rsidR="00C02189" w:rsidRPr="00EC4C4D">
              <w:rPr>
                <w:rFonts w:asciiTheme="minorHAnsi" w:hAnsiTheme="minorHAnsi" w:cstheme="minorHAnsi"/>
                <w:b/>
              </w:rPr>
              <w:t>(</w:t>
            </w:r>
            <w:r w:rsidRPr="00EC4C4D">
              <w:rPr>
                <w:rFonts w:asciiTheme="minorHAnsi" w:hAnsiTheme="minorHAnsi" w:cstheme="minorHAnsi"/>
                <w:b/>
              </w:rPr>
              <w:t>1</w:t>
            </w:r>
            <w:r w:rsidR="00C02189" w:rsidRPr="00EC4C4D">
              <w:rPr>
                <w:rFonts w:asciiTheme="minorHAnsi" w:hAnsiTheme="minorHAnsi" w:cstheme="minorHAnsi"/>
                <w:b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beschreiben, was sie selbst und andere ausmacht</w:t>
            </w:r>
          </w:p>
          <w:p w:rsidR="00BC5227" w:rsidRPr="004669BA" w:rsidRDefault="00BC5227" w:rsidP="1DD14CE8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3.1.1</w:t>
            </w:r>
            <w:r w:rsidR="00C02189"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C02189"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4669BA">
              <w:rPr>
                <w:rFonts w:asciiTheme="minorHAnsi" w:hAnsiTheme="minorHAnsi" w:cstheme="minorHAnsi"/>
                <w:sz w:val="16"/>
                <w:szCs w:val="16"/>
              </w:rPr>
              <w:t>von frohen und traurigen Erlebnissen erzä</w:t>
            </w:r>
            <w:r w:rsidRPr="004669BA">
              <w:rPr>
                <w:rFonts w:asciiTheme="minorHAnsi" w:hAnsiTheme="minorHAnsi" w:cstheme="minorHAnsi"/>
                <w:sz w:val="16"/>
                <w:szCs w:val="16"/>
              </w:rPr>
              <w:t>h</w:t>
            </w:r>
            <w:r w:rsidRPr="004669BA">
              <w:rPr>
                <w:rFonts w:asciiTheme="minorHAnsi" w:hAnsiTheme="minorHAnsi" w:cstheme="minorHAnsi"/>
                <w:sz w:val="16"/>
                <w:szCs w:val="16"/>
              </w:rPr>
              <w:t>len (z.B. Freude und Leid, Angst und Geborgenheit, Lob und Klage, Trauer und Trost</w:t>
            </w:r>
            <w:r w:rsidR="00F95008" w:rsidRPr="004669B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C5227" w:rsidRPr="00EC4C4D" w:rsidRDefault="0332ACBC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423F23">
              <w:rPr>
                <w:rFonts w:asciiTheme="minorHAnsi" w:hAnsiTheme="minorHAnsi" w:cstheme="minorHAnsi"/>
                <w:b/>
                <w:bCs/>
              </w:rPr>
              <w:t>3.1.1</w:t>
            </w:r>
            <w:r w:rsidR="00C02189" w:rsidRPr="00423F23">
              <w:rPr>
                <w:rFonts w:asciiTheme="minorHAnsi" w:hAnsiTheme="minorHAnsi" w:cstheme="minorHAnsi"/>
                <w:b/>
                <w:bCs/>
              </w:rPr>
              <w:t>(</w:t>
            </w:r>
            <w:r w:rsidRPr="00423F23">
              <w:rPr>
                <w:rFonts w:asciiTheme="minorHAnsi" w:hAnsiTheme="minorHAnsi" w:cstheme="minorHAnsi"/>
                <w:b/>
                <w:bCs/>
              </w:rPr>
              <w:t>3</w:t>
            </w:r>
            <w:r w:rsidR="00C02189" w:rsidRPr="00423F23">
              <w:rPr>
                <w:rFonts w:asciiTheme="minorHAnsi" w:hAnsiTheme="minorHAnsi" w:cstheme="minorHAnsi"/>
                <w:b/>
                <w:bCs/>
              </w:rPr>
              <w:t>)</w:t>
            </w:r>
            <w:r w:rsidRPr="00423F23">
              <w:rPr>
                <w:rFonts w:asciiTheme="minorHAnsi" w:hAnsiTheme="minorHAnsi" w:cstheme="minorHAnsi"/>
              </w:rPr>
              <w:t xml:space="preserve"> beschreiben, dass für Gott jeder Mensch wertvoll, wichtig und einmalig ist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423F23">
              <w:rPr>
                <w:rFonts w:asciiTheme="minorHAnsi" w:hAnsiTheme="minorHAnsi" w:cstheme="minorHAnsi"/>
              </w:rPr>
              <w:t xml:space="preserve">(Das Gleichnis vom guten Hirten, </w:t>
            </w:r>
            <w:proofErr w:type="spellStart"/>
            <w:r w:rsidRPr="00423F23">
              <w:rPr>
                <w:rFonts w:asciiTheme="minorHAnsi" w:hAnsiTheme="minorHAnsi" w:cstheme="minorHAnsi"/>
              </w:rPr>
              <w:t>Lk</w:t>
            </w:r>
            <w:proofErr w:type="spellEnd"/>
            <w:r w:rsidRPr="00423F23">
              <w:rPr>
                <w:rFonts w:asciiTheme="minorHAnsi" w:hAnsiTheme="minorHAnsi" w:cstheme="minorHAnsi"/>
              </w:rPr>
              <w:t xml:space="preserve"> 15,1-7</w:t>
            </w:r>
            <w:r w:rsidRPr="00EC4C4D">
              <w:rPr>
                <w:rFonts w:asciiTheme="minorHAnsi" w:hAnsiTheme="minorHAnsi" w:cstheme="minorHAnsi"/>
              </w:rPr>
              <w:t xml:space="preserve"> sowie</w:t>
            </w:r>
            <w:r w:rsidR="00430350"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zum Beispiel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139 in Auszügen;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Jes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43,1)</w:t>
            </w:r>
          </w:p>
          <w:p w:rsidR="00BC5227" w:rsidRPr="00EC4C4D" w:rsidRDefault="00BC522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 w:rsidR="00430350" w:rsidRPr="00EC4C4D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430350" w:rsidRPr="00EC4C4D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Formen mitgestalten, in denen Menschen sich an Gott wenden (zum Beispiel Vaterunser, andere Gebete, </w:t>
            </w:r>
            <w:proofErr w:type="spellStart"/>
            <w:r w:rsidRPr="00423F23">
              <w:rPr>
                <w:rFonts w:asciiTheme="minorHAnsi" w:hAnsiTheme="minorHAnsi" w:cstheme="minorHAnsi"/>
              </w:rPr>
              <w:t>Psalmverse</w:t>
            </w:r>
            <w:proofErr w:type="spellEnd"/>
            <w:r w:rsidRPr="00423F23">
              <w:rPr>
                <w:rFonts w:asciiTheme="minorHAnsi" w:hAnsiTheme="minorHAnsi" w:cstheme="minorHAnsi"/>
              </w:rPr>
              <w:t>, Lied, Tanz, Stille)</w:t>
            </w:r>
          </w:p>
          <w:p w:rsidR="00BC5227" w:rsidRPr="00EC4C4D" w:rsidRDefault="00BC5227" w:rsidP="00430350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227" w:rsidRPr="00EC4C4D" w:rsidRDefault="00BC5227" w:rsidP="00BC522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BC5227" w:rsidRPr="00EC4C4D" w:rsidRDefault="00BC5227" w:rsidP="00BC5227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BC5227" w:rsidRPr="00EC4C4D" w:rsidRDefault="00BC522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134516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134516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beschreiben, was sie selbst und andere ausmacht (</w:t>
            </w:r>
            <w:r w:rsidRPr="00046CE7">
              <w:rPr>
                <w:rFonts w:asciiTheme="minorHAnsi" w:hAnsiTheme="minorHAnsi" w:cstheme="minorHAnsi"/>
              </w:rPr>
              <w:t>zum Beispiel Aussehen, Fähigkeiten, soziales Umfeld, Gefühle, G</w:t>
            </w:r>
            <w:r w:rsidRPr="00046CE7">
              <w:rPr>
                <w:rFonts w:asciiTheme="minorHAnsi" w:hAnsiTheme="minorHAnsi" w:cstheme="minorHAnsi"/>
              </w:rPr>
              <w:t>e</w:t>
            </w:r>
            <w:r w:rsidRPr="00046CE7">
              <w:rPr>
                <w:rFonts w:asciiTheme="minorHAnsi" w:hAnsiTheme="minorHAnsi" w:cstheme="minorHAnsi"/>
              </w:rPr>
              <w:t>danken)</w:t>
            </w:r>
          </w:p>
          <w:p w:rsidR="00BC5227" w:rsidRPr="004669BA" w:rsidRDefault="00BC5227" w:rsidP="1DD14CE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3.1.1</w:t>
            </w:r>
            <w:r w:rsidR="00A97327"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A97327"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4669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4669B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von frohen und traurigen Erlebnissen erzählen (zum Beispiel von Freude und Leid, Streit und Versö</w:t>
            </w:r>
            <w:r w:rsidRPr="004669B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</w:t>
            </w:r>
            <w:r w:rsidRPr="004669B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nung, Angst und Geborgenheit, Lob und Klage, Trauer und Trost)</w:t>
            </w:r>
          </w:p>
          <w:p w:rsidR="00D35C63" w:rsidRPr="00EC4C4D" w:rsidRDefault="00D35C63" w:rsidP="00D35C63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darstellen, dass aus biblischer Sicht alle Menschen mit ihren Eigenschaften und Erfahrungen vor Gott wertvoll und einmalig sind und sie ihre Erfahrungen vor Gott bri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gen können (Lob, Bitte, Dank, Klage)</w:t>
            </w:r>
          </w:p>
          <w:p w:rsidR="00BC5227" w:rsidRPr="00EC4C4D" w:rsidRDefault="00BC522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 w:rsidR="00A97327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A97327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spirituelle Elemente wie Rituale, freie und überlieferte Gebete reflektiert gestalten </w:t>
            </w:r>
          </w:p>
          <w:p w:rsidR="00BC5227" w:rsidRPr="00EC4C4D" w:rsidRDefault="00BC5227" w:rsidP="1DD14CE8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7C62EA" w:rsidRPr="00EC4C4D"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C62EA" w:rsidRPr="00EC6CB8" w:rsidRDefault="007C62EA" w:rsidP="007C62E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62EA" w:rsidRPr="00EC6CB8" w:rsidRDefault="007C62EA" w:rsidP="007C62E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C62EA" w:rsidRPr="00EC6CB8" w:rsidRDefault="007C62EA" w:rsidP="007C62E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DB7A22" w:rsidRPr="00EC4C4D" w:rsidTr="00421DE0">
        <w:tc>
          <w:tcPr>
            <w:tcW w:w="3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DB7A22" w:rsidRPr="00CF76E5" w:rsidRDefault="00DB7A22" w:rsidP="00DB7A22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</w:t>
            </w:r>
            <w:r w:rsidRPr="00CF76E5">
              <w:rPr>
                <w:rFonts w:asciiTheme="minorHAnsi" w:eastAsia="Calibri" w:hAnsiTheme="minorHAnsi" w:cstheme="minorHAnsi"/>
                <w:bCs/>
              </w:rPr>
              <w:t>uf Gottes Liebe</w:t>
            </w:r>
            <w:r>
              <w:rPr>
                <w:rFonts w:asciiTheme="minorHAnsi" w:eastAsia="Calibri" w:hAnsiTheme="minorHAnsi" w:cstheme="minorHAnsi"/>
                <w:bCs/>
              </w:rPr>
              <w:t xml:space="preserve"> antworten in spirituellen </w:t>
            </w:r>
            <w:r w:rsidRPr="001D5D6A">
              <w:rPr>
                <w:rFonts w:asciiTheme="minorHAnsi" w:eastAsia="Calibri" w:hAnsiTheme="minorHAnsi" w:cstheme="minorHAnsi"/>
                <w:bCs/>
                <w:shd w:val="clear" w:color="auto" w:fill="FFFD78"/>
              </w:rPr>
              <w:t>Elementen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B7A22" w:rsidRPr="00AB0696" w:rsidRDefault="00DB7A22" w:rsidP="00DB7A22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B0696">
              <w:rPr>
                <w:rFonts w:asciiTheme="minorHAnsi" w:hAnsiTheme="minorHAnsi" w:cstheme="minorHAnsi"/>
                <w:b/>
                <w:bCs/>
              </w:rPr>
              <w:t>Die Religionsgruppe als G</w:t>
            </w:r>
            <w:r w:rsidRPr="00AB0696">
              <w:rPr>
                <w:rFonts w:asciiTheme="minorHAnsi" w:hAnsiTheme="minorHAnsi" w:cstheme="minorHAnsi"/>
                <w:b/>
                <w:bCs/>
              </w:rPr>
              <w:t>e</w:t>
            </w:r>
            <w:r w:rsidRPr="00AB0696">
              <w:rPr>
                <w:rFonts w:asciiTheme="minorHAnsi" w:hAnsiTheme="minorHAnsi" w:cstheme="minorHAnsi"/>
                <w:b/>
                <w:bCs/>
              </w:rPr>
              <w:t>meinschaft mit Ritualen</w:t>
            </w:r>
          </w:p>
        </w:tc>
        <w:tc>
          <w:tcPr>
            <w:tcW w:w="3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D6E6"/>
          </w:tcPr>
          <w:p w:rsidR="00DB7A22" w:rsidRPr="00AB0696" w:rsidRDefault="00DB7A22" w:rsidP="00DB7A2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B0696">
              <w:rPr>
                <w:rFonts w:asciiTheme="minorHAnsi" w:hAnsiTheme="minorHAnsi" w:cstheme="minorHAnsi"/>
              </w:rPr>
              <w:t xml:space="preserve">Jeden Menschen als Gottes </w:t>
            </w:r>
            <w:r>
              <w:rPr>
                <w:rFonts w:asciiTheme="minorHAnsi" w:hAnsiTheme="minorHAnsi" w:cstheme="minorHAnsi"/>
              </w:rPr>
              <w:t>geliebte 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schöpfe </w:t>
            </w:r>
            <w:r w:rsidRPr="00AB0696">
              <w:rPr>
                <w:rFonts w:asciiTheme="minorHAnsi" w:hAnsiTheme="minorHAnsi" w:cstheme="minorHAnsi"/>
              </w:rPr>
              <w:t>betrachte</w:t>
            </w:r>
            <w:r>
              <w:rPr>
                <w:rFonts w:asciiTheme="minorHAnsi" w:hAnsiTheme="minorHAnsi" w:cstheme="minorHAnsi"/>
              </w:rPr>
              <w:t>n</w:t>
            </w:r>
          </w:p>
        </w:tc>
      </w:tr>
      <w:tr w:rsidR="00DB7A22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A22" w:rsidRPr="00EC4C4D" w:rsidRDefault="00DB7A22" w:rsidP="00DB7A2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Prozessbezogene Kompetenzen (</w:t>
            </w:r>
            <w:proofErr w:type="spellStart"/>
            <w:r w:rsidRPr="00EC4C4D">
              <w:rPr>
                <w:rFonts w:asciiTheme="minorHAnsi" w:eastAsia="Calibri" w:hAnsiTheme="minorHAnsi" w:cstheme="minorHAnsi"/>
                <w:b/>
              </w:rPr>
              <w:t>pbK</w:t>
            </w:r>
            <w:proofErr w:type="spellEnd"/>
            <w:r w:rsidRPr="00EC4C4D">
              <w:rPr>
                <w:rFonts w:asciiTheme="minorHAnsi" w:eastAsia="Calibri" w:hAnsiTheme="minorHAnsi" w:cstheme="minorHAnsi"/>
                <w:b/>
              </w:rPr>
              <w:t>)</w:t>
            </w:r>
          </w:p>
          <w:p w:rsidR="00DB7A22" w:rsidRPr="00EC4C4D" w:rsidRDefault="00DB7A22" w:rsidP="00DB7A2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00DB7A22" w:rsidRPr="00EC4C4D" w:rsidRDefault="00DB7A22" w:rsidP="00DB7A22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2.1.1</w:t>
            </w:r>
            <w:r w:rsidRPr="00EC4C4D">
              <w:rPr>
                <w:rFonts w:asciiTheme="minorHAnsi" w:hAnsiTheme="minorHAnsi" w:cstheme="minorHAnsi"/>
              </w:rPr>
              <w:t xml:space="preserve"> wahrnehmen und beschreiben, wo sie religiösen Spuren, Ausdrucksformen gelebten Glaubens und religiösen Frag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stellungen in ihrem Leben begegnen.</w:t>
            </w:r>
          </w:p>
          <w:p w:rsidR="00DB7A22" w:rsidRPr="00EC4C4D" w:rsidRDefault="00DB7A22" w:rsidP="00DB7A22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2.2.4</w:t>
            </w:r>
            <w:r w:rsidRPr="00EC4C4D">
              <w:rPr>
                <w:rFonts w:asciiTheme="minorHAnsi" w:hAnsiTheme="minorHAnsi" w:cstheme="minorHAnsi"/>
              </w:rPr>
              <w:t xml:space="preserve"> Erfahrungen von Menschen mit Gott in Beziehung setzen zu eigenen Erfahrungen.</w:t>
            </w:r>
          </w:p>
          <w:p w:rsidR="00DB7A22" w:rsidRPr="00EC4C4D" w:rsidRDefault="00DB7A22" w:rsidP="00DB7A22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2.5.2</w:t>
            </w:r>
            <w:r w:rsidRPr="00EC4C4D">
              <w:rPr>
                <w:rFonts w:asciiTheme="minorHAnsi" w:hAnsiTheme="minorHAnsi" w:cstheme="minorHAnsi"/>
              </w:rPr>
              <w:t xml:space="preserve"> an religiösen und liturgischen Ausdrucksformen reflektiert teilnehmen oder diese mitgestalten.</w:t>
            </w:r>
          </w:p>
          <w:p w:rsidR="00DB7A22" w:rsidRPr="00EC4C4D" w:rsidRDefault="00DB7A22" w:rsidP="00DB7A22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2.5.4 </w:t>
            </w:r>
            <w:r w:rsidRPr="00EC4C4D">
              <w:rPr>
                <w:rFonts w:asciiTheme="minorHAnsi" w:hAnsiTheme="minorHAnsi" w:cstheme="minorHAnsi"/>
              </w:rPr>
              <w:t>ein achtsames Miteinander im Schulalltag mitgestalten.</w:t>
            </w:r>
          </w:p>
          <w:p w:rsidR="00DB7A22" w:rsidRPr="00EC4C4D" w:rsidRDefault="00DB7A22" w:rsidP="00DB7A22">
            <w:pPr>
              <w:shd w:val="clear" w:color="auto" w:fill="FFFF99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Grundformen religiöser Sprache ganzheitlich erschließen (zum Beispiel Metapher, Symbol, Wundererzählung, Gleic</w:t>
            </w:r>
            <w:r w:rsidRPr="00EC4C4D">
              <w:rPr>
                <w:rFonts w:asciiTheme="minorHAnsi" w:hAnsiTheme="minorHAnsi" w:cstheme="minorHAnsi"/>
                <w:szCs w:val="22"/>
              </w:rPr>
              <w:t>h</w:t>
            </w:r>
            <w:r w:rsidRPr="00EC4C4D">
              <w:rPr>
                <w:rFonts w:asciiTheme="minorHAnsi" w:hAnsiTheme="minorHAnsi" w:cstheme="minorHAnsi"/>
                <w:szCs w:val="22"/>
              </w:rPr>
              <w:t>nis, Legende, Gebet, Stille, Ritual, Musik, Bild)</w:t>
            </w:r>
          </w:p>
          <w:p w:rsidR="00DB7A22" w:rsidRPr="00EC4C4D" w:rsidRDefault="00DB7A22" w:rsidP="00DB7A22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2.4.1</w:t>
            </w:r>
            <w:r w:rsidRPr="00EC4C4D">
              <w:rPr>
                <w:rFonts w:asciiTheme="minorHAnsi" w:hAnsiTheme="minorHAnsi" w:cstheme="minorHAnsi"/>
              </w:rPr>
              <w:t xml:space="preserve"> eigene Gedanken, Gefühle, Sicht- und Verhaltensweisen beschreiben und erläutern</w:t>
            </w:r>
          </w:p>
          <w:p w:rsidR="00DB7A22" w:rsidRPr="00EC4C4D" w:rsidRDefault="00DB7A22" w:rsidP="00DB7A22">
            <w:pPr>
              <w:shd w:val="clear" w:color="auto" w:fill="FFFF99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sich in Gedanken, Gefühle, Sicht- und Verhaltensweisen anderer hineinversetzen und dadurch die eigene Perspektive erweitern</w:t>
            </w:r>
          </w:p>
          <w:p w:rsidR="00DB7A22" w:rsidRPr="00EC4C4D" w:rsidRDefault="00DB7A22" w:rsidP="00DB7A22">
            <w:pPr>
              <w:shd w:val="clear" w:color="auto" w:fill="FFFF99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2.5.2 </w:t>
            </w:r>
            <w:r w:rsidRPr="00EC4C4D">
              <w:rPr>
                <w:rFonts w:asciiTheme="minorHAnsi" w:hAnsiTheme="minorHAnsi" w:cstheme="minorHAnsi"/>
              </w:rPr>
              <w:t>religiöse Ausdrucksformen reflektiert gestalten</w:t>
            </w:r>
          </w:p>
        </w:tc>
      </w:tr>
    </w:tbl>
    <w:p w:rsidR="00BC5227" w:rsidRPr="00EC4C4D" w:rsidRDefault="00BC5227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A942F8" w:rsidRPr="00EC4C4D" w:rsidRDefault="00A942F8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1E4936" w:rsidRPr="00EC4C4D" w:rsidRDefault="001E4936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1E4936" w:rsidRDefault="001E4936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641335" w:rsidRDefault="00641335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641335" w:rsidRDefault="00641335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641335" w:rsidRDefault="00641335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641335" w:rsidRPr="00EC4C4D" w:rsidRDefault="00641335" w:rsidP="00345AD5">
      <w:pPr>
        <w:spacing w:before="60" w:after="60"/>
        <w:rPr>
          <w:rFonts w:asciiTheme="minorHAnsi" w:hAnsiTheme="minorHAnsi" w:cstheme="minorHAnsi"/>
          <w:szCs w:val="22"/>
        </w:rPr>
      </w:pPr>
    </w:p>
    <w:p w:rsidR="008B04B1" w:rsidRDefault="008B04B1" w:rsidP="00345AD5">
      <w:pPr>
        <w:spacing w:before="60" w:after="60"/>
        <w:rPr>
          <w:rFonts w:asciiTheme="minorHAnsi" w:hAnsiTheme="minorHAnsi" w:cstheme="minorHAnsi"/>
          <w:szCs w:val="22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405"/>
        <w:gridCol w:w="3399"/>
      </w:tblGrid>
      <w:tr w:rsidR="009A3AE0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E0" w:rsidRPr="00EC4C4D" w:rsidRDefault="009A3AE0" w:rsidP="009A3A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UE 2: Wie ist Gott? (ca. 6 Stunden)</w:t>
            </w:r>
          </w:p>
        </w:tc>
      </w:tr>
      <w:tr w:rsidR="009A3AE0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9DC" w:rsidRPr="00EC4C4D" w:rsidRDefault="003159DC" w:rsidP="003159DC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9A3AE0" w:rsidRPr="00EC4C4D" w:rsidRDefault="009A3AE0" w:rsidP="009A3AE0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Gott ist für mich, wie…</w:t>
            </w:r>
          </w:p>
          <w:p w:rsidR="009A3AE0" w:rsidRDefault="009A3AE0" w:rsidP="009A3AE0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Wie erzählt Jesus von Gott?</w:t>
            </w:r>
          </w:p>
          <w:p w:rsidR="00434812" w:rsidRDefault="00434812" w:rsidP="009A3AE0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 Bilder von Gott sind für mich wichtig?</w:t>
            </w:r>
          </w:p>
          <w:p w:rsidR="00F03C4E" w:rsidRDefault="00F03C4E" w:rsidP="009A3AE0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Woher kommen meine Gottesbilder?</w:t>
            </w:r>
            <w:r w:rsidR="00D83AC9">
              <w:rPr>
                <w:rFonts w:asciiTheme="minorHAnsi" w:hAnsiTheme="minorHAnsi" w:cstheme="minorHAnsi"/>
                <w:bCs/>
              </w:rPr>
              <w:t xml:space="preserve"> (z. B. Elternhaus, Gemeinde, Religionsunterricht</w:t>
            </w:r>
            <w:r w:rsidR="001B6FEF">
              <w:rPr>
                <w:rFonts w:asciiTheme="minorHAnsi" w:hAnsiTheme="minorHAnsi" w:cstheme="minorHAnsi"/>
                <w:bCs/>
              </w:rPr>
              <w:t>, digitale Welten</w:t>
            </w:r>
            <w:r w:rsidR="00D83AC9">
              <w:rPr>
                <w:rFonts w:asciiTheme="minorHAnsi" w:hAnsiTheme="minorHAnsi" w:cstheme="minorHAnsi"/>
                <w:bCs/>
              </w:rPr>
              <w:t>)</w:t>
            </w:r>
          </w:p>
          <w:p w:rsidR="002241E5" w:rsidRPr="00EC4C4D" w:rsidRDefault="005D2EB5" w:rsidP="009A3AE0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Entdecke ich in </w:t>
            </w:r>
            <w:r w:rsidR="0051335B">
              <w:rPr>
                <w:rFonts w:asciiTheme="minorHAnsi" w:hAnsiTheme="minorHAnsi" w:cstheme="minorHAnsi"/>
                <w:bCs/>
              </w:rPr>
              <w:t>mein</w:t>
            </w:r>
            <w:r>
              <w:rPr>
                <w:rFonts w:asciiTheme="minorHAnsi" w:hAnsiTheme="minorHAnsi" w:cstheme="minorHAnsi"/>
                <w:bCs/>
              </w:rPr>
              <w:t>em</w:t>
            </w:r>
            <w:r w:rsidR="0051335B">
              <w:rPr>
                <w:rFonts w:asciiTheme="minorHAnsi" w:hAnsiTheme="minorHAnsi" w:cstheme="minorHAnsi"/>
                <w:bCs/>
              </w:rPr>
              <w:t xml:space="preserve"> </w:t>
            </w:r>
            <w:r w:rsidR="002241E5">
              <w:rPr>
                <w:rFonts w:asciiTheme="minorHAnsi" w:hAnsiTheme="minorHAnsi" w:cstheme="minorHAnsi"/>
                <w:bCs/>
              </w:rPr>
              <w:t>Gott</w:t>
            </w:r>
            <w:r>
              <w:rPr>
                <w:rFonts w:asciiTheme="minorHAnsi" w:hAnsiTheme="minorHAnsi" w:cstheme="minorHAnsi"/>
                <w:bCs/>
              </w:rPr>
              <w:t>es</w:t>
            </w:r>
            <w:r w:rsidR="0051335B">
              <w:rPr>
                <w:rFonts w:asciiTheme="minorHAnsi" w:hAnsiTheme="minorHAnsi" w:cstheme="minorHAnsi"/>
                <w:bCs/>
              </w:rPr>
              <w:t>bild</w:t>
            </w:r>
            <w:r w:rsidR="002241E5">
              <w:rPr>
                <w:rFonts w:asciiTheme="minorHAnsi" w:hAnsiTheme="minorHAnsi" w:cstheme="minorHAnsi"/>
                <w:bCs/>
              </w:rPr>
              <w:t xml:space="preserve"> konfessionelle Besonderheiten?</w:t>
            </w:r>
          </w:p>
        </w:tc>
      </w:tr>
      <w:tr w:rsidR="009A3AE0" w:rsidRPr="00EC4C4D" w:rsidTr="003159DC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3AE0" w:rsidRPr="00EC4C4D" w:rsidRDefault="009A3AE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Inhaltsbezogene Kompetenzen</w:t>
            </w: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="008B04B1"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</w:t>
            </w: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vangelisch 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AE0" w:rsidRPr="00EC4C4D" w:rsidRDefault="009A3AE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Gemeinsamer Unterrichtsplan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13480" w:rsidRPr="00EC4C4D" w:rsidRDefault="009A3AE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Inhaltsbezogene Kompetenzen </w:t>
            </w:r>
          </w:p>
          <w:p w:rsidR="009A3AE0" w:rsidRPr="00EC4C4D" w:rsidRDefault="009A3AE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katholisch</w:t>
            </w:r>
          </w:p>
        </w:tc>
      </w:tr>
      <w:tr w:rsidR="009A3AE0" w:rsidRPr="00EC4C4D" w:rsidTr="003159DC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A3AE0" w:rsidRPr="00EC4C4D" w:rsidRDefault="009A3AE0" w:rsidP="009A3AE0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009A3AE0" w:rsidRPr="00EC4C4D" w:rsidRDefault="009A3AE0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2968E3" w:rsidRPr="00EC4C4D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2968E3" w:rsidRPr="00EC4C4D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beschreiben, dass für Gott jeder Mensch wertvoll, wichtig und einmalig ist (Das Gleichnis vom guten Hirten,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15,1-7 sowie zum Beispiel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139 in Auszügen;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Jes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43,1)</w:t>
            </w:r>
          </w:p>
          <w:p w:rsidR="009A3AE0" w:rsidRPr="00EC4C4D" w:rsidRDefault="009A3AE0" w:rsidP="1DD14CE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 w:rsidR="002968E3" w:rsidRPr="00EC4C4D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2968E3" w:rsidRPr="00EC4C4D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anhand ausgewählter Geschic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 xml:space="preserve">ten aufzeigen, wie diese von Gott, </w:t>
            </w:r>
            <w:r w:rsidRPr="00854A7C">
              <w:rPr>
                <w:rFonts w:asciiTheme="minorHAnsi" w:hAnsiTheme="minorHAnsi" w:cstheme="minorHAnsi"/>
              </w:rPr>
              <w:t>Jesus Christus und den Menschen erzählen</w:t>
            </w:r>
          </w:p>
          <w:p w:rsidR="009A3AE0" w:rsidRPr="00EC4C4D" w:rsidRDefault="6B99B84D" w:rsidP="1DD14CE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 w:rsidR="000C66C5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0C66C5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Erfahrungen beschreiben, die Menschen der Bibel mit Gott machen</w:t>
            </w:r>
            <w:r w:rsidR="14EFAA9A" w:rsidRPr="00EC4C4D">
              <w:rPr>
                <w:rFonts w:asciiTheme="minorHAnsi" w:hAnsiTheme="minorHAnsi" w:cstheme="minorHAnsi"/>
              </w:rPr>
              <w:t>.</w:t>
            </w:r>
            <w:r w:rsidRPr="00EC4C4D">
              <w:rPr>
                <w:rFonts w:asciiTheme="minorHAnsi" w:hAnsiTheme="minorHAnsi" w:cstheme="minorHAnsi"/>
                <w:strike/>
              </w:rPr>
              <w:t xml:space="preserve"> </w:t>
            </w:r>
            <w:r w:rsidRPr="005A7286">
              <w:rPr>
                <w:rFonts w:asciiTheme="minorHAnsi" w:hAnsiTheme="minorHAnsi" w:cstheme="minorHAnsi"/>
              </w:rPr>
              <w:t xml:space="preserve">(Abraham und Sara, 1. Mose 12-21 in Auszügen; </w:t>
            </w:r>
            <w:proofErr w:type="spellStart"/>
            <w:r w:rsidRPr="005A7286">
              <w:rPr>
                <w:rFonts w:asciiTheme="minorHAnsi" w:hAnsiTheme="minorHAnsi" w:cstheme="minorHAnsi"/>
              </w:rPr>
              <w:t>Ps</w:t>
            </w:r>
            <w:proofErr w:type="spellEnd"/>
            <w:r w:rsidRPr="005A7286">
              <w:rPr>
                <w:rFonts w:asciiTheme="minorHAnsi" w:hAnsiTheme="minorHAnsi" w:cstheme="minorHAnsi"/>
              </w:rPr>
              <w:t xml:space="preserve"> 23 sowie zum Beispiel Josef, 1. Mose 37-50 in Auszügen)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E0" w:rsidRPr="00EC4C4D" w:rsidRDefault="009A3AE0" w:rsidP="009A3AE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A3AE0" w:rsidRPr="00EC4C4D" w:rsidRDefault="009A3AE0" w:rsidP="009A3AE0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5811BC" w:rsidRDefault="33D30CEE" w:rsidP="005811BC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0C66C5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darstellen, dass aus biblischer Sicht alle Menschen mit ihren Eige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 xml:space="preserve">schaften und Erfahrungen vor Gott wertvoll und einmalig sind </w:t>
            </w:r>
            <w:r w:rsidR="18EB1917" w:rsidRPr="00EC4C4D">
              <w:rPr>
                <w:rFonts w:asciiTheme="minorHAnsi" w:hAnsiTheme="minorHAnsi" w:cstheme="minorHAnsi"/>
              </w:rPr>
              <w:t xml:space="preserve">und </w:t>
            </w:r>
            <w:r w:rsidRPr="00EC4C4D">
              <w:rPr>
                <w:rFonts w:asciiTheme="minorHAnsi" w:hAnsiTheme="minorHAnsi" w:cstheme="minorHAnsi"/>
              </w:rPr>
              <w:t>sie ihre Erfahrungen vor Gott bringen können (Lob, Bitte, Dank, Klage</w:t>
            </w:r>
            <w:r w:rsidR="00BF74CE">
              <w:rPr>
                <w:rFonts w:asciiTheme="minorHAnsi" w:hAnsiTheme="minorHAnsi" w:cstheme="minorHAnsi"/>
              </w:rPr>
              <w:t>)</w:t>
            </w:r>
          </w:p>
          <w:p w:rsidR="005811BC" w:rsidRDefault="005811BC" w:rsidP="005811BC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beschreiben, wie in der Bibel von Gott gesprochen wird (zum </w:t>
            </w:r>
            <w:r w:rsidRPr="00854A7C">
              <w:rPr>
                <w:rFonts w:asciiTheme="minorHAnsi" w:hAnsiTheme="minorHAnsi" w:cstheme="minorHAnsi"/>
              </w:rPr>
              <w:t>Be</w:t>
            </w:r>
            <w:r w:rsidRPr="00854A7C">
              <w:rPr>
                <w:rFonts w:asciiTheme="minorHAnsi" w:hAnsiTheme="minorHAnsi" w:cstheme="minorHAnsi"/>
              </w:rPr>
              <w:t>i</w:t>
            </w:r>
            <w:r w:rsidRPr="00854A7C">
              <w:rPr>
                <w:rFonts w:asciiTheme="minorHAnsi" w:hAnsiTheme="minorHAnsi" w:cstheme="minorHAnsi"/>
              </w:rPr>
              <w:t xml:space="preserve">spiel </w:t>
            </w:r>
            <w:proofErr w:type="spellStart"/>
            <w:r w:rsidRPr="00854A7C">
              <w:rPr>
                <w:rFonts w:asciiTheme="minorHAnsi" w:hAnsiTheme="minorHAnsi" w:cstheme="minorHAnsi"/>
              </w:rPr>
              <w:t>Ps</w:t>
            </w:r>
            <w:proofErr w:type="spellEnd"/>
            <w:r w:rsidRPr="00854A7C">
              <w:rPr>
                <w:rFonts w:asciiTheme="minorHAnsi" w:hAnsiTheme="minorHAnsi" w:cstheme="minorHAnsi"/>
              </w:rPr>
              <w:t xml:space="preserve"> 23; </w:t>
            </w:r>
            <w:proofErr w:type="spellStart"/>
            <w:r w:rsidRPr="00854A7C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31,3;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15,1–7)</w:t>
            </w:r>
          </w:p>
          <w:p w:rsidR="009A3AE0" w:rsidRPr="005B7B84" w:rsidRDefault="009A3AE0" w:rsidP="005B7B84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anhand von ausgewählten Texten aufzeigen, wie in der Bibel Erfahrungen von Menschen mit Gott erzählt werden</w:t>
            </w:r>
          </w:p>
        </w:tc>
      </w:tr>
      <w:tr w:rsidR="00822F87" w:rsidRPr="00EC4C4D" w:rsidTr="009D171A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D78"/>
            <w:vAlign w:val="center"/>
          </w:tcPr>
          <w:p w:rsidR="00822F87" w:rsidRPr="00EC4C4D" w:rsidRDefault="00822F87" w:rsidP="00822F8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87" w:rsidRPr="00EC4C4D" w:rsidRDefault="00822F87" w:rsidP="00822F8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22F87" w:rsidRPr="00EC4C4D" w:rsidRDefault="00822F87" w:rsidP="00822F87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A234CC" w:rsidRPr="00EC4C4D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A234CC" w:rsidRPr="00EC4C4D" w:rsidRDefault="00475041" w:rsidP="00A234CC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>Erfahrungen von Men</w:t>
            </w:r>
            <w:r w:rsidR="00C3489F">
              <w:rPr>
                <w:rFonts w:asciiTheme="minorHAnsi" w:hAnsiTheme="minorHAnsi" w:cstheme="minorHAnsi"/>
                <w:i/>
              </w:rPr>
              <w:t>s</w:t>
            </w:r>
            <w:r>
              <w:rPr>
                <w:rFonts w:asciiTheme="minorHAnsi" w:hAnsiTheme="minorHAnsi" w:cstheme="minorHAnsi"/>
                <w:i/>
              </w:rPr>
              <w:t>che</w:t>
            </w:r>
            <w:r w:rsidR="00C3489F">
              <w:rPr>
                <w:rFonts w:asciiTheme="minorHAnsi" w:hAnsiTheme="minorHAnsi" w:cstheme="minorHAnsi"/>
                <w:i/>
              </w:rPr>
              <w:t>n</w:t>
            </w:r>
            <w:r>
              <w:rPr>
                <w:rFonts w:asciiTheme="minorHAnsi" w:hAnsiTheme="minorHAnsi" w:cstheme="minorHAnsi"/>
                <w:i/>
              </w:rPr>
              <w:t xml:space="preserve"> mit Gott </w:t>
            </w:r>
            <w:r w:rsidR="00C3489F">
              <w:rPr>
                <w:rFonts w:asciiTheme="minorHAnsi" w:hAnsiTheme="minorHAnsi" w:cstheme="minorHAnsi"/>
                <w:i/>
              </w:rPr>
              <w:t>zum Ausdruck bringen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234CC" w:rsidRPr="00EC4C4D" w:rsidRDefault="00A234CC" w:rsidP="00A234CC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Bildern von Gott in biblischen Texten begegnen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234CC" w:rsidRPr="00EC4C4D" w:rsidRDefault="00C5117E" w:rsidP="00A234CC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 xml:space="preserve">Gott als guten Hirten </w:t>
            </w:r>
            <w:r w:rsidR="00DC617E">
              <w:rPr>
                <w:rFonts w:asciiTheme="minorHAnsi" w:hAnsiTheme="minorHAnsi" w:cstheme="minorHAnsi"/>
                <w:i/>
              </w:rPr>
              <w:t>des eigenen L</w:t>
            </w:r>
            <w:r w:rsidR="00DC617E">
              <w:rPr>
                <w:rFonts w:asciiTheme="minorHAnsi" w:hAnsiTheme="minorHAnsi" w:cstheme="minorHAnsi"/>
                <w:i/>
              </w:rPr>
              <w:t>e</w:t>
            </w:r>
            <w:r w:rsidR="00DC617E">
              <w:rPr>
                <w:rFonts w:asciiTheme="minorHAnsi" w:hAnsiTheme="minorHAnsi" w:cstheme="minorHAnsi"/>
                <w:i/>
              </w:rPr>
              <w:t xml:space="preserve">bens </w:t>
            </w:r>
            <w:r w:rsidR="00B17692">
              <w:rPr>
                <w:rFonts w:asciiTheme="minorHAnsi" w:hAnsiTheme="minorHAnsi" w:cstheme="minorHAnsi"/>
                <w:i/>
              </w:rPr>
              <w:t>kennenlernen</w:t>
            </w:r>
          </w:p>
        </w:tc>
      </w:tr>
      <w:tr w:rsidR="00113480" w:rsidRPr="00EC4C4D" w:rsidTr="008B04B1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480" w:rsidRPr="00EC4C4D" w:rsidRDefault="00113480" w:rsidP="001134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Prozessbezogene Kompetenzen (</w:t>
            </w:r>
            <w:proofErr w:type="spellStart"/>
            <w:r w:rsidRPr="00EC4C4D">
              <w:rPr>
                <w:rFonts w:asciiTheme="minorHAnsi" w:eastAsia="Calibri" w:hAnsiTheme="minorHAnsi" w:cstheme="minorHAnsi"/>
                <w:b/>
              </w:rPr>
              <w:t>pbK</w:t>
            </w:r>
            <w:proofErr w:type="spellEnd"/>
            <w:r w:rsidRPr="00EC4C4D">
              <w:rPr>
                <w:rFonts w:asciiTheme="minorHAnsi" w:eastAsia="Calibri" w:hAnsiTheme="minorHAnsi" w:cstheme="minorHAnsi"/>
                <w:b/>
              </w:rPr>
              <w:t>)</w:t>
            </w:r>
          </w:p>
          <w:p w:rsidR="00113480" w:rsidRPr="00EC4C4D" w:rsidRDefault="00113480" w:rsidP="00113480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00113480" w:rsidRPr="00EC4C4D" w:rsidRDefault="00113480" w:rsidP="00113480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2.2.3</w:t>
            </w:r>
            <w:r w:rsidRPr="00EC4C4D">
              <w:rPr>
                <w:rFonts w:asciiTheme="minorHAnsi" w:eastAsia="Calibri" w:hAnsiTheme="minorHAnsi" w:cstheme="minorHAnsi"/>
              </w:rPr>
              <w:t xml:space="preserve"> Texte religiöser Überlieferung inhaltlich wiedergeben und Deutungen formulieren.</w:t>
            </w:r>
          </w:p>
          <w:p w:rsidR="00113480" w:rsidRPr="00EC4C4D" w:rsidRDefault="00113480" w:rsidP="00113480">
            <w:pPr>
              <w:shd w:val="clear" w:color="auto" w:fill="E5DFEC" w:themeFill="accent4" w:themeFillTint="33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2.2.4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Erfahrungen von Menschen mit Gott in Beziehung setzen zu eigenen Erfahrungen.</w:t>
            </w:r>
          </w:p>
          <w:p w:rsidR="00113480" w:rsidRPr="00EC4C4D" w:rsidRDefault="00113480" w:rsidP="00113480">
            <w:pPr>
              <w:shd w:val="clear" w:color="auto" w:fill="E5DFEC" w:themeFill="accent4" w:themeFillTint="33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2.5.1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sich gestaltend-kreativ mit eigenen Erfahrungen, menschlichen Grunderfahrungen und der biblisch-christlichen Übe</w:t>
            </w:r>
            <w:r w:rsidRPr="00EC4C4D">
              <w:rPr>
                <w:rFonts w:asciiTheme="minorHAnsi" w:eastAsia="Calibri" w:hAnsiTheme="minorHAnsi" w:cstheme="minorHAnsi"/>
              </w:rPr>
              <w:t>r</w:t>
            </w:r>
            <w:r w:rsidRPr="00EC4C4D">
              <w:rPr>
                <w:rFonts w:asciiTheme="minorHAnsi" w:eastAsia="Calibri" w:hAnsiTheme="minorHAnsi" w:cstheme="minorHAnsi"/>
              </w:rPr>
              <w:t>lieferung auseinandersetzen.</w:t>
            </w:r>
          </w:p>
          <w:p w:rsidR="00113480" w:rsidRPr="00EC4C4D" w:rsidRDefault="00113480" w:rsidP="00113480">
            <w:pPr>
              <w:shd w:val="clear" w:color="auto" w:fill="FFFF99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2.1.3</w:t>
            </w:r>
            <w:r w:rsidRPr="00EC4C4D">
              <w:rPr>
                <w:rFonts w:asciiTheme="minorHAnsi" w:eastAsia="Calibri" w:hAnsiTheme="minorHAnsi" w:cstheme="minorHAnsi"/>
              </w:rPr>
              <w:t xml:space="preserve"> eigene Fragen stellen und in der Lerngruppe nach Antworten suchen</w:t>
            </w:r>
          </w:p>
          <w:p w:rsidR="00113480" w:rsidRPr="00EC4C4D" w:rsidRDefault="00113480" w:rsidP="00113480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 xml:space="preserve">2.2.1 </w:t>
            </w:r>
            <w:r w:rsidRPr="00EC4C4D">
              <w:rPr>
                <w:rFonts w:asciiTheme="minorHAnsi" w:hAnsiTheme="minorHAnsi" w:cstheme="minorHAnsi"/>
              </w:rPr>
              <w:t xml:space="preserve">Grundformen religiöser Sprache ganzheitlich erschließen </w:t>
            </w:r>
          </w:p>
          <w:p w:rsidR="00113480" w:rsidRPr="00EC4C4D" w:rsidRDefault="00113480" w:rsidP="00113480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2.2.3</w:t>
            </w:r>
            <w:r w:rsidRPr="00EC4C4D">
              <w:rPr>
                <w:rFonts w:asciiTheme="minorHAnsi" w:hAnsiTheme="minorHAnsi" w:cstheme="minorHAnsi"/>
              </w:rPr>
              <w:t xml:space="preserve"> zentrale Zeugnisse der biblisch-christlichen Überlieferung in eigenen Worten wiedergeben und sich diese erschließen </w:t>
            </w:r>
          </w:p>
          <w:p w:rsidR="00113480" w:rsidRPr="00EC4C4D" w:rsidRDefault="00113480" w:rsidP="00113480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2.5.3</w:t>
            </w:r>
            <w:r w:rsidRPr="00EC4C4D">
              <w:rPr>
                <w:rFonts w:asciiTheme="minorHAnsi" w:hAnsiTheme="minorHAnsi" w:cstheme="minorHAnsi"/>
              </w:rPr>
              <w:t xml:space="preserve"> über menschliche Grundfragen angemessen sprechen  </w:t>
            </w:r>
          </w:p>
        </w:tc>
      </w:tr>
    </w:tbl>
    <w:p w:rsidR="00BA51EE" w:rsidRPr="00EC4C4D" w:rsidRDefault="00BA51EE">
      <w:pPr>
        <w:rPr>
          <w:rFonts w:asciiTheme="minorHAnsi" w:hAnsiTheme="minorHAnsi" w:cstheme="minorHAnsi"/>
          <w:b/>
          <w:sz w:val="28"/>
          <w:szCs w:val="28"/>
        </w:rPr>
      </w:pPr>
      <w:r w:rsidRPr="00EC4C4D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BB053D" w:rsidRPr="00EC4C4D" w:rsidRDefault="00BB053D" w:rsidP="00BB053D">
      <w:pPr>
        <w:spacing w:before="60" w:after="60"/>
        <w:jc w:val="center"/>
        <w:rPr>
          <w:rFonts w:asciiTheme="minorHAnsi" w:hAnsiTheme="minorHAnsi" w:cstheme="minorHAnsi"/>
          <w:b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3689"/>
        <w:gridCol w:w="3115"/>
      </w:tblGrid>
      <w:tr w:rsidR="008B4F8E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F8E" w:rsidRPr="00EC4C4D" w:rsidRDefault="008B4F8E" w:rsidP="008B4F8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3: Handeln wie Martin von Tours (ca. 2 Stunden)</w:t>
            </w:r>
          </w:p>
        </w:tc>
      </w:tr>
      <w:tr w:rsidR="008B4F8E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346" w:rsidRPr="00EC4C4D" w:rsidRDefault="00091346" w:rsidP="00091346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8B4F8E" w:rsidRDefault="008B4F8E" w:rsidP="008B4F8E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Was bedeutet „heilig“?</w:t>
            </w:r>
          </w:p>
          <w:p w:rsidR="002843D0" w:rsidRPr="00EC4C4D" w:rsidRDefault="00767AB0" w:rsidP="008B4F8E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 können Menschen als „Heilige“ bezeichnet werden?</w:t>
            </w:r>
          </w:p>
          <w:p w:rsidR="004B3B56" w:rsidRDefault="00767AB0" w:rsidP="008B4F8E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 welchem Sinne</w:t>
            </w:r>
            <w:r w:rsidR="008B4F8E" w:rsidRPr="00EC4C4D">
              <w:rPr>
                <w:rFonts w:asciiTheme="minorHAnsi" w:hAnsiTheme="minorHAnsi" w:cstheme="minorHAnsi"/>
                <w:bCs/>
              </w:rPr>
              <w:t xml:space="preserve"> ist Martin von Tours </w:t>
            </w:r>
            <w:r>
              <w:rPr>
                <w:rFonts w:asciiTheme="minorHAnsi" w:hAnsiTheme="minorHAnsi" w:cstheme="minorHAnsi"/>
                <w:bCs/>
              </w:rPr>
              <w:t>„</w:t>
            </w:r>
            <w:r w:rsidR="008B4F8E" w:rsidRPr="00EC4C4D">
              <w:rPr>
                <w:rFonts w:asciiTheme="minorHAnsi" w:hAnsiTheme="minorHAnsi" w:cstheme="minorHAnsi"/>
                <w:bCs/>
              </w:rPr>
              <w:t>heilig</w:t>
            </w:r>
            <w:r>
              <w:rPr>
                <w:rFonts w:asciiTheme="minorHAnsi" w:hAnsiTheme="minorHAnsi" w:cstheme="minorHAnsi"/>
                <w:bCs/>
              </w:rPr>
              <w:t>“</w:t>
            </w:r>
            <w:r w:rsidR="008B4F8E" w:rsidRPr="00EC4C4D">
              <w:rPr>
                <w:rFonts w:asciiTheme="minorHAnsi" w:hAnsiTheme="minorHAnsi" w:cstheme="minorHAnsi"/>
                <w:bCs/>
              </w:rPr>
              <w:t>?</w:t>
            </w:r>
            <w:r w:rsidR="004B3B56" w:rsidRPr="00EC4C4D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8B4F8E" w:rsidRPr="00EC4C4D" w:rsidRDefault="004B3B56" w:rsidP="008B4F8E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Was kann ich von Martin lernen?</w:t>
            </w:r>
          </w:p>
          <w:p w:rsidR="008B4F8E" w:rsidRDefault="008B4F8E" w:rsidP="004B3B56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Wie wird die Liebe Gottes in der Welt sichtbar?</w:t>
            </w:r>
          </w:p>
          <w:p w:rsidR="00551FE9" w:rsidRPr="004B3B56" w:rsidRDefault="00551FE9" w:rsidP="004B3B56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Welches Brauchtum liegt mir besonders am Herzen?</w:t>
            </w:r>
          </w:p>
        </w:tc>
      </w:tr>
      <w:tr w:rsidR="008B4F8E" w:rsidRPr="00EC4C4D" w:rsidTr="1DD14CE8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4F8E" w:rsidRPr="00EC4C4D" w:rsidRDefault="008B4F8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Inhaltsbezogene Kompetenzen</w:t>
            </w:r>
            <w:r w:rsidRPr="00EC4C4D">
              <w:rPr>
                <w:rFonts w:asciiTheme="minorHAnsi" w:eastAsia="Calibri" w:hAnsiTheme="minorHAnsi" w:cstheme="minorHAnsi"/>
                <w:b/>
              </w:rPr>
              <w:br/>
              <w:t>Evangelische Religionslehre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4F8E" w:rsidRPr="00EC4C4D" w:rsidRDefault="008B4F8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Gemeinsamer Unterrichtsplan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B4F8E" w:rsidRPr="00EC4C4D" w:rsidRDefault="008B4F8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Inhaltsbezogene Kompetenzen katholisch</w:t>
            </w:r>
          </w:p>
        </w:tc>
      </w:tr>
      <w:tr w:rsidR="008B4F8E" w:rsidRPr="00EC4C4D" w:rsidTr="1DD14CE8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B4F8E" w:rsidRPr="00EC4C4D" w:rsidRDefault="4835F549" w:rsidP="008B4F8E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1DD14CE8" w:rsidRPr="00EC4C4D" w:rsidRDefault="1DD14CE8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  <w:p w:rsidR="008B4F8E" w:rsidRPr="00EC4C4D" w:rsidRDefault="4835F549" w:rsidP="1DD14CE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darstellen, wie Feste und Fes</w:t>
            </w:r>
            <w:r w:rsidRPr="00EC4C4D">
              <w:rPr>
                <w:rFonts w:asciiTheme="minorHAnsi" w:hAnsiTheme="minorHAnsi" w:cstheme="minorHAnsi"/>
              </w:rPr>
              <w:t>t</w:t>
            </w:r>
            <w:r w:rsidRPr="00EC4C4D">
              <w:rPr>
                <w:rFonts w:asciiTheme="minorHAnsi" w:hAnsiTheme="minorHAnsi" w:cstheme="minorHAnsi"/>
              </w:rPr>
              <w:t>zeiten im Kirchenjahr gefeiert werden und Brauchtum gelebt wird (Advent, Nikolaustag, Weihnachten, Heilige Drei Könige</w:t>
            </w:r>
            <w:r w:rsidR="007949E2">
              <w:rPr>
                <w:rFonts w:asciiTheme="minorHAnsi" w:hAnsiTheme="minorHAnsi" w:cstheme="minorHAnsi"/>
              </w:rPr>
              <w:t>/</w:t>
            </w:r>
            <w:r w:rsidRPr="00EC4C4D">
              <w:rPr>
                <w:rFonts w:asciiTheme="minorHAnsi" w:hAnsiTheme="minorHAnsi" w:cstheme="minorHAnsi"/>
              </w:rPr>
              <w:t>Epiphanias, Passion, Ostern, Erntedank, Martinstag)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F8E" w:rsidRDefault="008B4F8E" w:rsidP="008B4F8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:rsidR="00551FE9" w:rsidRPr="00EC4C4D" w:rsidRDefault="00551FE9" w:rsidP="008B4F8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8B4F8E" w:rsidRPr="00EC4C4D" w:rsidRDefault="008B4F8E" w:rsidP="008B4F8E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nen</w:t>
            </w:r>
          </w:p>
          <w:p w:rsidR="00860B3A" w:rsidRDefault="00860B3A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von wichtigen Festen und Zeiten im Kirchenjahr und ihrem Brauchtum erzählen (Erntedank, Heiligenfeste, Advent, Weihnac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>ten, Fastenzeit, Passion, Ostern)</w:t>
            </w:r>
          </w:p>
          <w:p w:rsidR="008B4F8E" w:rsidRPr="00EC4C4D" w:rsidRDefault="4835F549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843D0">
              <w:rPr>
                <w:rFonts w:asciiTheme="minorHAnsi" w:hAnsiTheme="minorHAnsi" w:cstheme="minorHAnsi"/>
              </w:rPr>
              <w:t>sich mit dem Leben von Heiligen auseinandersetzen, die sich an Jesus Christus orientieren</w:t>
            </w:r>
            <w:r w:rsidRPr="00EC4C4D">
              <w:rPr>
                <w:rFonts w:asciiTheme="minorHAnsi" w:hAnsiTheme="minorHAnsi" w:cstheme="minorHAnsi"/>
              </w:rPr>
              <w:t xml:space="preserve"> (zum Beispiel Hl. Martin, Hl. Nik</w:t>
            </w:r>
            <w:r w:rsidRPr="00EC4C4D">
              <w:rPr>
                <w:rFonts w:asciiTheme="minorHAnsi" w:hAnsiTheme="minorHAnsi" w:cstheme="minorHAnsi"/>
              </w:rPr>
              <w:t>o</w:t>
            </w:r>
            <w:r w:rsidRPr="00EC4C4D">
              <w:rPr>
                <w:rFonts w:asciiTheme="minorHAnsi" w:hAnsiTheme="minorHAnsi" w:cstheme="minorHAnsi"/>
              </w:rPr>
              <w:t>laus, Hl. Elisabeth, Hl. Franziskus und Hl. Klara)</w:t>
            </w:r>
          </w:p>
          <w:p w:rsidR="008B4F8E" w:rsidRPr="00EC4C4D" w:rsidRDefault="4835F549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an einem Beispiel b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schreiben, wie sich das Verhalten in der Gemeinschaft verändern kann, wenn Menschen sich an der Botschaft Jesu orientieren</w:t>
            </w:r>
          </w:p>
          <w:p w:rsidR="008B4F8E" w:rsidRPr="00EC4C4D" w:rsidRDefault="008B4F8E" w:rsidP="1DD14CE8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BF3EAA" w:rsidRPr="00EC4C4D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3EAA" w:rsidRPr="00EC4C4D" w:rsidRDefault="00BF3EAA" w:rsidP="00BF3EA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3EAA" w:rsidRPr="00EC4C4D" w:rsidRDefault="00BF3EAA" w:rsidP="00BF3EA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F3EAA" w:rsidRPr="00EC4C4D" w:rsidRDefault="00BF3EAA" w:rsidP="00BF3EA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Evangelischer Blickwinkel</w:t>
            </w:r>
          </w:p>
        </w:tc>
      </w:tr>
      <w:tr w:rsidR="00743288" w:rsidRPr="00EC4C4D"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743288" w:rsidRPr="00EC4C4D" w:rsidRDefault="002C6675" w:rsidP="007432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>An</w:t>
            </w:r>
            <w:r w:rsidR="006B0E26">
              <w:rPr>
                <w:rFonts w:asciiTheme="minorHAnsi" w:hAnsiTheme="minorHAnsi" w:cstheme="minorHAnsi"/>
                <w:i/>
              </w:rPr>
              <w:t xml:space="preserve"> Vorbildern des Glaubens Orientierung für das eigene Leben finden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43288" w:rsidRPr="00EC4C4D" w:rsidRDefault="00D560C8" w:rsidP="00D560C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Orientierung an Jesus Christus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43288" w:rsidRPr="00EC4C4D" w:rsidRDefault="004B3B56" w:rsidP="00743288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 xml:space="preserve">Kirchenjahr als Erinnerung an </w:t>
            </w:r>
            <w:r w:rsidR="004F5E89">
              <w:rPr>
                <w:rFonts w:asciiTheme="minorHAnsi" w:hAnsiTheme="minorHAnsi" w:cstheme="minorHAnsi"/>
                <w:i/>
              </w:rPr>
              <w:t xml:space="preserve">       </w:t>
            </w:r>
            <w:r>
              <w:rPr>
                <w:rFonts w:asciiTheme="minorHAnsi" w:hAnsiTheme="minorHAnsi" w:cstheme="minorHAnsi"/>
                <w:i/>
              </w:rPr>
              <w:t>Gottes Handeln</w:t>
            </w:r>
            <w:r w:rsidR="004F5E89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8B4F8E" w:rsidRPr="00EC4C4D" w:rsidTr="1DD14CE8">
        <w:tc>
          <w:tcPr>
            <w:tcW w:w="10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F8E" w:rsidRPr="00EC4C4D" w:rsidRDefault="008B4F8E" w:rsidP="006D1663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Prozessbezogene Kompetenzen (</w:t>
            </w:r>
            <w:proofErr w:type="spellStart"/>
            <w:r w:rsidRPr="00EC4C4D">
              <w:rPr>
                <w:rFonts w:asciiTheme="minorHAnsi" w:eastAsia="Calibri" w:hAnsiTheme="minorHAnsi" w:cstheme="minorHAnsi"/>
                <w:b/>
              </w:rPr>
              <w:t>pbK</w:t>
            </w:r>
            <w:proofErr w:type="spellEnd"/>
            <w:r w:rsidRPr="00EC4C4D">
              <w:rPr>
                <w:rFonts w:asciiTheme="minorHAnsi" w:eastAsia="Calibri" w:hAnsiTheme="minorHAnsi" w:cstheme="minorHAnsi"/>
                <w:b/>
              </w:rPr>
              <w:t>)</w:t>
            </w:r>
          </w:p>
          <w:p w:rsidR="008B4F8E" w:rsidRPr="00EC4C4D" w:rsidRDefault="008B4F8E" w:rsidP="00444F64">
            <w:pPr>
              <w:pStyle w:val="BPStandard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008B4F8E" w:rsidRPr="00EC4C4D" w:rsidRDefault="4835F549" w:rsidP="1DD14CE8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2.4.2</w:t>
            </w:r>
            <w:r w:rsidRPr="00EC4C4D">
              <w:rPr>
                <w:rFonts w:asciiTheme="minorHAnsi" w:hAnsiTheme="minorHAnsi" w:cstheme="minorHAnsi"/>
              </w:rPr>
              <w:t xml:space="preserve"> sich in Gedanken, Gefühle und Sicht- beziehungsweise Verhaltensweisen anderer Menschen (Mitmenschen, biblische Figuren, Vorbilder) hineinversetzen.</w:t>
            </w:r>
          </w:p>
          <w:p w:rsidR="008B4F8E" w:rsidRPr="00EC4C4D" w:rsidRDefault="4835F549" w:rsidP="1DD14CE8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2.5.3</w:t>
            </w:r>
            <w:r w:rsidRPr="00EC4C4D">
              <w:rPr>
                <w:rFonts w:asciiTheme="minorHAnsi" w:hAnsiTheme="minorHAnsi" w:cstheme="minorHAnsi"/>
              </w:rPr>
              <w:t xml:space="preserve"> aus dem Nachdenken über biblische Texte und Personen aus Vergangenheit und Gegenwart Impulse für verantwo</w:t>
            </w:r>
            <w:r w:rsidRPr="00EC4C4D">
              <w:rPr>
                <w:rFonts w:asciiTheme="minorHAnsi" w:hAnsiTheme="minorHAnsi" w:cstheme="minorHAnsi"/>
              </w:rPr>
              <w:t>r</w:t>
            </w:r>
            <w:r w:rsidRPr="00EC4C4D">
              <w:rPr>
                <w:rFonts w:asciiTheme="minorHAnsi" w:hAnsiTheme="minorHAnsi" w:cstheme="minorHAnsi"/>
              </w:rPr>
              <w:t>tungsvolles Handeln entwickeln.</w:t>
            </w:r>
          </w:p>
          <w:p w:rsidR="000E4E58" w:rsidRDefault="006D1663" w:rsidP="000E4E58">
            <w:pPr>
              <w:pStyle w:val="BPVerweisPK"/>
              <w:numPr>
                <w:ilvl w:val="0"/>
                <w:numId w:val="0"/>
              </w:numPr>
              <w:shd w:val="clear" w:color="auto" w:fill="FFFF99"/>
              <w:tabs>
                <w:tab w:val="clear" w:pos="227"/>
                <w:tab w:val="clear" w:pos="964"/>
              </w:tabs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2.1.1</w:t>
            </w:r>
            <w:r w:rsidRPr="00EC4C4D">
              <w:rPr>
                <w:rFonts w:asciiTheme="minorHAnsi" w:eastAsia="Calibri" w:hAnsiTheme="minorHAnsi" w:cstheme="minorHAnsi"/>
              </w:rPr>
              <w:t xml:space="preserve"> Spuren des Christentums und anderer Religionen in der persönlichen Lebenswelt entdecken</w:t>
            </w:r>
          </w:p>
          <w:p w:rsidR="000E4E58" w:rsidRDefault="006D1663" w:rsidP="000E4E58">
            <w:pPr>
              <w:pStyle w:val="BPVerweisPK"/>
              <w:numPr>
                <w:ilvl w:val="0"/>
                <w:numId w:val="0"/>
              </w:numPr>
              <w:shd w:val="clear" w:color="auto" w:fill="FFFF99"/>
              <w:tabs>
                <w:tab w:val="clear" w:pos="227"/>
                <w:tab w:val="clear" w:pos="964"/>
              </w:tabs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 xml:space="preserve">2.4.2 </w:t>
            </w:r>
            <w:r w:rsidRPr="00EC4C4D">
              <w:rPr>
                <w:rFonts w:asciiTheme="minorHAnsi" w:eastAsia="Calibri" w:hAnsiTheme="minorHAnsi" w:cstheme="minorHAnsi"/>
              </w:rPr>
              <w:t xml:space="preserve">sich in Gedanken, Gefühle, Sicht- und Verhaltensweisen anderer hineinversetzen und dadurch die eigene Perspektive erweitern </w:t>
            </w:r>
          </w:p>
          <w:p w:rsidR="008B4F8E" w:rsidRPr="00EC4C4D" w:rsidRDefault="006D1663" w:rsidP="000E4E58">
            <w:pPr>
              <w:pStyle w:val="BPVerweisPK"/>
              <w:numPr>
                <w:ilvl w:val="0"/>
                <w:numId w:val="0"/>
              </w:numPr>
              <w:shd w:val="clear" w:color="auto" w:fill="FFFF99"/>
              <w:tabs>
                <w:tab w:val="clear" w:pos="227"/>
                <w:tab w:val="clear" w:pos="964"/>
              </w:tabs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 xml:space="preserve">2.5.4 </w:t>
            </w:r>
            <w:r w:rsidRPr="00EC4C4D">
              <w:rPr>
                <w:rFonts w:asciiTheme="minorHAnsi" w:eastAsia="Calibri" w:hAnsiTheme="minorHAnsi" w:cstheme="minorHAnsi"/>
              </w:rPr>
              <w:t>Impulse für verantwortungsvolles Handeln entwickeln</w:t>
            </w:r>
          </w:p>
        </w:tc>
      </w:tr>
    </w:tbl>
    <w:p w:rsidR="008B4F8E" w:rsidRPr="00EC4C4D" w:rsidRDefault="008B4F8E" w:rsidP="00BB053D">
      <w:pPr>
        <w:spacing w:before="60" w:after="60"/>
        <w:jc w:val="center"/>
        <w:rPr>
          <w:rFonts w:asciiTheme="minorHAnsi" w:hAnsiTheme="minorHAnsi" w:cstheme="minorHAnsi"/>
          <w:b/>
        </w:rPr>
      </w:pPr>
    </w:p>
    <w:p w:rsidR="006B19EF" w:rsidRPr="00EC4C4D" w:rsidRDefault="006B19EF" w:rsidP="00BB053D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6B19EF" w:rsidRPr="00EC4C4D" w:rsidRDefault="006B19EF" w:rsidP="006B1662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345AD5" w:rsidRPr="00EC4C4D" w:rsidRDefault="00345AD5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C4D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CA3272" w:rsidRPr="00EC4C4D" w:rsidRDefault="00CA3272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10654" w:type="dxa"/>
        <w:tblInd w:w="-176" w:type="dxa"/>
        <w:tblLook w:val="04A0" w:firstRow="1" w:lastRow="0" w:firstColumn="1" w:lastColumn="0" w:noHBand="0" w:noVBand="1"/>
      </w:tblPr>
      <w:tblGrid>
        <w:gridCol w:w="3432"/>
        <w:gridCol w:w="3402"/>
        <w:gridCol w:w="3820"/>
      </w:tblGrid>
      <w:tr w:rsidR="00CA3272" w:rsidRPr="00EC4C4D" w:rsidTr="00DD71AB">
        <w:tc>
          <w:tcPr>
            <w:tcW w:w="10654" w:type="dxa"/>
            <w:gridSpan w:val="3"/>
            <w:shd w:val="clear" w:color="auto" w:fill="FFFFFF" w:themeFill="background1"/>
          </w:tcPr>
          <w:p w:rsidR="002C1324" w:rsidRPr="00EC4C4D" w:rsidRDefault="11DAA9F1" w:rsidP="00DD71A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UE 4</w:t>
            </w:r>
            <w:r w:rsidR="18F245A1"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Advent und Weihnachten (</w:t>
            </w:r>
            <w:r w:rsidR="07DE1A23"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B6D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</w:tr>
      <w:tr w:rsidR="00213B62" w:rsidRPr="00EC4C4D" w:rsidTr="00DD71AB">
        <w:tc>
          <w:tcPr>
            <w:tcW w:w="10654" w:type="dxa"/>
            <w:gridSpan w:val="3"/>
            <w:shd w:val="clear" w:color="auto" w:fill="FFFFFF" w:themeFill="background1"/>
          </w:tcPr>
          <w:p w:rsidR="00091346" w:rsidRPr="00EC4C4D" w:rsidRDefault="00091346" w:rsidP="00091346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213B62" w:rsidRPr="00EC4C4D" w:rsidRDefault="00AB0613" w:rsidP="00213B62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Worauf</w:t>
            </w:r>
            <w:r w:rsidR="00213B62" w:rsidRPr="00EC4C4D">
              <w:rPr>
                <w:rFonts w:asciiTheme="minorHAnsi" w:hAnsiTheme="minorHAnsi" w:cstheme="minorHAnsi"/>
                <w:bCs/>
              </w:rPr>
              <w:t xml:space="preserve"> warten wir im Advent? </w:t>
            </w:r>
          </w:p>
          <w:p w:rsidR="00213B62" w:rsidRPr="00EC4C4D" w:rsidRDefault="00213B62" w:rsidP="00213B62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Wie bereiten wir uns vor?</w:t>
            </w:r>
          </w:p>
          <w:p w:rsidR="00213B62" w:rsidRDefault="00213B62" w:rsidP="00213B62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>Warum feiern wir Weihnachten?</w:t>
            </w:r>
          </w:p>
          <w:p w:rsidR="004509B4" w:rsidRPr="00EC4C4D" w:rsidRDefault="004509B4" w:rsidP="00213B62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 feiern wir Advent und Weihnachten?</w:t>
            </w:r>
          </w:p>
          <w:p w:rsidR="00213B62" w:rsidRPr="00EC4C4D" w:rsidRDefault="00DD71AB" w:rsidP="00DD71AB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 xml:space="preserve">Was bedeutet mir die </w:t>
            </w:r>
            <w:r w:rsidR="00213B62" w:rsidRPr="00EC4C4D">
              <w:rPr>
                <w:rFonts w:asciiTheme="minorHAnsi" w:hAnsiTheme="minorHAnsi" w:cstheme="minorHAnsi"/>
                <w:bCs/>
              </w:rPr>
              <w:t>Weihnachtsgeschichte</w:t>
            </w:r>
            <w:r w:rsidRPr="00EC4C4D">
              <w:rPr>
                <w:rFonts w:asciiTheme="minorHAnsi" w:hAnsiTheme="minorHAnsi" w:cstheme="minorHAnsi"/>
                <w:bCs/>
              </w:rPr>
              <w:t xml:space="preserve">? </w:t>
            </w:r>
            <w:r w:rsidR="00213B62" w:rsidRPr="00EC4C4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044E5" w:rsidRPr="00EC4C4D" w:rsidTr="00F93F96">
        <w:tc>
          <w:tcPr>
            <w:tcW w:w="3432" w:type="dxa"/>
            <w:shd w:val="clear" w:color="auto" w:fill="E5DFEC" w:themeFill="accent4" w:themeFillTint="33"/>
          </w:tcPr>
          <w:p w:rsidR="009044E5" w:rsidRPr="00EC4C4D" w:rsidRDefault="009044E5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 Kompetenzen eva</w:t>
            </w:r>
            <w:r w:rsidRPr="00EC4C4D">
              <w:rPr>
                <w:rFonts w:asciiTheme="minorHAnsi" w:hAnsiTheme="minorHAnsi" w:cstheme="minorHAnsi"/>
                <w:b/>
              </w:rPr>
              <w:t>n</w:t>
            </w:r>
            <w:r w:rsidRPr="00EC4C4D">
              <w:rPr>
                <w:rFonts w:asciiTheme="minorHAnsi" w:hAnsiTheme="minorHAnsi" w:cstheme="minorHAnsi"/>
                <w:b/>
              </w:rPr>
              <w:t>gelisch</w:t>
            </w:r>
          </w:p>
        </w:tc>
        <w:tc>
          <w:tcPr>
            <w:tcW w:w="3402" w:type="dxa"/>
          </w:tcPr>
          <w:p w:rsidR="009044E5" w:rsidRPr="00EC4C4D" w:rsidRDefault="009044E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820" w:type="dxa"/>
            <w:shd w:val="clear" w:color="auto" w:fill="FFFF99"/>
          </w:tcPr>
          <w:p w:rsidR="009044E5" w:rsidRPr="00EC4C4D" w:rsidRDefault="009044E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 Kompetenzen katholisch</w:t>
            </w:r>
          </w:p>
        </w:tc>
      </w:tr>
      <w:tr w:rsidR="009044E5" w:rsidRPr="00EC4C4D" w:rsidTr="00F93F96">
        <w:tc>
          <w:tcPr>
            <w:tcW w:w="3432" w:type="dxa"/>
            <w:shd w:val="clear" w:color="auto" w:fill="E5DFEC" w:themeFill="accent4" w:themeFillTint="33"/>
          </w:tcPr>
          <w:p w:rsidR="009044E5" w:rsidRPr="00EC4C4D" w:rsidRDefault="009044E5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9044E5" w:rsidRPr="00EC4C4D" w:rsidRDefault="009044E5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(</w:t>
            </w:r>
            <w:r w:rsidRPr="0092066C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)</w:t>
            </w:r>
            <w:r w:rsidRPr="0092066C">
              <w:rPr>
                <w:rFonts w:asciiTheme="minorHAnsi" w:hAnsiTheme="minorHAnsi" w:cstheme="minorHAnsi"/>
              </w:rPr>
              <w:t xml:space="preserve"> darstellen,</w:t>
            </w:r>
            <w:r w:rsidRPr="00EC4C4D">
              <w:rPr>
                <w:rFonts w:asciiTheme="minorHAnsi" w:hAnsiTheme="minorHAnsi" w:cstheme="minorHAnsi"/>
              </w:rPr>
              <w:t xml:space="preserve"> wie Feste und Fes</w:t>
            </w:r>
            <w:r w:rsidRPr="00EC4C4D">
              <w:rPr>
                <w:rFonts w:asciiTheme="minorHAnsi" w:hAnsiTheme="minorHAnsi" w:cstheme="minorHAnsi"/>
              </w:rPr>
              <w:t>t</w:t>
            </w:r>
            <w:r w:rsidRPr="00EC4C4D">
              <w:rPr>
                <w:rFonts w:asciiTheme="minorHAnsi" w:hAnsiTheme="minorHAnsi" w:cstheme="minorHAnsi"/>
              </w:rPr>
              <w:t>zeiten im Kirchenjahr gefeiert werden und Brauchtum gelebt wird (Advent, Nikolaustag, Weihnachten, Heilige Drei Könige/ Epiphanias, Passion, Ostern, Erntedank, Martinstag).</w:t>
            </w:r>
          </w:p>
          <w:p w:rsidR="009044E5" w:rsidRPr="00EC4C4D" w:rsidRDefault="009044E5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zu Festen und Festzeiten des Kirchenjahres (Advent, Weihnachten, Passion, Ostern) biblische Geschichten erzählen.</w:t>
            </w:r>
          </w:p>
          <w:p w:rsidR="009044E5" w:rsidRPr="00EC4C4D" w:rsidRDefault="009044E5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religiöse Rituale im Unterricht beziehungsweise Feste und Feiern im Schuljahr mitgestalten.</w:t>
            </w:r>
          </w:p>
        </w:tc>
        <w:tc>
          <w:tcPr>
            <w:tcW w:w="3402" w:type="dxa"/>
          </w:tcPr>
          <w:p w:rsidR="009044E5" w:rsidRPr="00EC4C4D" w:rsidRDefault="009044E5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820" w:type="dxa"/>
            <w:shd w:val="clear" w:color="auto" w:fill="FFFF99"/>
          </w:tcPr>
          <w:p w:rsidR="009044E5" w:rsidRPr="00EC4C4D" w:rsidRDefault="009044E5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9044E5" w:rsidRPr="0092066C" w:rsidRDefault="009044E5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92066C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(</w:t>
            </w:r>
            <w:r w:rsidRPr="0092066C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)</w:t>
            </w:r>
            <w:r w:rsidRPr="0092066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066C">
              <w:rPr>
                <w:rFonts w:asciiTheme="minorHAnsi" w:hAnsiTheme="minorHAnsi" w:cstheme="minorHAnsi"/>
              </w:rPr>
              <w:t>beschreiben, wie sich Jesus Christus in biblischen Geschichten zeigt (Verkünd</w:t>
            </w:r>
            <w:r w:rsidRPr="0092066C">
              <w:rPr>
                <w:rFonts w:asciiTheme="minorHAnsi" w:hAnsiTheme="minorHAnsi" w:cstheme="minorHAnsi"/>
              </w:rPr>
              <w:t>i</w:t>
            </w:r>
            <w:r w:rsidRPr="0092066C">
              <w:rPr>
                <w:rFonts w:asciiTheme="minorHAnsi" w:hAnsiTheme="minorHAnsi" w:cstheme="minorHAnsi"/>
              </w:rPr>
              <w:t>gung an Maria, Geburtsgeschichten, Einzug in Jerusalem, Letztes Abendmahl, Passion, der Auferstandene begegnet den Frauen).</w:t>
            </w:r>
          </w:p>
          <w:p w:rsidR="009044E5" w:rsidRPr="00EC4C4D" w:rsidRDefault="009044E5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92066C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(</w:t>
            </w:r>
            <w:r w:rsidRPr="0092066C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 w:rsidRPr="0092066C">
              <w:rPr>
                <w:rFonts w:asciiTheme="minorHAnsi" w:hAnsiTheme="minorHAnsi" w:cstheme="minorHAnsi"/>
                <w:b/>
                <w:bCs/>
              </w:rPr>
              <w:t>)</w:t>
            </w:r>
            <w:r w:rsidRPr="0092066C">
              <w:rPr>
                <w:rFonts w:asciiTheme="minorHAnsi" w:hAnsiTheme="minorHAnsi" w:cstheme="minorHAnsi"/>
              </w:rPr>
              <w:t xml:space="preserve"> von wichtigen Festen und Zeiten im Kirchenjahr und ihrem Brauchtum erzählen (Erntedank, Heiligenfeste, Advent, Wei</w:t>
            </w:r>
            <w:r w:rsidRPr="0092066C">
              <w:rPr>
                <w:rFonts w:asciiTheme="minorHAnsi" w:hAnsiTheme="minorHAnsi" w:cstheme="minorHAnsi"/>
              </w:rPr>
              <w:t>h</w:t>
            </w:r>
            <w:r w:rsidRPr="0092066C">
              <w:rPr>
                <w:rFonts w:asciiTheme="minorHAnsi" w:hAnsiTheme="minorHAnsi" w:cstheme="minorHAnsi"/>
              </w:rPr>
              <w:t>nachten, Fastenzeit,</w:t>
            </w:r>
            <w:r w:rsidRPr="00EC4C4D">
              <w:rPr>
                <w:rFonts w:asciiTheme="minorHAnsi" w:hAnsiTheme="minorHAnsi" w:cstheme="minorHAnsi"/>
              </w:rPr>
              <w:t xml:space="preserve"> Passion, Ostern).</w:t>
            </w:r>
          </w:p>
          <w:p w:rsidR="009044E5" w:rsidRPr="00EC4C4D" w:rsidRDefault="009044E5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5212B" w:rsidRPr="00EC4C4D">
        <w:tc>
          <w:tcPr>
            <w:tcW w:w="3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5212B" w:rsidRPr="00EC4C4D" w:rsidRDefault="0025212B" w:rsidP="0025212B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12B" w:rsidRPr="00EC4C4D" w:rsidRDefault="0025212B" w:rsidP="002521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5212B" w:rsidRPr="00EC4C4D" w:rsidRDefault="0025212B" w:rsidP="0025212B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AC6C14" w:rsidRPr="00EC4C4D" w:rsidTr="00F93F96">
        <w:tc>
          <w:tcPr>
            <w:tcW w:w="3432" w:type="dxa"/>
            <w:shd w:val="clear" w:color="auto" w:fill="FFFF99"/>
          </w:tcPr>
          <w:p w:rsidR="00AC6C14" w:rsidRPr="00EC4C4D" w:rsidRDefault="005078F3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Den </w:t>
            </w:r>
            <w:r w:rsidR="00B16B59">
              <w:rPr>
                <w:rFonts w:asciiTheme="minorHAnsi" w:hAnsiTheme="minorHAnsi" w:cstheme="minorHAnsi"/>
                <w:szCs w:val="22"/>
              </w:rPr>
              <w:t xml:space="preserve">Glauben </w:t>
            </w:r>
            <w:r>
              <w:rPr>
                <w:rFonts w:asciiTheme="minorHAnsi" w:hAnsiTheme="minorHAnsi" w:cstheme="minorHAnsi"/>
                <w:szCs w:val="22"/>
              </w:rPr>
              <w:t>an die Menschwerdung Gottes ausdrücken</w:t>
            </w:r>
          </w:p>
        </w:tc>
        <w:tc>
          <w:tcPr>
            <w:tcW w:w="3402" w:type="dxa"/>
          </w:tcPr>
          <w:p w:rsidR="00AC6C14" w:rsidRPr="00EC4C4D" w:rsidRDefault="00BD6DE6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Ausdrucksformen und </w:t>
            </w:r>
            <w:r w:rsidR="00A73DC1">
              <w:rPr>
                <w:rFonts w:asciiTheme="minorHAnsi" w:hAnsiTheme="minorHAnsi" w:cstheme="minorHAnsi"/>
                <w:b/>
                <w:szCs w:val="22"/>
              </w:rPr>
              <w:t xml:space="preserve">biblische </w:t>
            </w:r>
            <w:r w:rsidR="00302918">
              <w:rPr>
                <w:rFonts w:asciiTheme="minorHAnsi" w:hAnsiTheme="minorHAnsi" w:cstheme="minorHAnsi"/>
                <w:b/>
                <w:szCs w:val="22"/>
              </w:rPr>
              <w:t>B</w:t>
            </w:r>
            <w:r w:rsidR="00302918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="00302918">
              <w:rPr>
                <w:rFonts w:asciiTheme="minorHAnsi" w:hAnsiTheme="minorHAnsi" w:cstheme="minorHAnsi"/>
                <w:b/>
                <w:szCs w:val="22"/>
              </w:rPr>
              <w:t>gründung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en </w:t>
            </w:r>
            <w:r w:rsidR="00412953">
              <w:rPr>
                <w:rFonts w:asciiTheme="minorHAnsi" w:hAnsiTheme="minorHAnsi" w:cstheme="minorHAnsi"/>
                <w:b/>
                <w:szCs w:val="22"/>
              </w:rPr>
              <w:t>der Advents- und Wei</w:t>
            </w:r>
            <w:r w:rsidR="00412953">
              <w:rPr>
                <w:rFonts w:asciiTheme="minorHAnsi" w:hAnsiTheme="minorHAnsi" w:cstheme="minorHAnsi"/>
                <w:b/>
                <w:szCs w:val="22"/>
              </w:rPr>
              <w:t>h</w:t>
            </w:r>
            <w:r w:rsidR="00412953">
              <w:rPr>
                <w:rFonts w:asciiTheme="minorHAnsi" w:hAnsiTheme="minorHAnsi" w:cstheme="minorHAnsi"/>
                <w:b/>
                <w:szCs w:val="22"/>
              </w:rPr>
              <w:t>nachtszeit</w:t>
            </w:r>
          </w:p>
        </w:tc>
        <w:tc>
          <w:tcPr>
            <w:tcW w:w="3820" w:type="dxa"/>
            <w:shd w:val="clear" w:color="auto" w:fill="E5DFEC" w:themeFill="accent4" w:themeFillTint="33"/>
          </w:tcPr>
          <w:p w:rsidR="00AC6C14" w:rsidRPr="00EC4C4D" w:rsidRDefault="00D52174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Advents- und </w:t>
            </w:r>
            <w:r w:rsidR="00AC6C14" w:rsidRPr="00EC4C4D">
              <w:rPr>
                <w:rFonts w:asciiTheme="minorHAnsi" w:hAnsiTheme="minorHAnsi" w:cstheme="minorHAnsi"/>
                <w:i/>
                <w:szCs w:val="22"/>
              </w:rPr>
              <w:t>Weihnachts</w:t>
            </w:r>
            <w:r>
              <w:rPr>
                <w:rFonts w:asciiTheme="minorHAnsi" w:hAnsiTheme="minorHAnsi" w:cstheme="minorHAnsi"/>
                <w:i/>
                <w:szCs w:val="22"/>
              </w:rPr>
              <w:t>zeit</w:t>
            </w:r>
            <w:r w:rsidR="00C82523">
              <w:rPr>
                <w:rFonts w:asciiTheme="minorHAnsi" w:hAnsiTheme="minorHAnsi" w:cstheme="minorHAnsi"/>
                <w:i/>
                <w:szCs w:val="22"/>
              </w:rPr>
              <w:t xml:space="preserve"> biblisch b</w:t>
            </w:r>
            <w:r w:rsidR="00C82523">
              <w:rPr>
                <w:rFonts w:asciiTheme="minorHAnsi" w:hAnsiTheme="minorHAnsi" w:cstheme="minorHAnsi"/>
                <w:i/>
                <w:szCs w:val="22"/>
              </w:rPr>
              <w:t>e</w:t>
            </w:r>
            <w:r w:rsidR="00C82523">
              <w:rPr>
                <w:rFonts w:asciiTheme="minorHAnsi" w:hAnsiTheme="minorHAnsi" w:cstheme="minorHAnsi"/>
                <w:i/>
                <w:szCs w:val="22"/>
              </w:rPr>
              <w:t>gründen</w:t>
            </w:r>
          </w:p>
        </w:tc>
      </w:tr>
      <w:tr w:rsidR="004E32D6" w:rsidRPr="00EC4C4D" w:rsidTr="00F93F96">
        <w:tc>
          <w:tcPr>
            <w:tcW w:w="10654" w:type="dxa"/>
            <w:gridSpan w:val="3"/>
            <w:tcBorders>
              <w:bottom w:val="nil"/>
            </w:tcBorders>
          </w:tcPr>
          <w:p w:rsidR="00444F64" w:rsidRPr="00EC4C4D" w:rsidRDefault="00225647" w:rsidP="00DD6C69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</w:t>
            </w:r>
            <w:r w:rsidR="00956A11" w:rsidRPr="00EC4C4D">
              <w:rPr>
                <w:rFonts w:asciiTheme="minorHAnsi" w:hAnsiTheme="minorHAnsi" w:cstheme="minorHAnsi"/>
                <w:b/>
              </w:rPr>
              <w:t>rozessbezogene</w:t>
            </w:r>
            <w:r w:rsidR="00956A11" w:rsidRPr="00EC4C4D">
              <w:rPr>
                <w:rFonts w:asciiTheme="minorHAnsi" w:hAnsiTheme="minorHAnsi" w:cstheme="minorHAnsi"/>
              </w:rPr>
              <w:t xml:space="preserve"> Kompetenzen </w:t>
            </w:r>
          </w:p>
          <w:p w:rsidR="004E32D6" w:rsidRPr="00EC4C4D" w:rsidRDefault="004E32D6" w:rsidP="00DD6C69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4E32D6" w:rsidRPr="00EC4C4D" w:rsidRDefault="004E32D6" w:rsidP="00F93F96">
            <w:pPr>
              <w:shd w:val="clear" w:color="auto" w:fill="E5DFEC" w:themeFill="accent4" w:themeFillTint="33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2.1.1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wahrnehmen und beschreiben, wo sie religiösen Spuren, Ausdrucksformen gelebten Glaubens und religiösen Frageste</w:t>
            </w:r>
            <w:r w:rsidRPr="00EC4C4D">
              <w:rPr>
                <w:rFonts w:asciiTheme="minorHAnsi" w:eastAsia="Calibri" w:hAnsiTheme="minorHAnsi" w:cstheme="minorHAnsi"/>
              </w:rPr>
              <w:t>l</w:t>
            </w:r>
            <w:r w:rsidRPr="00EC4C4D">
              <w:rPr>
                <w:rFonts w:asciiTheme="minorHAnsi" w:eastAsia="Calibri" w:hAnsiTheme="minorHAnsi" w:cstheme="minorHAnsi"/>
              </w:rPr>
              <w:t>lungen in ihrem Leben begegnen.</w:t>
            </w:r>
          </w:p>
          <w:p w:rsidR="004E32D6" w:rsidRPr="00EC4C4D" w:rsidRDefault="004E32D6" w:rsidP="00F93F96">
            <w:pPr>
              <w:shd w:val="clear" w:color="auto" w:fill="E5DFEC" w:themeFill="accent4" w:themeFillTint="33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C4C4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2.2.3</w:t>
            </w:r>
            <w:r w:rsidRPr="00EC4C4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  <w:color w:val="000000" w:themeColor="text1"/>
              </w:rPr>
              <w:t>Texte religiöser Überlieferung inhaltlich wiedergeben und Deutungen formulieren.</w:t>
            </w:r>
          </w:p>
          <w:p w:rsidR="004E32D6" w:rsidRPr="00EC4C4D" w:rsidRDefault="004E32D6" w:rsidP="00F93F96">
            <w:pPr>
              <w:shd w:val="clear" w:color="auto" w:fill="E5DFEC" w:themeFill="accent4" w:themeFillTint="33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2.5.2</w:t>
            </w:r>
            <w:r w:rsidRPr="00EC4C4D">
              <w:rPr>
                <w:rFonts w:asciiTheme="minorHAnsi" w:hAnsiTheme="minorHAnsi" w:cstheme="minorHAnsi"/>
              </w:rPr>
              <w:t xml:space="preserve"> an religiösen und liturgischen Ausdrucksformen reflektiert teilnehmen oder diese mitgestalten.</w:t>
            </w:r>
          </w:p>
        </w:tc>
      </w:tr>
      <w:tr w:rsidR="004E32D6" w:rsidRPr="00EC4C4D" w:rsidTr="00444F64">
        <w:tc>
          <w:tcPr>
            <w:tcW w:w="10654" w:type="dxa"/>
            <w:gridSpan w:val="3"/>
            <w:tcBorders>
              <w:top w:val="nil"/>
            </w:tcBorders>
            <w:shd w:val="clear" w:color="auto" w:fill="FFFF99"/>
          </w:tcPr>
          <w:p w:rsidR="004E32D6" w:rsidRPr="00EC4C4D" w:rsidRDefault="004E32D6" w:rsidP="008D7F56">
            <w:pPr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Spuren des Christentums in der persönlichen Lebenswelt entdecken</w:t>
            </w:r>
          </w:p>
          <w:p w:rsidR="004E32D6" w:rsidRPr="00EC4C4D" w:rsidRDefault="004E32D6" w:rsidP="008D7F56">
            <w:pPr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zentrale Zeugnisse der biblisch-christlichen Überlieferung in eigenen Worten wiedergeben und sich diese erschließen</w:t>
            </w:r>
          </w:p>
          <w:p w:rsidR="004E32D6" w:rsidRPr="00EC4C4D" w:rsidRDefault="004E32D6" w:rsidP="008D7F56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2.5.2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religiöse Ausdrucksformen reflektiert gestalten</w:t>
            </w:r>
          </w:p>
        </w:tc>
      </w:tr>
    </w:tbl>
    <w:p w:rsidR="00CA3272" w:rsidRPr="00EC4C4D" w:rsidRDefault="00CA3272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A3272" w:rsidRPr="00EC4C4D" w:rsidRDefault="002D236E" w:rsidP="004174A5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C4D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4174A5" w:rsidRPr="00EC4C4D" w:rsidRDefault="004174A5" w:rsidP="004174A5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3856"/>
        <w:gridCol w:w="2694"/>
        <w:gridCol w:w="4104"/>
      </w:tblGrid>
      <w:tr w:rsidR="00CA3272" w:rsidRPr="00EC4C4D" w:rsidTr="00385754">
        <w:trPr>
          <w:trHeight w:val="438"/>
        </w:trPr>
        <w:tc>
          <w:tcPr>
            <w:tcW w:w="10654" w:type="dxa"/>
            <w:gridSpan w:val="3"/>
            <w:shd w:val="clear" w:color="auto" w:fill="FFFFFF" w:themeFill="background1"/>
          </w:tcPr>
          <w:p w:rsidR="00671DD2" w:rsidRPr="00EC4C4D" w:rsidRDefault="00CA3272" w:rsidP="002256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5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721D2">
              <w:rPr>
                <w:rFonts w:asciiTheme="minorHAnsi" w:hAnsiTheme="minorHAnsi" w:cstheme="minorHAnsi"/>
                <w:b/>
                <w:sz w:val="28"/>
                <w:szCs w:val="28"/>
              </w:rPr>
              <w:t>Menschen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05F3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begegnen Jesus 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(6 </w:t>
            </w:r>
            <w:r w:rsidR="00556883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556883" w:rsidRPr="00EC4C4D" w:rsidTr="00385754">
        <w:tc>
          <w:tcPr>
            <w:tcW w:w="10654" w:type="dxa"/>
            <w:gridSpan w:val="3"/>
            <w:shd w:val="clear" w:color="auto" w:fill="FFFFFF" w:themeFill="background1"/>
          </w:tcPr>
          <w:p w:rsidR="00091346" w:rsidRPr="00EC4C4D" w:rsidRDefault="00091346" w:rsidP="00091346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556883" w:rsidRPr="00EC4C4D" w:rsidRDefault="00FC57EF" w:rsidP="00556883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 k</w:t>
            </w:r>
            <w:r w:rsidR="00B514FA">
              <w:rPr>
                <w:rFonts w:asciiTheme="minorHAnsi" w:hAnsiTheme="minorHAnsi" w:cstheme="minorHAnsi"/>
              </w:rPr>
              <w:t>ann man Jesus heute noch „begegnen“</w:t>
            </w:r>
            <w:r w:rsidR="00556883" w:rsidRPr="00EC4C4D">
              <w:rPr>
                <w:rFonts w:asciiTheme="minorHAnsi" w:hAnsiTheme="minorHAnsi" w:cstheme="minorHAnsi"/>
              </w:rPr>
              <w:t>?</w:t>
            </w:r>
          </w:p>
          <w:p w:rsidR="00556883" w:rsidRDefault="00B514FA" w:rsidP="00556883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bedeutet Jesus Christus für mich?</w:t>
            </w:r>
          </w:p>
          <w:p w:rsidR="00B514FA" w:rsidRDefault="008D2EA3" w:rsidP="00556883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Was heißt „Jesus nachfolgen“ heute?</w:t>
            </w:r>
          </w:p>
          <w:p w:rsidR="0078305E" w:rsidRPr="00EC4C4D" w:rsidRDefault="00B9671A" w:rsidP="00556883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Inwiefern geben mir</w:t>
            </w:r>
            <w:r w:rsidR="0078305E">
              <w:rPr>
                <w:rFonts w:asciiTheme="minorHAnsi" w:hAnsiTheme="minorHAnsi" w:cstheme="minorHAnsi"/>
              </w:rPr>
              <w:t xml:space="preserve"> biblische Geschichten</w:t>
            </w:r>
            <w:r>
              <w:rPr>
                <w:rFonts w:asciiTheme="minorHAnsi" w:hAnsiTheme="minorHAnsi" w:cstheme="minorHAnsi"/>
              </w:rPr>
              <w:t xml:space="preserve"> Impulse für mein Leben</w:t>
            </w:r>
            <w:r w:rsidR="0078305E">
              <w:rPr>
                <w:rFonts w:asciiTheme="minorHAnsi" w:hAnsiTheme="minorHAnsi" w:cstheme="minorHAnsi"/>
              </w:rPr>
              <w:t>?</w:t>
            </w:r>
          </w:p>
        </w:tc>
      </w:tr>
      <w:tr w:rsidR="00C269E1" w:rsidRPr="00EC4C4D" w:rsidTr="00FF0C8C">
        <w:tc>
          <w:tcPr>
            <w:tcW w:w="3856" w:type="dxa"/>
            <w:shd w:val="clear" w:color="auto" w:fill="CCC0D9" w:themeFill="accent4" w:themeFillTint="66"/>
          </w:tcPr>
          <w:p w:rsidR="00C269E1" w:rsidRPr="00EC4C4D" w:rsidRDefault="00C269E1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694" w:type="dxa"/>
          </w:tcPr>
          <w:p w:rsidR="00C269E1" w:rsidRPr="00EC4C4D" w:rsidRDefault="00C269E1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4104" w:type="dxa"/>
            <w:shd w:val="clear" w:color="auto" w:fill="FFFF99"/>
          </w:tcPr>
          <w:p w:rsidR="00C269E1" w:rsidRPr="00EC4C4D" w:rsidRDefault="00C269E1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269E1" w:rsidRPr="00EC4C4D" w:rsidTr="00FF0C8C">
        <w:tc>
          <w:tcPr>
            <w:tcW w:w="3856" w:type="dxa"/>
            <w:shd w:val="clear" w:color="auto" w:fill="CCC0D9" w:themeFill="accent4" w:themeFillTint="66"/>
          </w:tcPr>
          <w:p w:rsidR="00C269E1" w:rsidRPr="00EC4C4D" w:rsidRDefault="00C269E1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1369E0" w:rsidRDefault="00952545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von frohen und traurigen Erlebni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sen erzählen (z.B. von Freude und Leid, Angst und Geborgenheit, Lob und Klage, Trauer und Trost)</w:t>
            </w:r>
          </w:p>
          <w:p w:rsidR="00C269E1" w:rsidRPr="00EC4C4D" w:rsidRDefault="00C269E1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darstellen</w:t>
            </w:r>
            <w:r w:rsidR="000C536B">
              <w:rPr>
                <w:rFonts w:asciiTheme="minorHAnsi" w:hAnsiTheme="minorHAnsi" w:cstheme="minorHAnsi"/>
              </w:rPr>
              <w:t>,</w:t>
            </w:r>
            <w:r w:rsidRPr="00EC4C4D">
              <w:rPr>
                <w:rFonts w:asciiTheme="minorHAnsi" w:hAnsiTheme="minorHAnsi" w:cstheme="minorHAnsi"/>
              </w:rPr>
              <w:t xml:space="preserve"> wie sich Menschen im Vertrauen auf Jesus mit ihm auf den Weg machen (Jüngerinnen und Jünger folgen Jesus,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8,1–3 und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1,16-20).</w:t>
            </w:r>
          </w:p>
          <w:p w:rsidR="00C269E1" w:rsidRPr="001369E0" w:rsidRDefault="00C269E1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verschiedene Ausdrucksformen für Zuwendung, Liebe und Vertrauen der Me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 xml:space="preserve">schen untereinander und Jesu Zuwendung zu den Menschen finden und darstellen (Heilung eines Gelähmten,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2,1–12). </w:t>
            </w:r>
          </w:p>
        </w:tc>
        <w:tc>
          <w:tcPr>
            <w:tcW w:w="2694" w:type="dxa"/>
          </w:tcPr>
          <w:p w:rsidR="00C269E1" w:rsidRPr="00EC4C4D" w:rsidRDefault="00C269E1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4104" w:type="dxa"/>
            <w:shd w:val="clear" w:color="auto" w:fill="FFFF99"/>
          </w:tcPr>
          <w:p w:rsidR="00C269E1" w:rsidRPr="00EC4C4D" w:rsidRDefault="00C269E1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1369E0" w:rsidRPr="00EC4C4D" w:rsidRDefault="001369E0" w:rsidP="001369E0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frohen und traurigen Erlebnissen und Erfahrungen erzählen (zum Beispiel Gebo</w:t>
            </w:r>
            <w:r w:rsidRPr="00EC4C4D">
              <w:rPr>
                <w:rFonts w:asciiTheme="minorHAnsi" w:hAnsiTheme="minorHAnsi" w:cstheme="minorHAnsi"/>
              </w:rPr>
              <w:t>r</w:t>
            </w:r>
            <w:r w:rsidRPr="00EC4C4D">
              <w:rPr>
                <w:rFonts w:asciiTheme="minorHAnsi" w:hAnsiTheme="minorHAnsi" w:cstheme="minorHAnsi"/>
              </w:rPr>
              <w:t>genheit und Angst, Freude und Leid</w:t>
            </w:r>
            <w:r w:rsidRPr="001369E0">
              <w:rPr>
                <w:rFonts w:asciiTheme="minorHAnsi" w:hAnsiTheme="minorHAnsi" w:cstheme="minorHAnsi"/>
              </w:rPr>
              <w:t>, Vertrauen und Misstrauen, Tod und Trost).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</w:p>
          <w:p w:rsidR="00C269E1" w:rsidRPr="00EC4C4D" w:rsidRDefault="00C269E1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an Geschichten aufzeigen, wie Me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schen aus der Begegnung mit Jesus Zuversicht für ihr Leben schöpfen (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10,13–16;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19,1–10,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13,10–13;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7,31–37).</w:t>
            </w:r>
          </w:p>
          <w:p w:rsidR="00C269E1" w:rsidRPr="00EC4C4D" w:rsidRDefault="00C269E1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beschreiben, wie Jesus Menschen in seine Nachfolge gerufen hat (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1,16-20 oder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5,1–11 und zum Beispiel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8,1–3)</w:t>
            </w:r>
          </w:p>
          <w:p w:rsidR="00C269E1" w:rsidRPr="00EC4C4D" w:rsidRDefault="00C269E1" w:rsidP="001369E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FE424E" w:rsidRPr="00EC4C4D">
        <w:tc>
          <w:tcPr>
            <w:tcW w:w="3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E424E" w:rsidRPr="00EC4C4D" w:rsidRDefault="00FE424E" w:rsidP="00F06FAC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24E" w:rsidRPr="00EC4C4D" w:rsidRDefault="00FE424E" w:rsidP="00F06FA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4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E424E" w:rsidRPr="00EC4C4D" w:rsidRDefault="00FE424E" w:rsidP="00F06FAC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Evangelischer Blickwinkel</w:t>
            </w:r>
          </w:p>
        </w:tc>
      </w:tr>
      <w:tr w:rsidR="00C269E1" w:rsidRPr="00EC4C4D" w:rsidTr="00FF0C8C">
        <w:tc>
          <w:tcPr>
            <w:tcW w:w="3856" w:type="dxa"/>
            <w:shd w:val="clear" w:color="auto" w:fill="FFFF99"/>
          </w:tcPr>
          <w:p w:rsidR="00C269E1" w:rsidRPr="00EC4C4D" w:rsidRDefault="009B2BC4" w:rsidP="0094100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Zuversicht für das Leben gewinnen</w:t>
            </w:r>
          </w:p>
        </w:tc>
        <w:tc>
          <w:tcPr>
            <w:tcW w:w="2694" w:type="dxa"/>
          </w:tcPr>
          <w:p w:rsidR="00C269E1" w:rsidRPr="00EC4C4D" w:rsidRDefault="00C269E1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iCs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i/>
                <w:iCs/>
                <w:szCs w:val="28"/>
              </w:rPr>
              <w:t xml:space="preserve">Jesus Christus </w:t>
            </w:r>
            <w:r w:rsidR="008F4F1F">
              <w:rPr>
                <w:rFonts w:asciiTheme="minorHAnsi" w:hAnsiTheme="minorHAnsi" w:cstheme="minorHAnsi"/>
                <w:b/>
                <w:i/>
                <w:iCs/>
                <w:szCs w:val="28"/>
              </w:rPr>
              <w:t xml:space="preserve">ruft </w:t>
            </w:r>
            <w:r w:rsidRPr="00EC4C4D">
              <w:rPr>
                <w:rFonts w:asciiTheme="minorHAnsi" w:hAnsiTheme="minorHAnsi" w:cstheme="minorHAnsi"/>
                <w:b/>
                <w:i/>
                <w:iCs/>
                <w:szCs w:val="28"/>
              </w:rPr>
              <w:t>Men</w:t>
            </w:r>
            <w:r w:rsidR="00FF0C8C" w:rsidRPr="00EC4C4D">
              <w:rPr>
                <w:rFonts w:asciiTheme="minorHAnsi" w:hAnsiTheme="minorHAnsi" w:cstheme="minorHAnsi"/>
                <w:b/>
                <w:i/>
                <w:iCs/>
                <w:szCs w:val="28"/>
              </w:rPr>
              <w:t>s</w:t>
            </w:r>
            <w:r w:rsidRPr="00EC4C4D">
              <w:rPr>
                <w:rFonts w:asciiTheme="minorHAnsi" w:hAnsiTheme="minorHAnsi" w:cstheme="minorHAnsi"/>
                <w:b/>
                <w:i/>
                <w:iCs/>
                <w:szCs w:val="28"/>
              </w:rPr>
              <w:t>chen</w:t>
            </w:r>
            <w:r w:rsidRPr="00EC4C4D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 xml:space="preserve"> </w:t>
            </w:r>
            <w:r w:rsidR="008F4F1F" w:rsidRPr="008F4F1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22"/>
              </w:rPr>
              <w:t>in die Nachfolge</w:t>
            </w:r>
          </w:p>
        </w:tc>
        <w:tc>
          <w:tcPr>
            <w:tcW w:w="4104" w:type="dxa"/>
            <w:shd w:val="clear" w:color="auto" w:fill="CCC0D9" w:themeFill="accent4" w:themeFillTint="66"/>
          </w:tcPr>
          <w:p w:rsidR="00C269E1" w:rsidRPr="00B86126" w:rsidRDefault="00B86126" w:rsidP="00CA327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  <w:r w:rsidRPr="00B86126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Jesus ermutigt zum Leben</w:t>
            </w:r>
          </w:p>
        </w:tc>
      </w:tr>
      <w:tr w:rsidR="00C269E1" w:rsidRPr="00EC4C4D" w:rsidTr="008D345C">
        <w:trPr>
          <w:trHeight w:val="1821"/>
        </w:trPr>
        <w:tc>
          <w:tcPr>
            <w:tcW w:w="10654" w:type="dxa"/>
            <w:gridSpan w:val="3"/>
            <w:shd w:val="clear" w:color="auto" w:fill="FFFFFF" w:themeFill="background1"/>
          </w:tcPr>
          <w:p w:rsidR="008D345C" w:rsidRPr="00EC4C4D" w:rsidRDefault="008D345C" w:rsidP="005E4DBB">
            <w:pPr>
              <w:pStyle w:val="BPStandard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DB4FB1">
              <w:rPr>
                <w:rFonts w:asciiTheme="minorHAnsi" w:hAnsiTheme="minorHAnsi" w:cstheme="minorHAnsi"/>
                <w:b/>
                <w:bCs/>
              </w:rPr>
              <w:t>Kompetenzen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</w:p>
          <w:p w:rsidR="008D345C" w:rsidRPr="00EC4C4D" w:rsidRDefault="008D345C" w:rsidP="005E4DBB">
            <w:pPr>
              <w:pStyle w:val="BPStandard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D345C" w:rsidRPr="00EC4C4D" w:rsidRDefault="008D345C" w:rsidP="005E4DBB">
            <w:pPr>
              <w:shd w:val="clear" w:color="auto" w:fill="CCC0D9" w:themeFill="accent4" w:themeFillTint="66"/>
              <w:rPr>
                <w:rFonts w:asciiTheme="minorHAnsi" w:eastAsia="Calibr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Texte religiöser Überlieferung inhaltlich wiedergeben und Deutungen formulieren.</w:t>
            </w:r>
          </w:p>
          <w:p w:rsidR="008D345C" w:rsidRPr="00EC4C4D" w:rsidRDefault="008D345C" w:rsidP="005E4DBB">
            <w:pPr>
              <w:shd w:val="clear" w:color="auto" w:fill="CCC0D9" w:themeFill="accent4" w:themeFillTint="66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eigene Gedanken, Gefühle und Sicht- beziehungsweise Verhaltensweisen ausdrücken und in Beziehung setzen zu denen anderer Kinder in der Lerngruppe.</w:t>
            </w:r>
          </w:p>
          <w:p w:rsidR="00C269E1" w:rsidRPr="00EC4C4D" w:rsidRDefault="00C269E1" w:rsidP="005E4DBB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2.2.3 </w:t>
            </w:r>
            <w:r w:rsidRPr="00EC4C4D">
              <w:rPr>
                <w:rFonts w:asciiTheme="minorHAnsi" w:hAnsiTheme="minorHAnsi" w:cstheme="minorHAnsi"/>
              </w:rPr>
              <w:t xml:space="preserve">zentrale Zeugnisse der biblisch-christlichen Überlieferung in eigenen Worten wiedergeben und sich diese erschließen </w:t>
            </w:r>
          </w:p>
          <w:p w:rsidR="00C269E1" w:rsidRPr="00EC4C4D" w:rsidRDefault="00C269E1" w:rsidP="005E4DBB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="002B619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eigene Gedanken, Sicht- und Verhaltensweisen beschreiben und erläutern </w:t>
            </w:r>
          </w:p>
          <w:p w:rsidR="0000141F" w:rsidRPr="00EC4C4D" w:rsidRDefault="00C269E1" w:rsidP="005E4DBB">
            <w:pPr>
              <w:pStyle w:val="BPStandard"/>
              <w:shd w:val="clear" w:color="auto" w:fill="FFFF99"/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="002B619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sich in Gedanken, Sicht- und Verhaltensweisen anderer hineinversetzen und dadurch die eigene Perspektive erweitern </w:t>
            </w:r>
          </w:p>
        </w:tc>
      </w:tr>
    </w:tbl>
    <w:p w:rsidR="008B4F8E" w:rsidRPr="00EC4C4D" w:rsidRDefault="008B4F8E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B4FB1" w:rsidRDefault="00DB4FB1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2835"/>
        <w:gridCol w:w="3912"/>
        <w:gridCol w:w="50"/>
      </w:tblGrid>
      <w:tr w:rsidR="00CA3272" w:rsidRPr="00EC4C4D" w:rsidTr="04A9174C">
        <w:tc>
          <w:tcPr>
            <w:tcW w:w="10767" w:type="dxa"/>
            <w:gridSpan w:val="4"/>
            <w:shd w:val="clear" w:color="auto" w:fill="FFFFFF" w:themeFill="background1"/>
          </w:tcPr>
          <w:p w:rsidR="00CF3A43" w:rsidRPr="00EC4C4D" w:rsidRDefault="00CA3272" w:rsidP="002629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6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Josef – Gott geht mit (ca. 10 Stunden)</w:t>
            </w:r>
          </w:p>
        </w:tc>
      </w:tr>
      <w:tr w:rsidR="00262936" w:rsidRPr="00EC4C4D" w:rsidTr="04A9174C">
        <w:tc>
          <w:tcPr>
            <w:tcW w:w="10767" w:type="dxa"/>
            <w:gridSpan w:val="4"/>
            <w:shd w:val="clear" w:color="auto" w:fill="FFFFFF" w:themeFill="background1"/>
          </w:tcPr>
          <w:p w:rsidR="002F0A21" w:rsidRPr="00EC4C4D" w:rsidRDefault="002F0A21" w:rsidP="002F0A21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262936" w:rsidRDefault="000705C3" w:rsidP="00262936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0D3F13">
              <w:rPr>
                <w:rFonts w:asciiTheme="minorHAnsi" w:hAnsiTheme="minorHAnsi" w:cstheme="minorHAnsi"/>
                <w:bCs/>
              </w:rPr>
              <w:t xml:space="preserve">Welche </w:t>
            </w:r>
            <w:r w:rsidR="00F53C26" w:rsidRPr="000D3F13">
              <w:rPr>
                <w:rFonts w:asciiTheme="minorHAnsi" w:hAnsiTheme="minorHAnsi" w:cstheme="minorHAnsi"/>
                <w:bCs/>
              </w:rPr>
              <w:t xml:space="preserve">Bedeutung hat </w:t>
            </w:r>
            <w:r w:rsidRPr="000D3F13">
              <w:rPr>
                <w:rFonts w:asciiTheme="minorHAnsi" w:hAnsiTheme="minorHAnsi" w:cstheme="minorHAnsi"/>
                <w:bCs/>
              </w:rPr>
              <w:t>Gott in meinem L</w:t>
            </w:r>
            <w:r w:rsidR="00F53C26" w:rsidRPr="000D3F13">
              <w:rPr>
                <w:rFonts w:asciiTheme="minorHAnsi" w:hAnsiTheme="minorHAnsi" w:cstheme="minorHAnsi"/>
                <w:bCs/>
              </w:rPr>
              <w:t>eben?</w:t>
            </w:r>
          </w:p>
          <w:p w:rsidR="00DA7834" w:rsidRDefault="00DA7834" w:rsidP="00DA7834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0D3F13">
              <w:rPr>
                <w:rFonts w:asciiTheme="minorHAnsi" w:hAnsiTheme="minorHAnsi" w:cstheme="minorHAnsi"/>
                <w:bCs/>
              </w:rPr>
              <w:t>Wo habe ich Gottes Begleitung in meinem Leben erfahren?</w:t>
            </w:r>
          </w:p>
          <w:p w:rsidR="00861D76" w:rsidRPr="000D3F13" w:rsidRDefault="003D32B4" w:rsidP="00DA7834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 habe ich auf Erfahrungen mit Gott reagiert?</w:t>
            </w:r>
          </w:p>
          <w:p w:rsidR="00F53C26" w:rsidRPr="00EC4C4D" w:rsidRDefault="00EE439F" w:rsidP="00262936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3F13">
              <w:rPr>
                <w:rFonts w:asciiTheme="minorHAnsi" w:hAnsiTheme="minorHAnsi" w:cstheme="minorHAnsi"/>
                <w:bCs/>
              </w:rPr>
              <w:t xml:space="preserve">Habe </w:t>
            </w:r>
            <w:r w:rsidR="002358BB" w:rsidRPr="000D3F13">
              <w:rPr>
                <w:rFonts w:asciiTheme="minorHAnsi" w:hAnsiTheme="minorHAnsi" w:cstheme="minorHAnsi"/>
                <w:bCs/>
              </w:rPr>
              <w:t>ich schon erlebt, dass „Gott auf krummen Linien gerade schreibt“?</w:t>
            </w:r>
          </w:p>
        </w:tc>
      </w:tr>
      <w:tr w:rsidR="00262936" w:rsidRPr="00EC4C4D" w:rsidTr="04A9174C">
        <w:trPr>
          <w:gridAfter w:val="1"/>
          <w:wAfter w:w="50" w:type="dxa"/>
        </w:trPr>
        <w:tc>
          <w:tcPr>
            <w:tcW w:w="3970" w:type="dxa"/>
            <w:shd w:val="clear" w:color="auto" w:fill="E5DFEC" w:themeFill="accent4" w:themeFillTint="33"/>
          </w:tcPr>
          <w:p w:rsidR="00262936" w:rsidRPr="00EC4C4D" w:rsidRDefault="00262936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35" w:type="dxa"/>
          </w:tcPr>
          <w:p w:rsidR="00262936" w:rsidRPr="00EC4C4D" w:rsidRDefault="00262936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912" w:type="dxa"/>
            <w:shd w:val="clear" w:color="auto" w:fill="FFFF99"/>
          </w:tcPr>
          <w:p w:rsidR="00262936" w:rsidRPr="00EC4C4D" w:rsidRDefault="00262936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262936" w:rsidRPr="00EC4C4D" w:rsidTr="04A9174C">
        <w:trPr>
          <w:gridAfter w:val="1"/>
          <w:wAfter w:w="50" w:type="dxa"/>
        </w:trPr>
        <w:tc>
          <w:tcPr>
            <w:tcW w:w="3970" w:type="dxa"/>
            <w:shd w:val="clear" w:color="auto" w:fill="E5DFEC" w:themeFill="accent4" w:themeFillTint="33"/>
          </w:tcPr>
          <w:p w:rsidR="00262936" w:rsidRPr="00E370CE" w:rsidRDefault="00262936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370C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 xml:space="preserve">an biblischen Texten aufzeigen, wie Gott Menschen liebt, annimmt und begleitet (Josef, 1. Mose 37-50 in Auszügen sowie zum Beispiel Abraham und Sara, 1. Mose 12-21 in Auszügen; </w:t>
            </w:r>
            <w:proofErr w:type="spellStart"/>
            <w:r w:rsidRPr="00E370CE">
              <w:rPr>
                <w:rFonts w:asciiTheme="minorHAnsi" w:hAnsiTheme="minorHAnsi" w:cstheme="minorHAnsi"/>
              </w:rPr>
              <w:t>Ps</w:t>
            </w:r>
            <w:proofErr w:type="spellEnd"/>
            <w:r w:rsidRPr="00E370CE">
              <w:rPr>
                <w:rFonts w:asciiTheme="minorHAnsi" w:hAnsiTheme="minorHAnsi" w:cstheme="minorHAnsi"/>
              </w:rPr>
              <w:t xml:space="preserve"> 91,11-12; </w:t>
            </w:r>
            <w:proofErr w:type="spellStart"/>
            <w:r w:rsidRPr="00E370CE">
              <w:rPr>
                <w:rFonts w:asciiTheme="minorHAnsi" w:hAnsiTheme="minorHAnsi" w:cstheme="minorHAnsi"/>
              </w:rPr>
              <w:t>Ps</w:t>
            </w:r>
            <w:proofErr w:type="spellEnd"/>
            <w:r w:rsidRPr="00E370CE">
              <w:rPr>
                <w:rFonts w:asciiTheme="minorHAnsi" w:hAnsiTheme="minorHAnsi" w:cstheme="minorHAnsi"/>
              </w:rPr>
              <w:t xml:space="preserve"> 139,5)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>Erfahrungen von Menschen der Bibel mit Gott zu eigenen Erfahrungen und Fragen in Beziehung setzen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lastRenderedPageBreak/>
              <w:t>3.1.3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>eigene Gedanken, Gefühle und De</w:t>
            </w:r>
            <w:r w:rsidRPr="00E370CE">
              <w:rPr>
                <w:rFonts w:asciiTheme="minorHAnsi" w:hAnsiTheme="minorHAnsi" w:cstheme="minorHAnsi"/>
              </w:rPr>
              <w:t>u</w:t>
            </w:r>
            <w:r w:rsidRPr="00E370CE">
              <w:rPr>
                <w:rFonts w:asciiTheme="minorHAnsi" w:hAnsiTheme="minorHAnsi" w:cstheme="minorHAnsi"/>
              </w:rPr>
              <w:t>tungen biblischer Erzählungen kreativ zum Ausdruck bringen und sich darüber austa</w:t>
            </w:r>
            <w:r w:rsidRPr="00E370CE">
              <w:rPr>
                <w:rFonts w:asciiTheme="minorHAnsi" w:hAnsiTheme="minorHAnsi" w:cstheme="minorHAnsi"/>
              </w:rPr>
              <w:t>u</w:t>
            </w:r>
            <w:r w:rsidRPr="00E370CE">
              <w:rPr>
                <w:rFonts w:asciiTheme="minorHAnsi" w:hAnsiTheme="minorHAnsi" w:cstheme="minorHAnsi"/>
              </w:rPr>
              <w:t>schen</w:t>
            </w:r>
          </w:p>
        </w:tc>
        <w:tc>
          <w:tcPr>
            <w:tcW w:w="2835" w:type="dxa"/>
          </w:tcPr>
          <w:p w:rsidR="00262936" w:rsidRPr="00EC4C4D" w:rsidRDefault="00262936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12" w:type="dxa"/>
            <w:shd w:val="clear" w:color="auto" w:fill="FFFF99"/>
          </w:tcPr>
          <w:p w:rsidR="00262936" w:rsidRPr="00E370CE" w:rsidRDefault="00262936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370C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>Fragen nach und an Gott formuli</w:t>
            </w:r>
            <w:r w:rsidRPr="00E370CE">
              <w:rPr>
                <w:rFonts w:asciiTheme="minorHAnsi" w:hAnsiTheme="minorHAnsi" w:cstheme="minorHAnsi"/>
              </w:rPr>
              <w:t>e</w:t>
            </w:r>
            <w:r w:rsidRPr="00E370CE">
              <w:rPr>
                <w:rFonts w:asciiTheme="minorHAnsi" w:hAnsiTheme="minorHAnsi" w:cstheme="minorHAnsi"/>
              </w:rPr>
              <w:t>ren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>Erfahrungen beschreiben, die Me</w:t>
            </w:r>
            <w:r w:rsidRPr="00E370CE">
              <w:rPr>
                <w:rFonts w:asciiTheme="minorHAnsi" w:hAnsiTheme="minorHAnsi" w:cstheme="minorHAnsi"/>
              </w:rPr>
              <w:t>n</w:t>
            </w:r>
            <w:r w:rsidRPr="00E370CE">
              <w:rPr>
                <w:rFonts w:asciiTheme="minorHAnsi" w:hAnsiTheme="minorHAnsi" w:cstheme="minorHAnsi"/>
              </w:rPr>
              <w:t>schen der Bibel mit Gott machen (Abraham und Sara, Josef)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 xml:space="preserve">biblische Geschichten nacherzählen. </w:t>
            </w:r>
          </w:p>
          <w:p w:rsidR="00262936" w:rsidRPr="00E370CE" w:rsidRDefault="00262936" w:rsidP="1DD14CE8">
            <w:pPr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 xml:space="preserve">anhand von ausgewählten Texten </w:t>
            </w:r>
            <w:r w:rsidRPr="00E370CE">
              <w:rPr>
                <w:rFonts w:asciiTheme="minorHAnsi" w:hAnsiTheme="minorHAnsi" w:cstheme="minorHAnsi"/>
              </w:rPr>
              <w:lastRenderedPageBreak/>
              <w:t>aufzeigen, wie in der Bibel Erfahrungen von Menschen mit Gott erzählt werden</w:t>
            </w:r>
          </w:p>
          <w:p w:rsidR="00262936" w:rsidRPr="00E370CE" w:rsidRDefault="0026293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370CE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(</w:t>
            </w:r>
            <w:r w:rsidRPr="00E370CE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 w:rsidRPr="00E370CE">
              <w:rPr>
                <w:rFonts w:asciiTheme="minorHAnsi" w:hAnsiTheme="minorHAnsi" w:cstheme="minorHAnsi"/>
                <w:b/>
                <w:bCs/>
              </w:rPr>
              <w:t>)</w:t>
            </w:r>
            <w:r w:rsidRPr="00E370C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70CE">
              <w:rPr>
                <w:rFonts w:asciiTheme="minorHAnsi" w:hAnsiTheme="minorHAnsi" w:cstheme="minorHAnsi"/>
              </w:rPr>
              <w:t>eigene Gedanken, Fragen und De</w:t>
            </w:r>
            <w:r w:rsidRPr="00E370CE">
              <w:rPr>
                <w:rFonts w:asciiTheme="minorHAnsi" w:hAnsiTheme="minorHAnsi" w:cstheme="minorHAnsi"/>
              </w:rPr>
              <w:t>u</w:t>
            </w:r>
            <w:r w:rsidRPr="00E370CE">
              <w:rPr>
                <w:rFonts w:asciiTheme="minorHAnsi" w:hAnsiTheme="minorHAnsi" w:cstheme="minorHAnsi"/>
              </w:rPr>
              <w:t>tungen zu biblischen Erzählungen darstellen</w:t>
            </w:r>
          </w:p>
          <w:p w:rsidR="00262936" w:rsidRPr="00E370CE" w:rsidRDefault="00262936" w:rsidP="04A9174C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  <w:r w:rsidRPr="04A9174C">
              <w:rPr>
                <w:rFonts w:asciiTheme="minorHAnsi" w:hAnsiTheme="minorHAnsi" w:cstheme="minorBidi"/>
                <w:b/>
                <w:bCs/>
              </w:rPr>
              <w:t>3.1.3</w:t>
            </w:r>
            <w:r w:rsidR="007B6D5F" w:rsidRPr="04A9174C">
              <w:rPr>
                <w:rFonts w:asciiTheme="minorHAnsi" w:hAnsiTheme="minorHAnsi" w:cstheme="minorBidi"/>
                <w:b/>
                <w:bCs/>
              </w:rPr>
              <w:t>(6)</w:t>
            </w:r>
            <w:r w:rsidRPr="04A9174C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4A9174C">
              <w:rPr>
                <w:rFonts w:asciiTheme="minorHAnsi" w:hAnsiTheme="minorHAnsi" w:cstheme="minorBidi"/>
              </w:rPr>
              <w:t>in der Bibel erzählte Erfahrungen von Menschen mit Gott und Jesus Christus zu eigenen Erfahrungen und Fragen in Bezi</w:t>
            </w:r>
            <w:r w:rsidRPr="04A9174C">
              <w:rPr>
                <w:rFonts w:asciiTheme="minorHAnsi" w:hAnsiTheme="minorHAnsi" w:cstheme="minorBidi"/>
              </w:rPr>
              <w:t>e</w:t>
            </w:r>
            <w:r w:rsidRPr="04A9174C">
              <w:rPr>
                <w:rFonts w:asciiTheme="minorHAnsi" w:hAnsiTheme="minorHAnsi" w:cstheme="minorBidi"/>
              </w:rPr>
              <w:t>hung setzen</w:t>
            </w:r>
          </w:p>
        </w:tc>
      </w:tr>
      <w:tr w:rsidR="009435DD" w:rsidRPr="00EC4C4D">
        <w:trPr>
          <w:gridAfter w:val="1"/>
          <w:wAfter w:w="50" w:type="dxa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35DD" w:rsidRPr="00E370CE" w:rsidRDefault="009435DD" w:rsidP="009435DD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lastRenderedPageBreak/>
              <w:t>Katholischer Blickwinkel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5DD" w:rsidRPr="00EC4C4D" w:rsidRDefault="009435DD" w:rsidP="009435D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435DD" w:rsidRPr="00E370CE" w:rsidRDefault="009435DD" w:rsidP="009435DD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9C07E8" w:rsidRPr="00EC4C4D" w:rsidTr="04A9174C">
        <w:trPr>
          <w:gridAfter w:val="1"/>
          <w:wAfter w:w="50" w:type="dxa"/>
          <w:trHeight w:val="197"/>
        </w:trPr>
        <w:tc>
          <w:tcPr>
            <w:tcW w:w="3970" w:type="dxa"/>
            <w:shd w:val="clear" w:color="auto" w:fill="FFFF99"/>
          </w:tcPr>
          <w:p w:rsidR="009C07E8" w:rsidRPr="00EC4C4D" w:rsidRDefault="009C07E8" w:rsidP="00E037DF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22"/>
              </w:rPr>
            </w:pPr>
            <w:r w:rsidRPr="00EC4C4D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Gott </w:t>
            </w:r>
            <w:r w:rsidR="00E037DF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begleitet </w:t>
            </w:r>
            <w:r w:rsidRPr="00EC4C4D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uns in den Höhen und Tiefen des Lebens </w:t>
            </w:r>
          </w:p>
        </w:tc>
        <w:tc>
          <w:tcPr>
            <w:tcW w:w="2835" w:type="dxa"/>
          </w:tcPr>
          <w:p w:rsidR="009C07E8" w:rsidRPr="00EC4C4D" w:rsidRDefault="007B4B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 xml:space="preserve">Vertrauen </w:t>
            </w:r>
            <w:r w:rsidR="00526754">
              <w:rPr>
                <w:rFonts w:asciiTheme="minorHAnsi" w:hAnsiTheme="minorHAnsi" w:cstheme="minorHAnsi"/>
                <w:b/>
                <w:sz w:val="18"/>
                <w:szCs w:val="28"/>
              </w:rPr>
              <w:t>auf</w:t>
            </w:r>
            <w:r>
              <w:rPr>
                <w:rFonts w:asciiTheme="minorHAnsi" w:hAnsiTheme="minorHAnsi" w:cstheme="minorHAnsi"/>
                <w:b/>
                <w:sz w:val="18"/>
                <w:szCs w:val="28"/>
              </w:rPr>
              <w:t xml:space="preserve"> </w:t>
            </w:r>
            <w:r w:rsidR="00093A35">
              <w:rPr>
                <w:rFonts w:asciiTheme="minorHAnsi" w:hAnsiTheme="minorHAnsi" w:cstheme="minorHAnsi"/>
                <w:b/>
                <w:sz w:val="18"/>
                <w:szCs w:val="28"/>
              </w:rPr>
              <w:t>Gott</w:t>
            </w:r>
          </w:p>
        </w:tc>
        <w:tc>
          <w:tcPr>
            <w:tcW w:w="3912" w:type="dxa"/>
            <w:shd w:val="clear" w:color="auto" w:fill="CCC0D9" w:themeFill="accent4" w:themeFillTint="66"/>
          </w:tcPr>
          <w:p w:rsidR="009C07E8" w:rsidRPr="00EC4C4D" w:rsidRDefault="009C07E8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Erfahrungen von der verborgene</w:t>
            </w:r>
            <w:r w:rsidR="0076290C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EC4C4D">
              <w:rPr>
                <w:rFonts w:asciiTheme="minorHAnsi" w:hAnsiTheme="minorHAnsi" w:cstheme="minorHAnsi"/>
                <w:i/>
                <w:szCs w:val="22"/>
              </w:rPr>
              <w:t xml:space="preserve"> Begleitung Gottes im Leben</w:t>
            </w:r>
          </w:p>
        </w:tc>
      </w:tr>
      <w:tr w:rsidR="00677D9A" w:rsidRPr="00EC4C4D" w:rsidTr="04A9174C">
        <w:trPr>
          <w:gridAfter w:val="1"/>
          <w:wAfter w:w="50" w:type="dxa"/>
          <w:trHeight w:val="197"/>
        </w:trPr>
        <w:tc>
          <w:tcPr>
            <w:tcW w:w="10717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AA764B" w:rsidRPr="00EC4C4D" w:rsidRDefault="00677D9A" w:rsidP="00AA764B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</w:t>
            </w:r>
          </w:p>
          <w:p w:rsidR="00677D9A" w:rsidRPr="00EC4C4D" w:rsidRDefault="00677D9A" w:rsidP="00AA764B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D9A" w:rsidRPr="00EC4C4D" w:rsidRDefault="008679F1" w:rsidP="00524F94">
            <w:pPr>
              <w:shd w:val="clear" w:color="auto" w:fill="CCC0D9" w:themeFill="accent4" w:themeFillTint="66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677D9A" w:rsidRPr="00EC4C4D">
              <w:rPr>
                <w:rFonts w:asciiTheme="minorHAnsi" w:hAnsiTheme="minorHAnsi" w:cstheme="minorHAnsi"/>
                <w:b/>
                <w:bCs/>
              </w:rPr>
              <w:t>.2.4</w:t>
            </w:r>
            <w:r w:rsidR="00677D9A" w:rsidRPr="00EC4C4D">
              <w:rPr>
                <w:rFonts w:asciiTheme="minorHAnsi" w:hAnsiTheme="minorHAnsi" w:cstheme="minorHAnsi"/>
              </w:rPr>
              <w:t xml:space="preserve"> </w:t>
            </w:r>
            <w:r w:rsidR="00677D9A" w:rsidRPr="00EC4C4D">
              <w:rPr>
                <w:rFonts w:asciiTheme="minorHAnsi" w:eastAsia="Calibri" w:hAnsiTheme="minorHAnsi" w:cstheme="minorHAnsi"/>
              </w:rPr>
              <w:t>Erfahrungen von Menschen mit Gott in Beziehung setzen zu eigenen Erfahrungen.</w:t>
            </w:r>
          </w:p>
          <w:p w:rsidR="00677D9A" w:rsidRPr="00EC4C4D" w:rsidRDefault="00677D9A" w:rsidP="00524F94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2.4.1</w:t>
            </w:r>
            <w:r w:rsidRPr="00EC4C4D">
              <w:rPr>
                <w:rFonts w:asciiTheme="minorHAnsi" w:hAnsiTheme="minorHAnsi" w:cstheme="minorHAnsi"/>
              </w:rPr>
              <w:t xml:space="preserve"> eigene Gedanken, Gefühle und Sicht- beziehungsweise Verhaltensweisen ausdrücken und in Beziehung setzen zu denen anderer Kinder in der Lerngruppe.</w:t>
            </w:r>
          </w:p>
          <w:p w:rsidR="00677D9A" w:rsidRPr="00EC4C4D" w:rsidRDefault="00677D9A" w:rsidP="00524F94">
            <w:pPr>
              <w:shd w:val="clear" w:color="auto" w:fill="CCC0D9" w:themeFill="accent4" w:themeFillTint="66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2.4.2</w:t>
            </w:r>
            <w:r w:rsidRPr="00EC4C4D">
              <w:rPr>
                <w:rFonts w:asciiTheme="minorHAnsi" w:hAnsiTheme="minorHAnsi" w:cstheme="minorHAnsi"/>
              </w:rPr>
              <w:t xml:space="preserve"> sich in Gedanken, Gefühle und Sicht- beziehungsweise Verhaltensweisen anderer Menschen (Mitmenschen, biblische Fig</w:t>
            </w:r>
            <w:r w:rsidRPr="00EC4C4D">
              <w:rPr>
                <w:rFonts w:asciiTheme="minorHAnsi" w:hAnsiTheme="minorHAnsi" w:cstheme="minorHAnsi"/>
              </w:rPr>
              <w:t>u</w:t>
            </w:r>
            <w:r w:rsidRPr="00EC4C4D">
              <w:rPr>
                <w:rFonts w:asciiTheme="minorHAnsi" w:hAnsiTheme="minorHAnsi" w:cstheme="minorHAnsi"/>
              </w:rPr>
              <w:t>ren, Vorbilder) hineinversetzen.</w:t>
            </w:r>
          </w:p>
        </w:tc>
      </w:tr>
      <w:tr w:rsidR="00677D9A" w:rsidRPr="00EC4C4D" w:rsidTr="04A9174C">
        <w:trPr>
          <w:gridAfter w:val="1"/>
          <w:wAfter w:w="50" w:type="dxa"/>
          <w:trHeight w:val="197"/>
        </w:trPr>
        <w:tc>
          <w:tcPr>
            <w:tcW w:w="10717" w:type="dxa"/>
            <w:gridSpan w:val="3"/>
            <w:tcBorders>
              <w:top w:val="nil"/>
            </w:tcBorders>
            <w:shd w:val="clear" w:color="auto" w:fill="FFFF99"/>
          </w:tcPr>
          <w:p w:rsidR="00677D9A" w:rsidRPr="00EC4C4D" w:rsidRDefault="00677D9A" w:rsidP="00262936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2.3.2</w:t>
            </w:r>
            <w:r w:rsidRPr="00EC4C4D">
              <w:rPr>
                <w:rFonts w:asciiTheme="minorHAnsi" w:hAnsiTheme="minorHAnsi" w:cstheme="minorHAnsi"/>
              </w:rPr>
              <w:t xml:space="preserve"> unterschiedliche Antworten und Handlungsmöglichkeiten mit der biblisch-christlichen Überlieferung in Beziehung setzen</w:t>
            </w:r>
          </w:p>
          <w:p w:rsidR="00677D9A" w:rsidRPr="00EC4C4D" w:rsidRDefault="00677D9A" w:rsidP="00262936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2.4.2</w:t>
            </w:r>
            <w:r w:rsidRPr="00EC4C4D">
              <w:rPr>
                <w:rFonts w:asciiTheme="minorHAnsi" w:hAnsiTheme="minorHAnsi" w:cstheme="minorHAnsi"/>
              </w:rPr>
              <w:t xml:space="preserve"> sich in Gedanken, Gefühle, Sicht- und Verhaltensweisen anderer hineinversetzen und dadurch die eigene Perspektive e</w:t>
            </w:r>
            <w:r w:rsidRPr="00EC4C4D">
              <w:rPr>
                <w:rFonts w:asciiTheme="minorHAnsi" w:hAnsiTheme="minorHAnsi" w:cstheme="minorHAnsi"/>
              </w:rPr>
              <w:t>r</w:t>
            </w:r>
            <w:r w:rsidRPr="00EC4C4D">
              <w:rPr>
                <w:rFonts w:asciiTheme="minorHAnsi" w:hAnsiTheme="minorHAnsi" w:cstheme="minorHAnsi"/>
              </w:rPr>
              <w:t>weitern</w:t>
            </w:r>
          </w:p>
          <w:p w:rsidR="00677D9A" w:rsidRPr="008679F1" w:rsidRDefault="00677D9A" w:rsidP="00262936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2.5.3</w:t>
            </w:r>
            <w:r w:rsidRPr="00EC4C4D">
              <w:rPr>
                <w:rFonts w:asciiTheme="minorHAnsi" w:hAnsiTheme="minorHAnsi" w:cstheme="minorHAnsi"/>
              </w:rPr>
              <w:t xml:space="preserve"> über menschliche Grundfragen angemessen sprechen</w:t>
            </w:r>
          </w:p>
        </w:tc>
      </w:tr>
    </w:tbl>
    <w:p w:rsidR="005E2B0E" w:rsidRPr="00EC4C4D" w:rsidRDefault="005E2B0E" w:rsidP="00CA3272">
      <w:pPr>
        <w:spacing w:before="60" w:after="60"/>
        <w:jc w:val="center"/>
        <w:rPr>
          <w:rFonts w:asciiTheme="minorHAnsi" w:hAnsiTheme="minorHAnsi" w:cstheme="minorHAnsi"/>
          <w:szCs w:val="22"/>
        </w:rPr>
      </w:pPr>
    </w:p>
    <w:p w:rsidR="00B77D06" w:rsidRPr="00EC4C4D" w:rsidRDefault="00B77D06" w:rsidP="380A4FA4">
      <w:pPr>
        <w:spacing w:before="60" w:after="60"/>
        <w:jc w:val="center"/>
        <w:rPr>
          <w:rFonts w:asciiTheme="minorHAnsi" w:hAnsiTheme="minorHAnsi" w:cstheme="minorBidi"/>
          <w:sz w:val="22"/>
          <w:szCs w:val="22"/>
        </w:rPr>
      </w:pPr>
    </w:p>
    <w:tbl>
      <w:tblPr>
        <w:tblStyle w:val="Tabellenraster"/>
        <w:tblW w:w="10647" w:type="dxa"/>
        <w:tblInd w:w="-176" w:type="dxa"/>
        <w:tblLook w:val="04A0" w:firstRow="1" w:lastRow="0" w:firstColumn="1" w:lastColumn="0" w:noHBand="0" w:noVBand="1"/>
      </w:tblPr>
      <w:tblGrid>
        <w:gridCol w:w="3432"/>
        <w:gridCol w:w="3402"/>
        <w:gridCol w:w="3813"/>
      </w:tblGrid>
      <w:tr w:rsidR="00CA3272" w:rsidRPr="00EC4C4D" w:rsidTr="00236042">
        <w:tc>
          <w:tcPr>
            <w:tcW w:w="10647" w:type="dxa"/>
            <w:gridSpan w:val="3"/>
            <w:shd w:val="clear" w:color="auto" w:fill="FFFFFF" w:themeFill="background1"/>
          </w:tcPr>
          <w:p w:rsidR="00E8651B" w:rsidRPr="00EC4C4D" w:rsidRDefault="00C46C47" w:rsidP="0086284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7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Freut euch, Jesus lebt! (ca. 5 Stunden)</w:t>
            </w:r>
          </w:p>
        </w:tc>
      </w:tr>
      <w:tr w:rsidR="00862843" w:rsidRPr="00EC4C4D" w:rsidTr="00236042">
        <w:trPr>
          <w:trHeight w:val="197"/>
        </w:trPr>
        <w:tc>
          <w:tcPr>
            <w:tcW w:w="10647" w:type="dxa"/>
            <w:gridSpan w:val="3"/>
            <w:shd w:val="clear" w:color="auto" w:fill="FFFFFF" w:themeFill="background1"/>
          </w:tcPr>
          <w:p w:rsidR="00DF2041" w:rsidRPr="00B72CDA" w:rsidRDefault="00DF2041" w:rsidP="00DF2041">
            <w:pPr>
              <w:rPr>
                <w:rFonts w:asciiTheme="minorHAnsi" w:eastAsia="Calibri" w:hAnsiTheme="minorHAnsi" w:cstheme="minorHAnsi"/>
                <w:b/>
              </w:rPr>
            </w:pPr>
            <w:r w:rsidRPr="00B72CDA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862843" w:rsidRDefault="00862843" w:rsidP="00862843">
            <w:pPr>
              <w:pStyle w:val="Listenabsatz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72CDA">
              <w:rPr>
                <w:rFonts w:asciiTheme="minorHAnsi" w:hAnsiTheme="minorHAnsi" w:cstheme="minorHAnsi"/>
                <w:bCs/>
              </w:rPr>
              <w:t>Wa</w:t>
            </w:r>
            <w:r w:rsidR="003B25B7" w:rsidRPr="00B72CDA">
              <w:rPr>
                <w:rFonts w:asciiTheme="minorHAnsi" w:hAnsiTheme="minorHAnsi" w:cstheme="minorHAnsi"/>
                <w:bCs/>
              </w:rPr>
              <w:t xml:space="preserve">s bedeutet </w:t>
            </w:r>
            <w:r w:rsidR="004F69B3" w:rsidRPr="00B72CDA">
              <w:rPr>
                <w:rFonts w:asciiTheme="minorHAnsi" w:hAnsiTheme="minorHAnsi" w:cstheme="minorHAnsi"/>
                <w:bCs/>
              </w:rPr>
              <w:t>die Auferstehung Jesu</w:t>
            </w:r>
            <w:r w:rsidR="00AB1328" w:rsidRPr="00B72CDA">
              <w:rPr>
                <w:rFonts w:asciiTheme="minorHAnsi" w:hAnsiTheme="minorHAnsi" w:cstheme="minorHAnsi"/>
                <w:bCs/>
              </w:rPr>
              <w:t xml:space="preserve"> für mich</w:t>
            </w:r>
            <w:r w:rsidRPr="00B72CDA">
              <w:rPr>
                <w:rFonts w:asciiTheme="minorHAnsi" w:hAnsiTheme="minorHAnsi" w:cstheme="minorHAnsi"/>
                <w:bCs/>
              </w:rPr>
              <w:t>?</w:t>
            </w:r>
          </w:p>
          <w:p w:rsidR="005F561A" w:rsidRPr="00B72CDA" w:rsidRDefault="00903B3D" w:rsidP="00862843">
            <w:pPr>
              <w:pStyle w:val="Listenabsatz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 Vorstellungen von einem Leben nach dem Tod habe ich?</w:t>
            </w:r>
          </w:p>
          <w:p w:rsidR="00862843" w:rsidRPr="00B72CDA" w:rsidRDefault="00862843" w:rsidP="00862843">
            <w:pPr>
              <w:pStyle w:val="Listenabsatz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72CDA">
              <w:rPr>
                <w:rFonts w:asciiTheme="minorHAnsi" w:hAnsiTheme="minorHAnsi" w:cstheme="minorHAnsi"/>
              </w:rPr>
              <w:t>Wie feiern wir Ostern?</w:t>
            </w:r>
            <w:r w:rsidR="003B25B7" w:rsidRPr="00B72CDA">
              <w:rPr>
                <w:rFonts w:asciiTheme="minorHAnsi" w:hAnsiTheme="minorHAnsi" w:cstheme="minorHAnsi"/>
              </w:rPr>
              <w:t xml:space="preserve"> </w:t>
            </w:r>
          </w:p>
          <w:p w:rsidR="00B72CDA" w:rsidRPr="00B72CDA" w:rsidRDefault="00B72CDA" w:rsidP="00862843">
            <w:pPr>
              <w:pStyle w:val="Listenabsatz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72CDA">
              <w:rPr>
                <w:rFonts w:asciiTheme="minorHAnsi" w:hAnsiTheme="minorHAnsi" w:cstheme="minorHAnsi"/>
                <w:bCs/>
              </w:rPr>
              <w:t>Welche Bedeutung hat Ostern für meinen Alltag?</w:t>
            </w:r>
          </w:p>
        </w:tc>
      </w:tr>
      <w:tr w:rsidR="00236042" w:rsidRPr="00EC4C4D" w:rsidTr="008E4723">
        <w:tc>
          <w:tcPr>
            <w:tcW w:w="3432" w:type="dxa"/>
            <w:shd w:val="clear" w:color="auto" w:fill="E5DFEC" w:themeFill="accent4" w:themeFillTint="33"/>
          </w:tcPr>
          <w:p w:rsidR="00236042" w:rsidRPr="00EC4C4D" w:rsidRDefault="00236042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gelisch</w:t>
            </w:r>
          </w:p>
        </w:tc>
        <w:tc>
          <w:tcPr>
            <w:tcW w:w="3402" w:type="dxa"/>
          </w:tcPr>
          <w:p w:rsidR="00236042" w:rsidRPr="00EC4C4D" w:rsidRDefault="00236042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813" w:type="dxa"/>
            <w:shd w:val="clear" w:color="auto" w:fill="FFFF99"/>
          </w:tcPr>
          <w:p w:rsidR="00236042" w:rsidRPr="00EC4C4D" w:rsidRDefault="00236042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236042" w:rsidRPr="00EC4C4D" w:rsidTr="008E4723">
        <w:tc>
          <w:tcPr>
            <w:tcW w:w="3432" w:type="dxa"/>
            <w:shd w:val="clear" w:color="auto" w:fill="E5DFEC" w:themeFill="accent4" w:themeFillTint="33"/>
          </w:tcPr>
          <w:p w:rsidR="00236042" w:rsidRPr="00EC4C4D" w:rsidRDefault="00236042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eigene Gedanken, Gefühle und Deutungen biblischer Erzählungen </w:t>
            </w:r>
            <w:r w:rsidRPr="00661A96">
              <w:rPr>
                <w:rFonts w:asciiTheme="minorHAnsi" w:hAnsiTheme="minorHAnsi" w:cstheme="minorHAnsi"/>
                <w:szCs w:val="22"/>
              </w:rPr>
              <w:t>kreativ zum Ausdruck bringen und sich darüber austauschen.</w:t>
            </w:r>
          </w:p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darstellen, wie Feste und Fes</w:t>
            </w:r>
            <w:r w:rsidRPr="00EC4C4D">
              <w:rPr>
                <w:rFonts w:asciiTheme="minorHAnsi" w:hAnsiTheme="minorHAnsi" w:cstheme="minorHAnsi"/>
                <w:szCs w:val="22"/>
              </w:rPr>
              <w:t>t</w:t>
            </w:r>
            <w:r w:rsidRPr="00EC4C4D">
              <w:rPr>
                <w:rFonts w:asciiTheme="minorHAnsi" w:hAnsiTheme="minorHAnsi" w:cstheme="minorHAnsi"/>
                <w:szCs w:val="22"/>
              </w:rPr>
              <w:t>zeiten im Kirchenjahr gefeiert werden und Brauchtum gelebt wird (Advent, Nikolaustag, Weihnachten, Heilige Drei Könige/ Epiphanias, Passion, Ostern, Erntedank, Martinstag).</w:t>
            </w:r>
          </w:p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zu Festen und Festzeiten des Kirchenjahres (Advent, Weihnachten, Passion, Ostern) biblische Geschichten erzählen.</w:t>
            </w:r>
          </w:p>
          <w:p w:rsidR="00236042" w:rsidRPr="00EC4C4D" w:rsidRDefault="0023604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402" w:type="dxa"/>
          </w:tcPr>
          <w:p w:rsidR="00236042" w:rsidRPr="00EC4C4D" w:rsidRDefault="0023604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813" w:type="dxa"/>
            <w:shd w:val="clear" w:color="auto" w:fill="FFFF99"/>
          </w:tcPr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7B6D5F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eigene Gedanken, Fragen und De</w:t>
            </w:r>
            <w:r w:rsidRPr="00EC4C4D">
              <w:rPr>
                <w:rFonts w:asciiTheme="minorHAnsi" w:hAnsiTheme="minorHAnsi" w:cstheme="minorHAnsi"/>
                <w:szCs w:val="22"/>
              </w:rPr>
              <w:t>u</w:t>
            </w:r>
            <w:r w:rsidRPr="00EC4C4D">
              <w:rPr>
                <w:rFonts w:asciiTheme="minorHAnsi" w:hAnsiTheme="minorHAnsi" w:cstheme="minorHAnsi"/>
                <w:szCs w:val="22"/>
              </w:rPr>
              <w:t>tungen zu biblischen Erzählungen darste</w:t>
            </w:r>
            <w:r w:rsidRPr="00EC4C4D">
              <w:rPr>
                <w:rFonts w:asciiTheme="minorHAnsi" w:hAnsiTheme="minorHAnsi" w:cstheme="minorHAnsi"/>
                <w:szCs w:val="22"/>
              </w:rPr>
              <w:t>l</w:t>
            </w:r>
            <w:r w:rsidRPr="00EC4C4D">
              <w:rPr>
                <w:rFonts w:asciiTheme="minorHAnsi" w:hAnsiTheme="minorHAnsi" w:cstheme="minorHAnsi"/>
                <w:szCs w:val="22"/>
              </w:rPr>
              <w:t>len.</w:t>
            </w:r>
          </w:p>
          <w:p w:rsidR="00236042" w:rsidRPr="000B0D1E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0B0D1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0B0D1E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0B0D1E">
              <w:rPr>
                <w:rFonts w:asciiTheme="minorHAnsi" w:hAnsiTheme="minorHAnsi" w:cstheme="minorHAnsi"/>
                <w:szCs w:val="22"/>
              </w:rPr>
              <w:t xml:space="preserve"> beschreiben, wie sich Jesus Christus in biblischen Geschichten zeigt (Verkünd</w:t>
            </w:r>
            <w:r w:rsidRPr="000B0D1E">
              <w:rPr>
                <w:rFonts w:asciiTheme="minorHAnsi" w:hAnsiTheme="minorHAnsi" w:cstheme="minorHAnsi"/>
                <w:szCs w:val="22"/>
              </w:rPr>
              <w:t>i</w:t>
            </w:r>
            <w:r w:rsidRPr="000B0D1E">
              <w:rPr>
                <w:rFonts w:asciiTheme="minorHAnsi" w:hAnsiTheme="minorHAnsi" w:cstheme="minorHAnsi"/>
                <w:szCs w:val="22"/>
              </w:rPr>
              <w:t>gung an Maria, Geburtsgeschichten, Einzug in Jerusalem, Letztes Abendmahl, Passion, der Auferstandene begegnet den Frauen).</w:t>
            </w:r>
          </w:p>
          <w:p w:rsidR="00236042" w:rsidRPr="000B0D1E" w:rsidRDefault="0023604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0B0D1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0B0D1E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0B0D1E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Advent, Wei</w:t>
            </w:r>
            <w:r w:rsidRPr="000B0D1E">
              <w:rPr>
                <w:rFonts w:asciiTheme="minorHAnsi" w:hAnsiTheme="minorHAnsi" w:cstheme="minorHAnsi"/>
                <w:szCs w:val="22"/>
              </w:rPr>
              <w:t>h</w:t>
            </w:r>
            <w:r w:rsidRPr="000B0D1E">
              <w:rPr>
                <w:rFonts w:asciiTheme="minorHAnsi" w:hAnsiTheme="minorHAnsi" w:cstheme="minorHAnsi"/>
                <w:szCs w:val="22"/>
              </w:rPr>
              <w:t>nachten, Fastenzeit, Passion, Ostern).</w:t>
            </w:r>
          </w:p>
          <w:p w:rsidR="00236042" w:rsidRPr="00EC4C4D" w:rsidRDefault="00236042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0B0D1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0B0D1E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7B6D5F" w:rsidRPr="000B0D1E">
              <w:rPr>
                <w:rFonts w:asciiTheme="minorHAnsi" w:hAnsiTheme="minorHAnsi" w:cstheme="minorHAnsi"/>
                <w:b/>
                <w:szCs w:val="22"/>
              </w:rPr>
              <w:t>)</w:t>
            </w:r>
            <w:r w:rsidRPr="000B0D1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0B0D1E">
              <w:rPr>
                <w:rFonts w:asciiTheme="minorHAnsi" w:hAnsiTheme="minorHAnsi" w:cstheme="minorHAnsi"/>
                <w:szCs w:val="22"/>
              </w:rPr>
              <w:t>erläutern, wie Aspekte zentraler christlicher Feste in Gottesdienstformen, Ritualen und Brauchtum ihren Ausdruck finden können (zum Beispiel in gotte</w:t>
            </w:r>
            <w:r w:rsidRPr="000B0D1E">
              <w:rPr>
                <w:rFonts w:asciiTheme="minorHAnsi" w:hAnsiTheme="minorHAnsi" w:cstheme="minorHAnsi"/>
                <w:szCs w:val="22"/>
              </w:rPr>
              <w:t>s</w:t>
            </w:r>
            <w:r w:rsidRPr="000B0D1E">
              <w:rPr>
                <w:rFonts w:asciiTheme="minorHAnsi" w:hAnsiTheme="minorHAnsi" w:cstheme="minorHAnsi"/>
                <w:szCs w:val="22"/>
              </w:rPr>
              <w:t>dienstlichen Feiern in der Schule, Gesta</w:t>
            </w:r>
            <w:r w:rsidRPr="000B0D1E">
              <w:rPr>
                <w:rFonts w:asciiTheme="minorHAnsi" w:hAnsiTheme="minorHAnsi" w:cstheme="minorHAnsi"/>
                <w:szCs w:val="22"/>
              </w:rPr>
              <w:t>l</w:t>
            </w:r>
            <w:r w:rsidRPr="000B0D1E">
              <w:rPr>
                <w:rFonts w:asciiTheme="minorHAnsi" w:hAnsiTheme="minorHAnsi" w:cstheme="minorHAnsi"/>
                <w:szCs w:val="22"/>
              </w:rPr>
              <w:t>tung der Schulkultur)</w:t>
            </w:r>
          </w:p>
        </w:tc>
      </w:tr>
      <w:tr w:rsidR="000821D4" w:rsidRPr="00EC4C4D">
        <w:tc>
          <w:tcPr>
            <w:tcW w:w="3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821D4" w:rsidRPr="00EC4C4D" w:rsidRDefault="000821D4" w:rsidP="000821D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1D4" w:rsidRPr="00EC4C4D" w:rsidRDefault="000821D4" w:rsidP="000821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821D4" w:rsidRPr="00EC4C4D" w:rsidRDefault="000821D4" w:rsidP="000821D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236042" w:rsidRPr="00EC4C4D" w:rsidTr="008E4723">
        <w:trPr>
          <w:trHeight w:val="197"/>
        </w:trPr>
        <w:tc>
          <w:tcPr>
            <w:tcW w:w="3432" w:type="dxa"/>
            <w:shd w:val="clear" w:color="auto" w:fill="FFFF99"/>
          </w:tcPr>
          <w:p w:rsidR="00236042" w:rsidRPr="00EC4C4D" w:rsidRDefault="00730088" w:rsidP="0023604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Biblische Grundlagen der Karwoche und des Osterfestes und das damit verbundene Brauchtum</w:t>
            </w:r>
            <w:r w:rsidR="006B4F0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42E88">
              <w:rPr>
                <w:rFonts w:asciiTheme="minorHAnsi" w:hAnsiTheme="minorHAnsi" w:cstheme="minorHAnsi"/>
                <w:szCs w:val="22"/>
              </w:rPr>
              <w:t>entdecken</w:t>
            </w:r>
          </w:p>
        </w:tc>
        <w:tc>
          <w:tcPr>
            <w:tcW w:w="3402" w:type="dxa"/>
          </w:tcPr>
          <w:p w:rsidR="00236042" w:rsidRPr="00EC4C4D" w:rsidRDefault="00236042" w:rsidP="0023604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Das Osterfest und sein Br</w:t>
            </w:r>
            <w:r w:rsidR="008E4723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uch</w:t>
            </w:r>
            <w:r w:rsidR="008E4723">
              <w:rPr>
                <w:rFonts w:asciiTheme="minorHAnsi" w:hAnsiTheme="minorHAnsi" w:cstheme="minorHAnsi"/>
                <w:b/>
                <w:szCs w:val="22"/>
              </w:rPr>
              <w:t>tum</w:t>
            </w:r>
          </w:p>
        </w:tc>
        <w:tc>
          <w:tcPr>
            <w:tcW w:w="3813" w:type="dxa"/>
            <w:shd w:val="clear" w:color="auto" w:fill="E5DFEC" w:themeFill="accent4" w:themeFillTint="33"/>
          </w:tcPr>
          <w:p w:rsidR="00236042" w:rsidRPr="00EC4C4D" w:rsidRDefault="00236042" w:rsidP="0023604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Biblische Grundlagen des Osterfestes</w:t>
            </w:r>
            <w:r w:rsidR="006B4F07">
              <w:rPr>
                <w:rFonts w:asciiTheme="minorHAnsi" w:hAnsiTheme="minorHAnsi" w:cstheme="minorHAnsi"/>
                <w:i/>
                <w:szCs w:val="22"/>
              </w:rPr>
              <w:t xml:space="preserve"> ke</w:t>
            </w:r>
            <w:r w:rsidR="006B4F07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6B4F07">
              <w:rPr>
                <w:rFonts w:asciiTheme="minorHAnsi" w:hAnsiTheme="minorHAnsi" w:cstheme="minorHAnsi"/>
                <w:i/>
                <w:szCs w:val="22"/>
              </w:rPr>
              <w:t>nenle</w:t>
            </w:r>
            <w:r w:rsidR="00A42E88"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="006B4F07">
              <w:rPr>
                <w:rFonts w:asciiTheme="minorHAnsi" w:hAnsiTheme="minorHAnsi" w:cstheme="minorHAnsi"/>
                <w:i/>
                <w:szCs w:val="22"/>
              </w:rPr>
              <w:t>nen</w:t>
            </w:r>
          </w:p>
        </w:tc>
      </w:tr>
      <w:tr w:rsidR="00236042" w:rsidRPr="00EC4C4D" w:rsidTr="00162183">
        <w:trPr>
          <w:trHeight w:val="1841"/>
        </w:trPr>
        <w:tc>
          <w:tcPr>
            <w:tcW w:w="10647" w:type="dxa"/>
            <w:gridSpan w:val="3"/>
            <w:tcBorders>
              <w:bottom w:val="nil"/>
            </w:tcBorders>
            <w:shd w:val="clear" w:color="auto" w:fill="CCC0D9" w:themeFill="accent4" w:themeFillTint="66"/>
          </w:tcPr>
          <w:p w:rsidR="00236042" w:rsidRPr="00EC4C4D" w:rsidRDefault="00236042" w:rsidP="00B77D06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 </w:t>
            </w:r>
          </w:p>
          <w:p w:rsidR="00236042" w:rsidRPr="00EC4C4D" w:rsidRDefault="00236042" w:rsidP="00AA764B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36042" w:rsidRPr="00EC4C4D" w:rsidRDefault="00236042" w:rsidP="00236042">
            <w:pPr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wahrnehmen und beschreiben, wo sie religiösen Spuren, Ausdrucksformen gelebten Glaubens und religiösen Frageste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l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lungen in ihrem Leben begegnen</w:t>
            </w:r>
          </w:p>
          <w:p w:rsidR="00236042" w:rsidRPr="00EC4C4D" w:rsidRDefault="00236042" w:rsidP="00236042">
            <w:pPr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eigene Fragen stellen, in der Lerngruppe nach Antworten suchen und sich dabei mit biblisch-christlichen Deutungen au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einandersetzen</w:t>
            </w:r>
          </w:p>
          <w:p w:rsidR="00236042" w:rsidRPr="00EC4C4D" w:rsidRDefault="00236042" w:rsidP="00236042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2.2.2</w:t>
            </w:r>
            <w:r w:rsidRPr="00EC4C4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  <w:szCs w:val="22"/>
              </w:rPr>
              <w:t>erlebte Symbole und Symbolhandlungen sowie liturgische Formen deuten</w:t>
            </w:r>
          </w:p>
        </w:tc>
      </w:tr>
      <w:tr w:rsidR="00236042" w:rsidRPr="00EC4C4D" w:rsidTr="00162183">
        <w:trPr>
          <w:trHeight w:val="984"/>
        </w:trPr>
        <w:tc>
          <w:tcPr>
            <w:tcW w:w="10647" w:type="dxa"/>
            <w:gridSpan w:val="3"/>
            <w:tcBorders>
              <w:top w:val="nil"/>
            </w:tcBorders>
            <w:shd w:val="clear" w:color="auto" w:fill="FFFF99"/>
          </w:tcPr>
          <w:p w:rsidR="00236042" w:rsidRPr="00EC4C4D" w:rsidRDefault="00236042" w:rsidP="00236042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2.1.1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Spuren des Christentums und anderer Religionen in der persönlichen Lebenswelt entdecken</w:t>
            </w:r>
          </w:p>
          <w:p w:rsidR="00236042" w:rsidRPr="00EC4C4D" w:rsidRDefault="00236042" w:rsidP="00236042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2.1.2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grundlegende Ausdrucksformen religiösen Glaubens beschreiben</w:t>
            </w:r>
          </w:p>
          <w:p w:rsidR="00236042" w:rsidRPr="00EC4C4D" w:rsidRDefault="00236042" w:rsidP="00236042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2.2.2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ausgewählte Fachbegriffe und Glaubensaussagen verstehen</w:t>
            </w:r>
          </w:p>
          <w:p w:rsidR="00236042" w:rsidRPr="00162183" w:rsidRDefault="00236042" w:rsidP="00236042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2.2.3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zentrale Zeugnisse der biblisch-christlichen Überlieferung in eigenen Worten wiedergeben und sich diese erschließen</w:t>
            </w:r>
          </w:p>
        </w:tc>
      </w:tr>
    </w:tbl>
    <w:p w:rsidR="008B4F8E" w:rsidRPr="00EC4C4D" w:rsidRDefault="008B4F8E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222" w:type="dxa"/>
        <w:tblInd w:w="-176" w:type="dxa"/>
        <w:tblLook w:val="04A0" w:firstRow="1" w:lastRow="0" w:firstColumn="1" w:lastColumn="0" w:noHBand="0" w:noVBand="1"/>
      </w:tblPr>
      <w:tblGrid>
        <w:gridCol w:w="3290"/>
        <w:gridCol w:w="3736"/>
        <w:gridCol w:w="3196"/>
      </w:tblGrid>
      <w:tr w:rsidR="00B77D06" w:rsidRPr="00EC4C4D" w:rsidTr="00B77D06">
        <w:tc>
          <w:tcPr>
            <w:tcW w:w="10222" w:type="dxa"/>
            <w:gridSpan w:val="3"/>
            <w:shd w:val="clear" w:color="auto" w:fill="FFFFFF" w:themeFill="background1"/>
          </w:tcPr>
          <w:p w:rsidR="00B77D06" w:rsidRPr="00EC4C4D" w:rsidRDefault="00B77D06" w:rsidP="00E5059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8: Wohnt Gott in der Kirche? (ca. 8 </w:t>
            </w:r>
            <w:r w:rsidR="00330E3D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C46C47" w:rsidRPr="00EC4C4D" w:rsidTr="00B77D06">
        <w:tc>
          <w:tcPr>
            <w:tcW w:w="10222" w:type="dxa"/>
            <w:gridSpan w:val="3"/>
            <w:shd w:val="clear" w:color="auto" w:fill="FFFFFF" w:themeFill="background1"/>
          </w:tcPr>
          <w:p w:rsidR="00DF2041" w:rsidRPr="00EC4C4D" w:rsidRDefault="00DF2041" w:rsidP="00DF204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DD06F4" w:rsidRDefault="006C2C16" w:rsidP="00505905">
            <w:pPr>
              <w:pStyle w:val="Listenabsatz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C4C4D">
              <w:rPr>
                <w:rFonts w:asciiTheme="minorHAnsi" w:hAnsiTheme="minorHAnsi" w:cstheme="minorHAnsi"/>
                <w:bCs/>
              </w:rPr>
              <w:t xml:space="preserve">Wo </w:t>
            </w:r>
            <w:r w:rsidR="00435285">
              <w:rPr>
                <w:rFonts w:asciiTheme="minorHAnsi" w:hAnsiTheme="minorHAnsi" w:cstheme="minorHAnsi"/>
                <w:bCs/>
              </w:rPr>
              <w:t>kann ich Gott erfahren?</w:t>
            </w:r>
          </w:p>
          <w:p w:rsidR="006D2376" w:rsidRDefault="006D2376" w:rsidP="00505905">
            <w:pPr>
              <w:pStyle w:val="Listenabsatz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bedeutet Kirche für mich?</w:t>
            </w:r>
          </w:p>
          <w:p w:rsidR="00505905" w:rsidRDefault="00276838" w:rsidP="00505905">
            <w:pPr>
              <w:pStyle w:val="Listenabsatz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 Erfahrungsräume eröffnen Kirchen?</w:t>
            </w:r>
          </w:p>
          <w:p w:rsidR="00EF1517" w:rsidRPr="00505905" w:rsidRDefault="000958B1" w:rsidP="00505905">
            <w:pPr>
              <w:pStyle w:val="Listenabsatz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Welche Bedeutungen </w:t>
            </w:r>
            <w:r w:rsidR="006D2376">
              <w:rPr>
                <w:rFonts w:asciiTheme="minorHAnsi" w:hAnsiTheme="minorHAnsi" w:cstheme="minorHAnsi"/>
                <w:bCs/>
              </w:rPr>
              <w:t>haben</w:t>
            </w:r>
            <w:r>
              <w:rPr>
                <w:rFonts w:asciiTheme="minorHAnsi" w:hAnsiTheme="minorHAnsi" w:cstheme="minorHAnsi"/>
                <w:bCs/>
              </w:rPr>
              <w:t xml:space="preserve"> Kirchenräumen in </w:t>
            </w:r>
            <w:r w:rsidR="006D2376">
              <w:rPr>
                <w:rFonts w:asciiTheme="minorHAnsi" w:hAnsiTheme="minorHAnsi" w:cstheme="minorHAnsi"/>
                <w:bCs/>
              </w:rPr>
              <w:t xml:space="preserve">der </w:t>
            </w:r>
            <w:r>
              <w:rPr>
                <w:rFonts w:asciiTheme="minorHAnsi" w:hAnsiTheme="minorHAnsi" w:cstheme="minorHAnsi"/>
                <w:bCs/>
              </w:rPr>
              <w:t>evangelische</w:t>
            </w:r>
            <w:r w:rsidR="006D2376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 xml:space="preserve"> und katholische</w:t>
            </w:r>
            <w:r w:rsidR="006D2376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 xml:space="preserve"> Tradition?</w:t>
            </w:r>
          </w:p>
        </w:tc>
      </w:tr>
      <w:tr w:rsidR="00CD3972" w:rsidRPr="00EC4C4D" w:rsidTr="008D6335">
        <w:tc>
          <w:tcPr>
            <w:tcW w:w="3290" w:type="dxa"/>
            <w:shd w:val="clear" w:color="auto" w:fill="E5DFEC" w:themeFill="accent4" w:themeFillTint="33"/>
          </w:tcPr>
          <w:p w:rsidR="00CD3972" w:rsidRPr="00EC4C4D" w:rsidRDefault="00CD3972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gelisch</w:t>
            </w:r>
          </w:p>
        </w:tc>
        <w:tc>
          <w:tcPr>
            <w:tcW w:w="3736" w:type="dxa"/>
          </w:tcPr>
          <w:p w:rsidR="00CD3972" w:rsidRPr="00EC4C4D" w:rsidRDefault="00CD3972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196" w:type="dxa"/>
            <w:shd w:val="clear" w:color="auto" w:fill="FFFF99"/>
          </w:tcPr>
          <w:p w:rsidR="00CD3972" w:rsidRPr="00EC4C4D" w:rsidRDefault="00CD3972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D3972" w:rsidRPr="00EC4C4D" w:rsidTr="008D6335">
        <w:tc>
          <w:tcPr>
            <w:tcW w:w="3290" w:type="dxa"/>
            <w:shd w:val="clear" w:color="auto" w:fill="E5DFEC" w:themeFill="accent4" w:themeFillTint="33"/>
          </w:tcPr>
          <w:p w:rsidR="00CD3972" w:rsidRPr="00EC4C4D" w:rsidRDefault="00CD3972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D3972" w:rsidRPr="00EC4C4D" w:rsidRDefault="00CD3972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D3972" w:rsidRPr="008D6335" w:rsidRDefault="00CD3972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wahrnehmen und benennen, dass Menschen verschiedenen Ko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 xml:space="preserve">fessionen </w:t>
            </w:r>
            <w:r w:rsidRPr="008D6335">
              <w:rPr>
                <w:rFonts w:asciiTheme="minorHAnsi" w:hAnsiTheme="minorHAnsi" w:cstheme="minorHAnsi"/>
              </w:rPr>
              <w:t xml:space="preserve">angehören können </w:t>
            </w:r>
          </w:p>
          <w:p w:rsidR="00CD3972" w:rsidRPr="008D6335" w:rsidRDefault="00CD3972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8D6335">
              <w:rPr>
                <w:rFonts w:asciiTheme="minorHAnsi" w:hAnsiTheme="minorHAnsi" w:cstheme="minorHAnsi"/>
                <w:b/>
                <w:bCs/>
              </w:rPr>
              <w:t>3.1.6</w:t>
            </w:r>
            <w:r w:rsidR="006163FE" w:rsidRPr="008D6335">
              <w:rPr>
                <w:rFonts w:asciiTheme="minorHAnsi" w:hAnsiTheme="minorHAnsi" w:cstheme="minorHAnsi"/>
                <w:b/>
                <w:bCs/>
              </w:rPr>
              <w:t>(</w:t>
            </w:r>
            <w:r w:rsidRPr="008D6335">
              <w:rPr>
                <w:rFonts w:asciiTheme="minorHAnsi" w:hAnsiTheme="minorHAnsi" w:cstheme="minorHAnsi"/>
                <w:b/>
                <w:bCs/>
              </w:rPr>
              <w:t>2</w:t>
            </w:r>
            <w:r w:rsidR="006163FE" w:rsidRPr="008D6335">
              <w:rPr>
                <w:rFonts w:asciiTheme="minorHAnsi" w:hAnsiTheme="minorHAnsi" w:cstheme="minorHAnsi"/>
                <w:b/>
                <w:bCs/>
              </w:rPr>
              <w:t>)</w:t>
            </w:r>
            <w:r w:rsidRPr="008D6335">
              <w:rPr>
                <w:rFonts w:asciiTheme="minorHAnsi" w:hAnsiTheme="minorHAnsi" w:cstheme="minorHAnsi"/>
              </w:rPr>
              <w:t xml:space="preserve"> Kirchen vor Ort erkunden und wichtige Gegenstände (zum Beispiel Altar, Taufbecken, Kanzel, Orgel) benennen und beschreiben</w:t>
            </w:r>
          </w:p>
          <w:p w:rsidR="00CD3972" w:rsidRPr="00EC4C4D" w:rsidRDefault="00CD3972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D6335">
              <w:rPr>
                <w:rFonts w:asciiTheme="minorHAnsi" w:hAnsiTheme="minorHAnsi" w:cstheme="minorHAnsi"/>
                <w:b/>
                <w:bCs/>
              </w:rPr>
              <w:t>3.1.6</w:t>
            </w:r>
            <w:r w:rsidR="006163FE" w:rsidRPr="008D6335">
              <w:rPr>
                <w:rFonts w:asciiTheme="minorHAnsi" w:hAnsiTheme="minorHAnsi" w:cstheme="minorHAnsi"/>
                <w:b/>
                <w:bCs/>
              </w:rPr>
              <w:t>(</w:t>
            </w:r>
            <w:r w:rsidRPr="008D6335">
              <w:rPr>
                <w:rFonts w:asciiTheme="minorHAnsi" w:hAnsiTheme="minorHAnsi" w:cstheme="minorHAnsi"/>
                <w:b/>
                <w:bCs/>
              </w:rPr>
              <w:t>3</w:t>
            </w:r>
            <w:r w:rsidR="006163FE" w:rsidRPr="008D6335">
              <w:rPr>
                <w:rFonts w:asciiTheme="minorHAnsi" w:hAnsiTheme="minorHAnsi" w:cstheme="minorHAnsi"/>
                <w:b/>
                <w:bCs/>
              </w:rPr>
              <w:t>)</w:t>
            </w:r>
            <w:r w:rsidRPr="008D63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D6335">
              <w:rPr>
                <w:rFonts w:asciiTheme="minorHAnsi" w:hAnsiTheme="minorHAnsi" w:cstheme="minorHAnsi"/>
              </w:rPr>
              <w:t>beschreiben, was Kirchen zu besonderen Orten macht</w:t>
            </w:r>
          </w:p>
        </w:tc>
        <w:tc>
          <w:tcPr>
            <w:tcW w:w="3736" w:type="dxa"/>
          </w:tcPr>
          <w:p w:rsidR="00CD3972" w:rsidRPr="00EC4C4D" w:rsidRDefault="00CD3972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196" w:type="dxa"/>
            <w:shd w:val="clear" w:color="auto" w:fill="FFFF99"/>
          </w:tcPr>
          <w:p w:rsidR="00CD3972" w:rsidRPr="002C50C6" w:rsidRDefault="00CD3972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C50C6"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 w:rsidRPr="002C50C6">
              <w:rPr>
                <w:rFonts w:asciiTheme="minorHAnsi" w:hAnsiTheme="minorHAnsi" w:cstheme="minorHAnsi"/>
                <w:szCs w:val="22"/>
              </w:rPr>
              <w:t>n</w:t>
            </w:r>
            <w:r w:rsidRPr="002C50C6">
              <w:rPr>
                <w:rFonts w:asciiTheme="minorHAnsi" w:hAnsiTheme="minorHAnsi" w:cstheme="minorHAnsi"/>
                <w:szCs w:val="22"/>
              </w:rPr>
              <w:t>nen</w:t>
            </w:r>
          </w:p>
          <w:p w:rsidR="00CD3972" w:rsidRPr="002C50C6" w:rsidRDefault="00CD3972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2C50C6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(</w:t>
            </w:r>
            <w:r w:rsidRPr="002C50C6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)</w:t>
            </w:r>
            <w:r w:rsidRPr="002C5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50C6">
              <w:rPr>
                <w:rFonts w:asciiTheme="minorHAnsi" w:hAnsiTheme="minorHAnsi" w:cstheme="minorHAnsi"/>
              </w:rPr>
              <w:t>in Kirchen vor Ort wichtige Elemente beschreiben (zum Beispiel Kreuz, ewiges Licht, Tabernakel, Altar, Ambo, Weihwasserbecken, Osterkerze, Taufstein, Marienda</w:t>
            </w:r>
            <w:r w:rsidRPr="002C50C6">
              <w:rPr>
                <w:rFonts w:asciiTheme="minorHAnsi" w:hAnsiTheme="minorHAnsi" w:cstheme="minorHAnsi"/>
              </w:rPr>
              <w:t>r</w:t>
            </w:r>
            <w:r w:rsidRPr="002C50C6">
              <w:rPr>
                <w:rFonts w:asciiTheme="minorHAnsi" w:hAnsiTheme="minorHAnsi" w:cstheme="minorHAnsi"/>
              </w:rPr>
              <w:t>stellung, Orgel, Glocken, Kreuzweg).</w:t>
            </w:r>
          </w:p>
          <w:p w:rsidR="00CD3972" w:rsidRPr="002C50C6" w:rsidRDefault="00CD3972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2C50C6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(</w:t>
            </w:r>
            <w:r w:rsidRPr="002C50C6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)</w:t>
            </w:r>
            <w:r w:rsidRPr="002C5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50C6">
              <w:rPr>
                <w:rFonts w:asciiTheme="minorHAnsi" w:hAnsiTheme="minorHAnsi" w:cstheme="minorHAnsi"/>
              </w:rPr>
              <w:t>zeigen, dass Menschen verschiedenen Konfessionen ang</w:t>
            </w:r>
            <w:r w:rsidRPr="002C50C6">
              <w:rPr>
                <w:rFonts w:asciiTheme="minorHAnsi" w:hAnsiTheme="minorHAnsi" w:cstheme="minorHAnsi"/>
              </w:rPr>
              <w:t>e</w:t>
            </w:r>
            <w:r w:rsidRPr="002C50C6">
              <w:rPr>
                <w:rFonts w:asciiTheme="minorHAnsi" w:hAnsiTheme="minorHAnsi" w:cstheme="minorHAnsi"/>
              </w:rPr>
              <w:t>hören können.</w:t>
            </w:r>
          </w:p>
          <w:p w:rsidR="00CD3972" w:rsidRPr="002C50C6" w:rsidRDefault="00CD3972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2C50C6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(</w:t>
            </w:r>
            <w:r w:rsidRPr="002C50C6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 w:rsidRPr="002C50C6">
              <w:rPr>
                <w:rFonts w:asciiTheme="minorHAnsi" w:hAnsiTheme="minorHAnsi" w:cstheme="minorHAnsi"/>
                <w:b/>
                <w:bCs/>
              </w:rPr>
              <w:t>)</w:t>
            </w:r>
            <w:r w:rsidRPr="002C5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50C6">
              <w:rPr>
                <w:rFonts w:asciiTheme="minorHAnsi" w:hAnsiTheme="minorHAnsi" w:cstheme="minorHAnsi"/>
              </w:rPr>
              <w:t>beschreiben, was die Sy</w:t>
            </w:r>
            <w:r w:rsidRPr="002C50C6">
              <w:rPr>
                <w:rFonts w:asciiTheme="minorHAnsi" w:hAnsiTheme="minorHAnsi" w:cstheme="minorHAnsi"/>
              </w:rPr>
              <w:t>m</w:t>
            </w:r>
            <w:r w:rsidRPr="002C50C6">
              <w:rPr>
                <w:rFonts w:asciiTheme="minorHAnsi" w:hAnsiTheme="minorHAnsi" w:cstheme="minorHAnsi"/>
              </w:rPr>
              <w:t>bole der Taufe bedeuten (zum Be</w:t>
            </w:r>
            <w:r w:rsidRPr="002C50C6">
              <w:rPr>
                <w:rFonts w:asciiTheme="minorHAnsi" w:hAnsiTheme="minorHAnsi" w:cstheme="minorHAnsi"/>
              </w:rPr>
              <w:t>i</w:t>
            </w:r>
            <w:r w:rsidRPr="002C50C6">
              <w:rPr>
                <w:rFonts w:asciiTheme="minorHAnsi" w:hAnsiTheme="minorHAnsi" w:cstheme="minorHAnsi"/>
              </w:rPr>
              <w:t>spiel Wasser, Licht).</w:t>
            </w:r>
          </w:p>
          <w:p w:rsidR="00CD3972" w:rsidRPr="002C50C6" w:rsidRDefault="00CD3972" w:rsidP="00C46C47">
            <w:pPr>
              <w:spacing w:before="60" w:after="60"/>
              <w:rPr>
                <w:rFonts w:asciiTheme="minorHAnsi" w:hAnsiTheme="minorHAnsi" w:cstheme="minorHAnsi"/>
              </w:rPr>
            </w:pPr>
            <w:r w:rsidRPr="002C50C6">
              <w:rPr>
                <w:rFonts w:asciiTheme="minorHAnsi" w:hAnsiTheme="minorHAnsi" w:cstheme="minorHAnsi"/>
                <w:b/>
                <w:bCs/>
              </w:rPr>
              <w:t>3.1.6</w:t>
            </w:r>
            <w:r w:rsidR="000C4EE1">
              <w:rPr>
                <w:rFonts w:asciiTheme="minorHAnsi" w:hAnsiTheme="minorHAnsi" w:cstheme="minorHAnsi"/>
                <w:b/>
                <w:bCs/>
              </w:rPr>
              <w:t>(</w:t>
            </w:r>
            <w:r w:rsidRPr="002C50C6">
              <w:rPr>
                <w:rFonts w:asciiTheme="minorHAnsi" w:hAnsiTheme="minorHAnsi" w:cstheme="minorHAnsi"/>
                <w:b/>
                <w:bCs/>
              </w:rPr>
              <w:t>4</w:t>
            </w:r>
            <w:r w:rsidR="000C4EE1">
              <w:rPr>
                <w:rFonts w:asciiTheme="minorHAnsi" w:hAnsiTheme="minorHAnsi" w:cstheme="minorHAnsi"/>
                <w:b/>
                <w:bCs/>
              </w:rPr>
              <w:t>)</w:t>
            </w:r>
            <w:r w:rsidRPr="002C5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50C6">
              <w:rPr>
                <w:rFonts w:asciiTheme="minorHAnsi" w:hAnsiTheme="minorHAnsi" w:cstheme="minorHAnsi"/>
              </w:rPr>
              <w:t>zeigen, wie in der Kathol</w:t>
            </w:r>
            <w:r w:rsidRPr="002C50C6">
              <w:rPr>
                <w:rFonts w:asciiTheme="minorHAnsi" w:hAnsiTheme="minorHAnsi" w:cstheme="minorHAnsi"/>
              </w:rPr>
              <w:t>i</w:t>
            </w:r>
            <w:r w:rsidRPr="002C50C6">
              <w:rPr>
                <w:rFonts w:asciiTheme="minorHAnsi" w:hAnsiTheme="minorHAnsi" w:cstheme="minorHAnsi"/>
              </w:rPr>
              <w:t>schen Kirche Gemeinschaft zum Ausdruck kommt (zum Beispiel E</w:t>
            </w:r>
            <w:r w:rsidRPr="002C50C6">
              <w:rPr>
                <w:rFonts w:asciiTheme="minorHAnsi" w:hAnsiTheme="minorHAnsi" w:cstheme="minorHAnsi"/>
              </w:rPr>
              <w:t>u</w:t>
            </w:r>
            <w:r w:rsidRPr="002C50C6">
              <w:rPr>
                <w:rFonts w:asciiTheme="minorHAnsi" w:hAnsiTheme="minorHAnsi" w:cstheme="minorHAnsi"/>
              </w:rPr>
              <w:t>charistiefeier, Gemeindeleben, soz</w:t>
            </w:r>
            <w:r w:rsidRPr="002C50C6">
              <w:rPr>
                <w:rFonts w:asciiTheme="minorHAnsi" w:hAnsiTheme="minorHAnsi" w:cstheme="minorHAnsi"/>
              </w:rPr>
              <w:t>i</w:t>
            </w:r>
            <w:r w:rsidRPr="002C50C6">
              <w:rPr>
                <w:rFonts w:asciiTheme="minorHAnsi" w:hAnsiTheme="minorHAnsi" w:cstheme="minorHAnsi"/>
              </w:rPr>
              <w:t>al-caritatives Handeln)</w:t>
            </w:r>
          </w:p>
        </w:tc>
      </w:tr>
      <w:tr w:rsidR="001A26FE" w:rsidRPr="00EC4C4D"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26FE" w:rsidRPr="00EC4C4D" w:rsidRDefault="001A26FE" w:rsidP="00E73A06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3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6FE" w:rsidRPr="00EC4C4D" w:rsidRDefault="001A26FE" w:rsidP="00E73A0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A26FE" w:rsidRPr="002C50C6" w:rsidRDefault="001A26FE" w:rsidP="00E73A06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B77D06" w:rsidRPr="00EC4C4D" w:rsidTr="002C50C6">
        <w:tc>
          <w:tcPr>
            <w:tcW w:w="3290" w:type="dxa"/>
            <w:shd w:val="clear" w:color="auto" w:fill="FFFF99"/>
          </w:tcPr>
          <w:p w:rsidR="00B77D06" w:rsidRPr="00A54D44" w:rsidRDefault="00B77D06" w:rsidP="004C7F8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A54D44">
              <w:rPr>
                <w:rFonts w:asciiTheme="minorHAnsi" w:hAnsiTheme="minorHAnsi" w:cstheme="minorHAnsi"/>
                <w:i/>
                <w:szCs w:val="22"/>
              </w:rPr>
              <w:t>Das Verständnis von Kirche als Sa</w:t>
            </w:r>
            <w:r w:rsidRPr="00A54D44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Pr="00A54D44">
              <w:rPr>
                <w:rFonts w:asciiTheme="minorHAnsi" w:hAnsiTheme="minorHAnsi" w:cstheme="minorHAnsi"/>
                <w:i/>
                <w:szCs w:val="22"/>
              </w:rPr>
              <w:t>ralraum und Glaubensgemeinschaft</w:t>
            </w:r>
            <w:r w:rsidR="00812D25" w:rsidRPr="00A54D44">
              <w:rPr>
                <w:rFonts w:asciiTheme="minorHAnsi" w:hAnsiTheme="minorHAnsi" w:cstheme="minorHAnsi"/>
                <w:i/>
                <w:szCs w:val="22"/>
              </w:rPr>
              <w:t xml:space="preserve"> kennenlernen</w:t>
            </w:r>
          </w:p>
        </w:tc>
        <w:tc>
          <w:tcPr>
            <w:tcW w:w="3736" w:type="dxa"/>
          </w:tcPr>
          <w:p w:rsidR="00B77D06" w:rsidRPr="00EC4C4D" w:rsidRDefault="00B77D06" w:rsidP="004C7F8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Kirchenräume mit kirchenraum-pädagogischen Elementen erkunden</w:t>
            </w:r>
          </w:p>
        </w:tc>
        <w:tc>
          <w:tcPr>
            <w:tcW w:w="3196" w:type="dxa"/>
            <w:shd w:val="clear" w:color="auto" w:fill="E5DFEC" w:themeFill="accent4" w:themeFillTint="33"/>
          </w:tcPr>
          <w:p w:rsidR="00B77D06" w:rsidRPr="00EC4C4D" w:rsidRDefault="00B77D06" w:rsidP="004C7F8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i/>
                <w:iCs/>
                <w:szCs w:val="22"/>
              </w:rPr>
              <w:t>Kirche als Ort der Nähe Gottes und der feiernden Gemeinde</w:t>
            </w:r>
            <w:r w:rsidR="00601357">
              <w:rPr>
                <w:rFonts w:asciiTheme="minorHAnsi" w:hAnsiTheme="minorHAnsi" w:cstheme="minorHAnsi"/>
                <w:i/>
                <w:iCs/>
                <w:szCs w:val="22"/>
              </w:rPr>
              <w:t xml:space="preserve"> kennenle</w:t>
            </w:r>
            <w:r w:rsidR="00601357">
              <w:rPr>
                <w:rFonts w:asciiTheme="minorHAnsi" w:hAnsiTheme="minorHAnsi" w:cstheme="minorHAnsi"/>
                <w:i/>
                <w:iCs/>
                <w:szCs w:val="22"/>
              </w:rPr>
              <w:t>r</w:t>
            </w:r>
            <w:r w:rsidR="00601357">
              <w:rPr>
                <w:rFonts w:asciiTheme="minorHAnsi" w:hAnsiTheme="minorHAnsi" w:cstheme="minorHAnsi"/>
                <w:i/>
                <w:iCs/>
                <w:szCs w:val="22"/>
              </w:rPr>
              <w:t>nen</w:t>
            </w:r>
          </w:p>
        </w:tc>
      </w:tr>
      <w:tr w:rsidR="004C7F8A" w:rsidRPr="00EC4C4D" w:rsidTr="00A54D44">
        <w:tc>
          <w:tcPr>
            <w:tcW w:w="10222" w:type="dxa"/>
            <w:gridSpan w:val="3"/>
            <w:tcBorders>
              <w:bottom w:val="nil"/>
            </w:tcBorders>
            <w:shd w:val="clear" w:color="auto" w:fill="E5DFEC" w:themeFill="accent4" w:themeFillTint="33"/>
          </w:tcPr>
          <w:p w:rsidR="00B77D06" w:rsidRPr="00EC4C4D" w:rsidRDefault="004C7F8A" w:rsidP="00B77D06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</w:t>
            </w:r>
          </w:p>
          <w:p w:rsidR="004C7F8A" w:rsidRPr="00EC4C4D" w:rsidRDefault="004C7F8A" w:rsidP="00B77D06">
            <w:pPr>
              <w:pStyle w:val="BPStandard"/>
              <w:shd w:val="clear" w:color="auto" w:fill="FFFFFF" w:themeFill="background1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4C7F8A" w:rsidRPr="00EC4C4D" w:rsidRDefault="004C7F8A" w:rsidP="00A54D44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2.1.1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wahrnehmen und beschreiben, wo sie religiösen Spuren, Ausdrucksformen gelebten Glaubens und religiösen Frag</w:t>
            </w:r>
            <w:r w:rsidRPr="00EC4C4D">
              <w:rPr>
                <w:rFonts w:asciiTheme="minorHAnsi" w:eastAsia="Calibri" w:hAnsiTheme="minorHAnsi" w:cstheme="minorHAnsi"/>
              </w:rPr>
              <w:t>e</w:t>
            </w:r>
            <w:r w:rsidRPr="00EC4C4D">
              <w:rPr>
                <w:rFonts w:asciiTheme="minorHAnsi" w:eastAsia="Calibri" w:hAnsiTheme="minorHAnsi" w:cstheme="minorHAnsi"/>
              </w:rPr>
              <w:t>stellungen in ihrem Leben begegnen.</w:t>
            </w:r>
          </w:p>
          <w:p w:rsidR="004C7F8A" w:rsidRPr="00EC4C4D" w:rsidRDefault="004C7F8A" w:rsidP="00A54D44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2.1.3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erkennen und beschreiben, dass Menschen religiöse und andere Fragen stellen und wie sie diese deuten.</w:t>
            </w:r>
          </w:p>
          <w:p w:rsidR="004C7F8A" w:rsidRPr="00A54D44" w:rsidRDefault="004C7F8A" w:rsidP="00A54D44">
            <w:pPr>
              <w:shd w:val="clear" w:color="auto" w:fill="E5DFEC" w:themeFill="accent4" w:themeFillTint="33"/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2.2.1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Sprach- und Ausdrucksformen wie Metaphern, Symbole oder Bilder, die auf eine andere Dimension von Wirklichkeit verweisen, erkennen und deuten.</w:t>
            </w:r>
          </w:p>
        </w:tc>
      </w:tr>
      <w:tr w:rsidR="004C7F8A" w:rsidRPr="00EC4C4D" w:rsidTr="00A54D44">
        <w:trPr>
          <w:trHeight w:val="756"/>
        </w:trPr>
        <w:tc>
          <w:tcPr>
            <w:tcW w:w="10222" w:type="dxa"/>
            <w:gridSpan w:val="3"/>
            <w:tcBorders>
              <w:top w:val="nil"/>
            </w:tcBorders>
            <w:shd w:val="clear" w:color="auto" w:fill="FFFF99"/>
          </w:tcPr>
          <w:p w:rsidR="004C7F8A" w:rsidRPr="00EC4C4D" w:rsidRDefault="004C7F8A" w:rsidP="004C7F8A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lastRenderedPageBreak/>
              <w:t>2.1.1</w:t>
            </w:r>
            <w:r w:rsidRPr="00EC4C4D">
              <w:rPr>
                <w:rFonts w:asciiTheme="minorHAnsi" w:hAnsiTheme="minorHAnsi" w:cstheme="minorHAnsi"/>
              </w:rPr>
              <w:t xml:space="preserve"> Spuren des Christentums und anderer Religionen in der persönlichen Lebenswelt entdecken</w:t>
            </w:r>
          </w:p>
          <w:p w:rsidR="004C7F8A" w:rsidRPr="00EC4C4D" w:rsidRDefault="004C7F8A" w:rsidP="004C7F8A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2.1.2</w:t>
            </w:r>
            <w:r w:rsidRPr="00EC4C4D">
              <w:rPr>
                <w:rFonts w:asciiTheme="minorHAnsi" w:hAnsiTheme="minorHAnsi" w:cstheme="minorHAnsi"/>
              </w:rPr>
              <w:t xml:space="preserve"> grundlegende Ausdrucksformen religiösen Glaubens beschreiben</w:t>
            </w:r>
          </w:p>
          <w:p w:rsidR="004C7F8A" w:rsidRPr="00EC4C4D" w:rsidRDefault="004C7F8A" w:rsidP="004C7F8A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2.2.2</w:t>
            </w:r>
            <w:r w:rsidRPr="00EC4C4D">
              <w:rPr>
                <w:rFonts w:asciiTheme="minorHAnsi" w:hAnsiTheme="minorHAnsi" w:cstheme="minorHAnsi"/>
              </w:rPr>
              <w:t xml:space="preserve"> ausgewählte Fachbegriffe und Glaubensaussagen verstehen</w:t>
            </w:r>
          </w:p>
        </w:tc>
      </w:tr>
    </w:tbl>
    <w:p w:rsidR="00C46C47" w:rsidRPr="00EC4C4D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E50591" w:rsidRPr="00EC4C4D" w:rsidRDefault="00E50591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E50591" w:rsidRPr="00EC4C4D" w:rsidRDefault="00E50591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46C47" w:rsidRPr="00EC4C4D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236" w:type="dxa"/>
        <w:tblInd w:w="-176" w:type="dxa"/>
        <w:tblLook w:val="04A0" w:firstRow="1" w:lastRow="0" w:firstColumn="1" w:lastColumn="0" w:noHBand="0" w:noVBand="1"/>
      </w:tblPr>
      <w:tblGrid>
        <w:gridCol w:w="3715"/>
        <w:gridCol w:w="2981"/>
        <w:gridCol w:w="3540"/>
      </w:tblGrid>
      <w:tr w:rsidR="00C46C47" w:rsidRPr="00EC4C4D" w:rsidTr="7F4F5CF0">
        <w:trPr>
          <w:trHeight w:val="567"/>
        </w:trPr>
        <w:tc>
          <w:tcPr>
            <w:tcW w:w="10236" w:type="dxa"/>
            <w:gridSpan w:val="3"/>
            <w:shd w:val="clear" w:color="auto" w:fill="FFFFFF" w:themeFill="background1"/>
          </w:tcPr>
          <w:p w:rsidR="001B3100" w:rsidRPr="00EC4C4D" w:rsidRDefault="00C46C47" w:rsidP="00FD127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9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Leben in Gottes Welt – Staunen, danken, Verantwortung übernehmen (ca. 8</w:t>
            </w:r>
            <w:r w:rsidR="00FD1276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FD1276" w:rsidRPr="00EC4C4D" w:rsidTr="7F4F5CF0">
        <w:trPr>
          <w:trHeight w:val="980"/>
        </w:trPr>
        <w:tc>
          <w:tcPr>
            <w:tcW w:w="10236" w:type="dxa"/>
            <w:gridSpan w:val="3"/>
            <w:shd w:val="clear" w:color="auto" w:fill="FFFFFF" w:themeFill="background1"/>
          </w:tcPr>
          <w:p w:rsidR="00DF2041" w:rsidRPr="00EC4C4D" w:rsidRDefault="00DF2041" w:rsidP="00DF2041">
            <w:pPr>
              <w:rPr>
                <w:rFonts w:asciiTheme="minorHAnsi" w:eastAsia="Calibr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6A11F6" w:rsidRDefault="006A11F6" w:rsidP="7F4F5CF0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Bidi"/>
              </w:rPr>
            </w:pPr>
            <w:r w:rsidRPr="7F4F5CF0">
              <w:rPr>
                <w:rFonts w:asciiTheme="minorHAnsi" w:hAnsiTheme="minorHAnsi" w:cstheme="minorBidi"/>
              </w:rPr>
              <w:t xml:space="preserve">Wo und wann habe </w:t>
            </w:r>
            <w:r w:rsidR="0C7EB8DA" w:rsidRPr="7F4F5CF0">
              <w:rPr>
                <w:rFonts w:asciiTheme="minorHAnsi" w:hAnsiTheme="minorHAnsi" w:cstheme="minorBidi"/>
              </w:rPr>
              <w:t xml:space="preserve">ich </w:t>
            </w:r>
            <w:r w:rsidRPr="7F4F5CF0">
              <w:rPr>
                <w:rFonts w:asciiTheme="minorHAnsi" w:hAnsiTheme="minorHAnsi" w:cstheme="minorBidi"/>
              </w:rPr>
              <w:t>über die Schönheit und Größe der Schöpfung gestaunt?</w:t>
            </w:r>
          </w:p>
          <w:p w:rsidR="00FD1276" w:rsidRDefault="00097A2F" w:rsidP="00400026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 welchen Stellen zweif</w:t>
            </w:r>
            <w:r w:rsidR="008A7CF2">
              <w:rPr>
                <w:rFonts w:asciiTheme="minorHAnsi" w:hAnsiTheme="minorHAnsi" w:cstheme="minorHAnsi"/>
                <w:bCs/>
              </w:rPr>
              <w:t>le</w:t>
            </w:r>
            <w:r>
              <w:rPr>
                <w:rFonts w:asciiTheme="minorHAnsi" w:hAnsiTheme="minorHAnsi" w:cstheme="minorHAnsi"/>
                <w:bCs/>
              </w:rPr>
              <w:t xml:space="preserve"> ich an der </w:t>
            </w:r>
            <w:r w:rsidR="008A7CF2">
              <w:rPr>
                <w:rFonts w:asciiTheme="minorHAnsi" w:hAnsiTheme="minorHAnsi" w:cstheme="minorHAnsi"/>
                <w:bCs/>
              </w:rPr>
              <w:t>Richtigkeit von Gottes Schöpfung?</w:t>
            </w:r>
            <w:r w:rsidR="006A11F6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8A7CF2" w:rsidRDefault="008A7CF2" w:rsidP="00400026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bedeutet für mich die Gottebenbildlichkeit des Menschen?</w:t>
            </w:r>
          </w:p>
          <w:p w:rsidR="008A7CF2" w:rsidRPr="00EC4C4D" w:rsidRDefault="00281135" w:rsidP="7F4F5CF0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Bidi"/>
              </w:rPr>
            </w:pPr>
            <w:r w:rsidRPr="7F4F5CF0">
              <w:rPr>
                <w:rFonts w:asciiTheme="minorHAnsi" w:hAnsiTheme="minorHAnsi" w:cstheme="minorBidi"/>
              </w:rPr>
              <w:t xml:space="preserve">Wie vereinbare </w:t>
            </w:r>
            <w:r w:rsidR="2EDF878B" w:rsidRPr="7F4F5CF0">
              <w:rPr>
                <w:rFonts w:asciiTheme="minorHAnsi" w:hAnsiTheme="minorHAnsi" w:cstheme="minorBidi"/>
              </w:rPr>
              <w:t xml:space="preserve">ich </w:t>
            </w:r>
            <w:r w:rsidRPr="7F4F5CF0">
              <w:rPr>
                <w:rFonts w:asciiTheme="minorHAnsi" w:hAnsiTheme="minorHAnsi" w:cstheme="minorBidi"/>
              </w:rPr>
              <w:t>naturwissenschaftliche Theorien mit meinem Glauben an den Schöpfer?</w:t>
            </w:r>
          </w:p>
        </w:tc>
      </w:tr>
      <w:tr w:rsidR="00400026" w:rsidRPr="00EC4C4D" w:rsidTr="7F4F5CF0">
        <w:trPr>
          <w:trHeight w:val="582"/>
        </w:trPr>
        <w:tc>
          <w:tcPr>
            <w:tcW w:w="3715" w:type="dxa"/>
            <w:shd w:val="clear" w:color="auto" w:fill="E5DFEC" w:themeFill="accent4" w:themeFillTint="33"/>
          </w:tcPr>
          <w:p w:rsidR="00400026" w:rsidRPr="00EC4C4D" w:rsidRDefault="00400026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 w:val="22"/>
                <w:szCs w:val="22"/>
              </w:rPr>
              <w:t>inhaltsbezogene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 xml:space="preserve"> Kompetenzen eva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gelisch</w:t>
            </w:r>
          </w:p>
        </w:tc>
        <w:tc>
          <w:tcPr>
            <w:tcW w:w="2981" w:type="dxa"/>
          </w:tcPr>
          <w:p w:rsidR="00400026" w:rsidRPr="00EC4C4D" w:rsidRDefault="00400026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Umsetzung im Unterricht</w:t>
            </w:r>
          </w:p>
        </w:tc>
        <w:tc>
          <w:tcPr>
            <w:tcW w:w="3540" w:type="dxa"/>
            <w:shd w:val="clear" w:color="auto" w:fill="FFFF99"/>
          </w:tcPr>
          <w:p w:rsidR="00400026" w:rsidRPr="00EC4C4D" w:rsidRDefault="00400026" w:rsidP="00293BD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 w:val="22"/>
                <w:szCs w:val="22"/>
              </w:rPr>
              <w:t>inhaltsbezogene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 xml:space="preserve"> Kompetenzen k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tholisch</w:t>
            </w:r>
          </w:p>
        </w:tc>
      </w:tr>
      <w:tr w:rsidR="00400026" w:rsidRPr="00EC4C4D" w:rsidTr="7F4F5CF0">
        <w:trPr>
          <w:trHeight w:val="5290"/>
        </w:trPr>
        <w:tc>
          <w:tcPr>
            <w:tcW w:w="3715" w:type="dxa"/>
            <w:shd w:val="clear" w:color="auto" w:fill="E5DFEC" w:themeFill="accent4" w:themeFillTint="33"/>
          </w:tcPr>
          <w:p w:rsidR="00400026" w:rsidRPr="00EC4C4D" w:rsidRDefault="00400026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400026" w:rsidRPr="00EC4C4D" w:rsidRDefault="00400026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6163FE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6163FE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die Vielfalt und Schönheit der Welt sowie deren Gefährdung beschreiben</w:t>
            </w:r>
          </w:p>
          <w:p w:rsidR="00400026" w:rsidRPr="00EC4C4D" w:rsidRDefault="00400026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6163FE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6163FE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darstellen, dass sie selbst und alle Lebewesen Teil der Welt sind und mite</w:t>
            </w:r>
            <w:r w:rsidRPr="00EC4C4D">
              <w:rPr>
                <w:rFonts w:asciiTheme="minorHAnsi" w:hAnsiTheme="minorHAnsi" w:cstheme="minorHAnsi"/>
              </w:rPr>
              <w:t>i</w:t>
            </w:r>
            <w:r w:rsidRPr="00EC4C4D">
              <w:rPr>
                <w:rFonts w:asciiTheme="minorHAnsi" w:hAnsiTheme="minorHAnsi" w:cstheme="minorHAnsi"/>
              </w:rPr>
              <w:t>nander in Beziehung stehen</w:t>
            </w:r>
          </w:p>
          <w:p w:rsidR="00400026" w:rsidRPr="00281135" w:rsidRDefault="00400026" w:rsidP="04A9174C">
            <w:pPr>
              <w:spacing w:before="60" w:after="60"/>
              <w:rPr>
                <w:rFonts w:asciiTheme="minorHAnsi" w:hAnsiTheme="minorHAnsi" w:cstheme="minorBidi"/>
              </w:rPr>
            </w:pPr>
            <w:r w:rsidRPr="04A9174C">
              <w:rPr>
                <w:rFonts w:asciiTheme="minorHAnsi" w:hAnsiTheme="minorHAnsi" w:cstheme="minorBidi"/>
                <w:b/>
                <w:bCs/>
              </w:rPr>
              <w:t>3.1.2</w:t>
            </w:r>
            <w:r w:rsidR="006163FE" w:rsidRPr="04A9174C">
              <w:rPr>
                <w:rFonts w:asciiTheme="minorHAnsi" w:hAnsiTheme="minorHAnsi" w:cstheme="minorBidi"/>
                <w:b/>
                <w:bCs/>
              </w:rPr>
              <w:t>(</w:t>
            </w:r>
            <w:r w:rsidRPr="04A9174C">
              <w:rPr>
                <w:rFonts w:asciiTheme="minorHAnsi" w:hAnsiTheme="minorHAnsi" w:cstheme="minorBidi"/>
                <w:b/>
                <w:bCs/>
              </w:rPr>
              <w:t>3</w:t>
            </w:r>
            <w:r w:rsidR="006163FE" w:rsidRPr="04A9174C">
              <w:rPr>
                <w:rFonts w:asciiTheme="minorHAnsi" w:hAnsiTheme="minorHAnsi" w:cstheme="minorBidi"/>
                <w:b/>
                <w:bCs/>
              </w:rPr>
              <w:t>)</w:t>
            </w:r>
            <w:r w:rsidR="00AA4B19" w:rsidRPr="04A9174C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4A9174C">
              <w:rPr>
                <w:rFonts w:asciiTheme="minorHAnsi" w:hAnsiTheme="minorHAnsi" w:cstheme="minorBidi"/>
              </w:rPr>
              <w:t>anhand biblischer Schöpfungste</w:t>
            </w:r>
            <w:r w:rsidRPr="04A9174C">
              <w:rPr>
                <w:rFonts w:asciiTheme="minorHAnsi" w:hAnsiTheme="minorHAnsi" w:cstheme="minorBidi"/>
              </w:rPr>
              <w:t>x</w:t>
            </w:r>
            <w:r w:rsidRPr="04A9174C">
              <w:rPr>
                <w:rFonts w:asciiTheme="minorHAnsi" w:hAnsiTheme="minorHAnsi" w:cstheme="minorBidi"/>
              </w:rPr>
              <w:t>te (Psalm 104 in Auszügen sowie zum Beispiel 1. Mose 1,1-2,4a) beschreiben, wie die Welt als Werk Gottes gedeutet wird</w:t>
            </w:r>
          </w:p>
          <w:p w:rsidR="00400026" w:rsidRPr="00281135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281135">
              <w:rPr>
                <w:rFonts w:asciiTheme="minorHAnsi" w:hAnsiTheme="minorHAnsi" w:cstheme="minorHAnsi"/>
                <w:b/>
                <w:bCs/>
              </w:rPr>
              <w:t>3.1.2</w:t>
            </w:r>
            <w:r w:rsidR="006163FE" w:rsidRPr="00281135">
              <w:rPr>
                <w:rFonts w:asciiTheme="minorHAnsi" w:hAnsiTheme="minorHAnsi" w:cstheme="minorHAnsi"/>
                <w:b/>
                <w:bCs/>
              </w:rPr>
              <w:t>(</w:t>
            </w:r>
            <w:r w:rsidRPr="00281135">
              <w:rPr>
                <w:rFonts w:asciiTheme="minorHAnsi" w:hAnsiTheme="minorHAnsi" w:cstheme="minorHAnsi"/>
                <w:b/>
                <w:bCs/>
              </w:rPr>
              <w:t>4</w:t>
            </w:r>
            <w:r w:rsidR="006163FE" w:rsidRPr="00281135">
              <w:rPr>
                <w:rFonts w:asciiTheme="minorHAnsi" w:hAnsiTheme="minorHAnsi" w:cstheme="minorHAnsi"/>
                <w:b/>
                <w:bCs/>
              </w:rPr>
              <w:t>)</w:t>
            </w:r>
            <w:r w:rsidRPr="00281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81135">
              <w:rPr>
                <w:rFonts w:asciiTheme="minorHAnsi" w:hAnsiTheme="minorHAnsi" w:cstheme="minorHAnsi"/>
              </w:rPr>
              <w:t>aufzeigen, wie Menschen auf Gottes Schöpfung mit Freude, Lob und Dank antworten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281135">
              <w:rPr>
                <w:rFonts w:asciiTheme="minorHAnsi" w:hAnsiTheme="minorHAnsi" w:cstheme="minorHAnsi"/>
                <w:b/>
                <w:bCs/>
              </w:rPr>
              <w:t>3.1.2</w:t>
            </w:r>
            <w:r w:rsidR="006163FE" w:rsidRPr="00281135">
              <w:rPr>
                <w:rFonts w:asciiTheme="minorHAnsi" w:hAnsiTheme="minorHAnsi" w:cstheme="minorHAnsi"/>
                <w:b/>
                <w:bCs/>
              </w:rPr>
              <w:t>(</w:t>
            </w:r>
            <w:r w:rsidRPr="00281135">
              <w:rPr>
                <w:rFonts w:asciiTheme="minorHAnsi" w:hAnsiTheme="minorHAnsi" w:cstheme="minorHAnsi"/>
                <w:b/>
                <w:bCs/>
              </w:rPr>
              <w:t>5</w:t>
            </w:r>
            <w:r w:rsidR="006163FE" w:rsidRPr="00281135">
              <w:rPr>
                <w:rFonts w:asciiTheme="minorHAnsi" w:hAnsiTheme="minorHAnsi" w:cstheme="minorHAnsi"/>
                <w:b/>
                <w:bCs/>
              </w:rPr>
              <w:t>)</w:t>
            </w:r>
            <w:r w:rsidRPr="00281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81135">
              <w:rPr>
                <w:rFonts w:asciiTheme="minorHAnsi" w:hAnsiTheme="minorHAnsi" w:cstheme="minorHAnsi"/>
              </w:rPr>
              <w:t>an Beispielen einen verantwo</w:t>
            </w:r>
            <w:r w:rsidRPr="00281135">
              <w:rPr>
                <w:rFonts w:asciiTheme="minorHAnsi" w:hAnsiTheme="minorHAnsi" w:cstheme="minorHAnsi"/>
              </w:rPr>
              <w:t>r</w:t>
            </w:r>
            <w:r w:rsidRPr="00281135">
              <w:rPr>
                <w:rFonts w:asciiTheme="minorHAnsi" w:hAnsiTheme="minorHAnsi" w:cstheme="minorHAnsi"/>
              </w:rPr>
              <w:t>tungsvollen Umgang mit Menschen, Tieren und Pflanzen aufzeigen</w:t>
            </w:r>
          </w:p>
          <w:p w:rsidR="00400026" w:rsidRPr="00EC4C4D" w:rsidRDefault="00400026" w:rsidP="49AF7969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6163FE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6163FE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Freude, Lob und Dank, aber auch Klage und Bitte in Bezug auf die Schöpfung ausdrücken und gestalten (zum Beispiel Erntedank</w:t>
            </w:r>
            <w:r w:rsidR="00B7414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81" w:type="dxa"/>
          </w:tcPr>
          <w:p w:rsidR="00400026" w:rsidRPr="00EC4C4D" w:rsidRDefault="00400026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540" w:type="dxa"/>
            <w:shd w:val="clear" w:color="auto" w:fill="FFFF99"/>
          </w:tcPr>
          <w:p w:rsidR="00400026" w:rsidRPr="00EC4C4D" w:rsidRDefault="00400026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die Schönheit und Gefährdung der Welt an Beispielen aus ihrem Lebe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sumfeld beschreiben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darstellen, dass sie selbst und alle Lebewesen Teil der Welt sind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aufzeigen, wie Menschen ihre Freude, ihr Lob und ihren Dank für alles Lebendige zum Ausdruck bringen. 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281135">
              <w:rPr>
                <w:rFonts w:asciiTheme="minorHAnsi" w:hAnsiTheme="minorHAnsi" w:cstheme="minorHAnsi"/>
              </w:rPr>
              <w:t>beschreiben, wie im Schö</w:t>
            </w:r>
            <w:r w:rsidRPr="00281135">
              <w:rPr>
                <w:rFonts w:asciiTheme="minorHAnsi" w:hAnsiTheme="minorHAnsi" w:cstheme="minorHAnsi"/>
              </w:rPr>
              <w:t>p</w:t>
            </w:r>
            <w:r w:rsidRPr="00281135">
              <w:rPr>
                <w:rFonts w:asciiTheme="minorHAnsi" w:hAnsiTheme="minorHAnsi" w:cstheme="minorHAnsi"/>
              </w:rPr>
              <w:t>fungshymnus Gen 1,1–2,4a die Welt als Geschenk Gottes gedeutet wird</w:t>
            </w:r>
          </w:p>
          <w:p w:rsidR="00400026" w:rsidRPr="00EC4C4D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Beispiele entwickeln, wie Kinder in ihrer Lebenswelt achtsam mit ihren Mitmenschen, der Natur und Tieren umgehen</w:t>
            </w:r>
          </w:p>
          <w:p w:rsidR="00400026" w:rsidRDefault="00400026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3.1.2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reflektieren, wie Menschen Freude, Lob und Dank, aber auch Klage und Bitte in Bezug auf die Schöpfung ausdrücken </w:t>
            </w:r>
          </w:p>
          <w:p w:rsidR="00B61BF4" w:rsidRPr="00EC4C4D" w:rsidRDefault="00B61BF4" w:rsidP="1DD14CE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D370D" w:rsidRPr="00EC4C4D" w:rsidTr="7F4F5CF0">
        <w:tc>
          <w:tcPr>
            <w:tcW w:w="3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D370D" w:rsidRPr="04A9174C" w:rsidRDefault="002D370D" w:rsidP="002D370D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i/>
                <w:iCs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70D" w:rsidRPr="00EC4C4D" w:rsidRDefault="002D370D" w:rsidP="002D370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D370D" w:rsidRDefault="002D370D" w:rsidP="002D370D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400026" w:rsidRPr="00EC4C4D" w:rsidTr="7F4F5CF0">
        <w:tc>
          <w:tcPr>
            <w:tcW w:w="3715" w:type="dxa"/>
            <w:shd w:val="clear" w:color="auto" w:fill="FFFF99"/>
          </w:tcPr>
          <w:p w:rsidR="00400026" w:rsidRPr="00EC4C4D" w:rsidRDefault="00D136F6" w:rsidP="04A9174C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04A9174C">
              <w:rPr>
                <w:rFonts w:asciiTheme="minorHAnsi" w:hAnsiTheme="minorHAnsi" w:cstheme="minorBidi"/>
                <w:i/>
                <w:iCs/>
              </w:rPr>
              <w:t xml:space="preserve">Die </w:t>
            </w:r>
            <w:r w:rsidR="00400026" w:rsidRPr="04A9174C">
              <w:rPr>
                <w:rFonts w:asciiTheme="minorHAnsi" w:hAnsiTheme="minorHAnsi" w:cstheme="minorBidi"/>
                <w:i/>
                <w:iCs/>
              </w:rPr>
              <w:t xml:space="preserve">Welt </w:t>
            </w:r>
            <w:r w:rsidRPr="04A9174C">
              <w:rPr>
                <w:rFonts w:asciiTheme="minorHAnsi" w:hAnsiTheme="minorHAnsi" w:cstheme="minorBidi"/>
                <w:i/>
                <w:iCs/>
              </w:rPr>
              <w:t xml:space="preserve">verstehen </w:t>
            </w:r>
            <w:r w:rsidR="00400026" w:rsidRPr="04A9174C">
              <w:rPr>
                <w:rFonts w:asciiTheme="minorHAnsi" w:hAnsiTheme="minorHAnsi" w:cstheme="minorBidi"/>
                <w:i/>
                <w:iCs/>
              </w:rPr>
              <w:t>als eine gute Schö</w:t>
            </w:r>
            <w:r w:rsidR="00400026" w:rsidRPr="04A9174C">
              <w:rPr>
                <w:rFonts w:asciiTheme="minorHAnsi" w:hAnsiTheme="minorHAnsi" w:cstheme="minorBidi"/>
                <w:i/>
                <w:iCs/>
              </w:rPr>
              <w:t>p</w:t>
            </w:r>
            <w:r w:rsidR="00400026" w:rsidRPr="04A9174C">
              <w:rPr>
                <w:rFonts w:asciiTheme="minorHAnsi" w:hAnsiTheme="minorHAnsi" w:cstheme="minorBidi"/>
                <w:i/>
                <w:iCs/>
              </w:rPr>
              <w:t xml:space="preserve">fung Gottes </w:t>
            </w:r>
            <w:r w:rsidRPr="04A9174C">
              <w:rPr>
                <w:rFonts w:asciiTheme="minorHAnsi" w:hAnsiTheme="minorHAnsi" w:cstheme="minorBidi"/>
                <w:i/>
                <w:iCs/>
              </w:rPr>
              <w:t xml:space="preserve">und sich </w:t>
            </w:r>
            <w:r w:rsidR="00400026" w:rsidRPr="04A9174C">
              <w:rPr>
                <w:rFonts w:asciiTheme="minorHAnsi" w:hAnsiTheme="minorHAnsi" w:cstheme="minorBidi"/>
                <w:i/>
                <w:iCs/>
              </w:rPr>
              <w:t xml:space="preserve">für die Bewahrung der Schöpfung </w:t>
            </w:r>
            <w:r w:rsidRPr="04A9174C">
              <w:rPr>
                <w:rFonts w:asciiTheme="minorHAnsi" w:hAnsiTheme="minorHAnsi" w:cstheme="minorBidi"/>
                <w:i/>
                <w:iCs/>
              </w:rPr>
              <w:t>einsetzen</w:t>
            </w:r>
          </w:p>
        </w:tc>
        <w:tc>
          <w:tcPr>
            <w:tcW w:w="2981" w:type="dxa"/>
          </w:tcPr>
          <w:p w:rsidR="00400026" w:rsidRPr="00EC4C4D" w:rsidRDefault="00400026" w:rsidP="0051732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 xml:space="preserve">Über </w:t>
            </w:r>
            <w:r w:rsidR="00C70830">
              <w:rPr>
                <w:rFonts w:asciiTheme="minorHAnsi" w:hAnsiTheme="minorHAnsi" w:cstheme="minorHAnsi"/>
                <w:b/>
                <w:szCs w:val="22"/>
              </w:rPr>
              <w:t xml:space="preserve">die 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>Schöpfung staunen, für sie danken und Verantwortung übernehmen</w:t>
            </w:r>
            <w:r w:rsidRPr="00EC4C4D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3540" w:type="dxa"/>
            <w:shd w:val="clear" w:color="auto" w:fill="CCC0D9" w:themeFill="accent4" w:themeFillTint="66"/>
          </w:tcPr>
          <w:p w:rsidR="00400026" w:rsidRPr="00EC4C4D" w:rsidRDefault="00F26FE7" w:rsidP="0051732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Den Mensch</w:t>
            </w:r>
            <w:r w:rsidR="00B7414E">
              <w:rPr>
                <w:rFonts w:asciiTheme="minorHAnsi" w:hAnsiTheme="minorHAnsi" w:cstheme="minorHAnsi"/>
                <w:i/>
                <w:szCs w:val="22"/>
              </w:rPr>
              <w:t>en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als geliebtes und veran</w:t>
            </w:r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wortliches Geschöpf erkennen</w:t>
            </w:r>
          </w:p>
        </w:tc>
      </w:tr>
      <w:tr w:rsidR="00A118FD" w:rsidRPr="00EC4C4D" w:rsidTr="7F4F5CF0">
        <w:trPr>
          <w:trHeight w:val="340"/>
        </w:trPr>
        <w:tc>
          <w:tcPr>
            <w:tcW w:w="10236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D77ABC" w:rsidRPr="00EC4C4D" w:rsidRDefault="00A118FD" w:rsidP="003B4F00">
            <w:pPr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</w:t>
            </w:r>
          </w:p>
          <w:p w:rsidR="00A118FD" w:rsidRPr="00EC4C4D" w:rsidRDefault="00A118FD" w:rsidP="003B4F00">
            <w:pPr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</w:tc>
      </w:tr>
      <w:tr w:rsidR="00517323" w:rsidRPr="00EC4C4D" w:rsidTr="7F4F5CF0">
        <w:trPr>
          <w:trHeight w:val="1317"/>
        </w:trPr>
        <w:tc>
          <w:tcPr>
            <w:tcW w:w="10236" w:type="dxa"/>
            <w:gridSpan w:val="3"/>
            <w:tcBorders>
              <w:top w:val="nil"/>
              <w:bottom w:val="nil"/>
            </w:tcBorders>
            <w:shd w:val="clear" w:color="auto" w:fill="CCC0D9" w:themeFill="accent4" w:themeFillTint="66"/>
          </w:tcPr>
          <w:p w:rsidR="00517323" w:rsidRPr="00EC4C4D" w:rsidRDefault="00517323" w:rsidP="00B7414E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2.1.2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eigene Fragen stellen, in der Lerngruppe nach Antworten suchen und sich dabei mit biblisch-christlichen Deutungen auseinandersetzen</w:t>
            </w:r>
          </w:p>
          <w:p w:rsidR="00517323" w:rsidRPr="00EC4C4D" w:rsidRDefault="00517323" w:rsidP="00B7414E">
            <w:pPr>
              <w:rPr>
                <w:rFonts w:asciiTheme="minorHAnsi" w:eastAsia="Calibr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2.1.3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erkennen und beschreiben, dass Menschen religiöse und andere Fragen stellen und wie sie diese deuten</w:t>
            </w:r>
          </w:p>
          <w:p w:rsidR="00517323" w:rsidRPr="00B7414E" w:rsidRDefault="00517323" w:rsidP="00B7414E">
            <w:pPr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2.3.3 </w:t>
            </w:r>
            <w:r w:rsidRPr="00EC4C4D">
              <w:rPr>
                <w:rFonts w:asciiTheme="minorHAnsi" w:hAnsiTheme="minorHAnsi" w:cstheme="minorHAnsi"/>
              </w:rPr>
              <w:t>einen eigenen Standpunkt zu religiösen und ethischen Problem- und Fragestellungen einnehmen und diesen begrü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den</w:t>
            </w:r>
          </w:p>
        </w:tc>
      </w:tr>
      <w:tr w:rsidR="00D34BBB" w:rsidRPr="00EC4C4D" w:rsidTr="7F4F5CF0">
        <w:trPr>
          <w:trHeight w:val="568"/>
        </w:trPr>
        <w:tc>
          <w:tcPr>
            <w:tcW w:w="10236" w:type="dxa"/>
            <w:gridSpan w:val="3"/>
            <w:tcBorders>
              <w:top w:val="nil"/>
            </w:tcBorders>
            <w:shd w:val="clear" w:color="auto" w:fill="FFFF99"/>
          </w:tcPr>
          <w:p w:rsidR="00D34BBB" w:rsidRPr="00EC4C4D" w:rsidRDefault="00D34BBB" w:rsidP="00B7414E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2.1.3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eigene Fragen stellen und in der Lerngruppe nach Antworten suchen</w:t>
            </w:r>
          </w:p>
          <w:p w:rsidR="00D34BBB" w:rsidRPr="00EC4C4D" w:rsidRDefault="00D34BBB" w:rsidP="00B7414E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2.2.2 </w:t>
            </w:r>
            <w:r w:rsidRPr="00EC4C4D">
              <w:rPr>
                <w:rFonts w:asciiTheme="minorHAnsi" w:hAnsiTheme="minorHAnsi" w:cstheme="minorHAnsi"/>
                <w:szCs w:val="28"/>
              </w:rPr>
              <w:t>ausgewählte Fachbegriffe und Glaubensaussagen verstehen</w:t>
            </w:r>
          </w:p>
          <w:p w:rsidR="00D34BBB" w:rsidRPr="00EC4C4D" w:rsidRDefault="00D34BBB" w:rsidP="00B7414E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bCs/>
                <w:szCs w:val="28"/>
              </w:rPr>
              <w:t>2.2.3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zentrale Zeugnisse der biblisch-christlichen Überlieferung in eigenen Worten wiedergeben und sich diese erschießen</w:t>
            </w:r>
          </w:p>
          <w:p w:rsidR="00D34BBB" w:rsidRPr="00EC4C4D" w:rsidRDefault="00D34BBB" w:rsidP="00B7414E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2.4.4 </w:t>
            </w:r>
            <w:r w:rsidRPr="00EC4C4D">
              <w:rPr>
                <w:rFonts w:asciiTheme="minorHAnsi" w:hAnsiTheme="minorHAnsi" w:cstheme="minorHAnsi"/>
                <w:szCs w:val="28"/>
              </w:rPr>
              <w:t>im Kontext des eigenen Lebensumfeldes zu religiösen und ethischen Fragen einen Standpunkt einnehmen und arg</w:t>
            </w:r>
            <w:r w:rsidRPr="00EC4C4D">
              <w:rPr>
                <w:rFonts w:asciiTheme="minorHAnsi" w:hAnsiTheme="minorHAnsi" w:cstheme="minorHAnsi"/>
                <w:szCs w:val="28"/>
              </w:rPr>
              <w:t>u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mentativ vertreten </w:t>
            </w:r>
          </w:p>
          <w:p w:rsidR="00D34BBB" w:rsidRPr="00EC4C4D" w:rsidRDefault="00D34BBB" w:rsidP="00B7414E">
            <w:pPr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lastRenderedPageBreak/>
              <w:t>2.5.4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Impulse für verantwortungsvolles Handeln entwickeln</w:t>
            </w:r>
          </w:p>
        </w:tc>
      </w:tr>
    </w:tbl>
    <w:p w:rsidR="00C46C47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63725C" w:rsidRDefault="0063725C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93BD7" w:rsidRPr="003C0FF3" w:rsidRDefault="00C46C47" w:rsidP="003C0FF3">
      <w:pPr>
        <w:spacing w:before="60" w:after="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C0FF3">
        <w:rPr>
          <w:rFonts w:asciiTheme="minorHAnsi" w:hAnsiTheme="minorHAnsi" w:cstheme="minorHAnsi"/>
          <w:b/>
          <w:sz w:val="32"/>
          <w:szCs w:val="32"/>
        </w:rPr>
        <w:t>Klasse 2</w:t>
      </w:r>
    </w:p>
    <w:tbl>
      <w:tblPr>
        <w:tblStyle w:val="Tabellenraster"/>
        <w:tblW w:w="10322" w:type="dxa"/>
        <w:tblInd w:w="-176" w:type="dxa"/>
        <w:tblLook w:val="04A0" w:firstRow="1" w:lastRow="0" w:firstColumn="1" w:lastColumn="0" w:noHBand="0" w:noVBand="1"/>
      </w:tblPr>
      <w:tblGrid>
        <w:gridCol w:w="3857"/>
        <w:gridCol w:w="2977"/>
        <w:gridCol w:w="3488"/>
      </w:tblGrid>
      <w:tr w:rsidR="00A824C1" w:rsidRPr="00EC4C4D" w:rsidTr="005563AB">
        <w:tc>
          <w:tcPr>
            <w:tcW w:w="10322" w:type="dxa"/>
            <w:gridSpan w:val="3"/>
            <w:shd w:val="clear" w:color="auto" w:fill="FFFFFF" w:themeFill="background1"/>
          </w:tcPr>
          <w:p w:rsidR="00A824C1" w:rsidRPr="00EC4C4D" w:rsidRDefault="00A824C1" w:rsidP="005A52B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10: Wer bist du, Gott? (ca. 6 Stunden)</w:t>
            </w:r>
          </w:p>
        </w:tc>
      </w:tr>
      <w:tr w:rsidR="00C46C47" w:rsidRPr="00EC4C4D" w:rsidTr="005563AB">
        <w:tc>
          <w:tcPr>
            <w:tcW w:w="10322" w:type="dxa"/>
            <w:gridSpan w:val="3"/>
            <w:shd w:val="clear" w:color="auto" w:fill="FFFFFF" w:themeFill="background1"/>
          </w:tcPr>
          <w:p w:rsidR="00F85408" w:rsidRPr="00EC4C4D" w:rsidRDefault="00F85408" w:rsidP="00F8540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3F73E9" w:rsidRDefault="00536A7B" w:rsidP="006E1A1B">
            <w:pPr>
              <w:pStyle w:val="Listenabsatz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</w:t>
            </w:r>
            <w:r w:rsidR="003F73E9">
              <w:rPr>
                <w:rFonts w:asciiTheme="minorHAnsi" w:hAnsiTheme="minorHAnsi" w:cstheme="minorHAnsi"/>
                <w:bCs/>
                <w:sz w:val="22"/>
                <w:szCs w:val="22"/>
              </w:rPr>
              <w:t>stelle ich mir Gott vor?</w:t>
            </w:r>
          </w:p>
          <w:p w:rsidR="006E63CE" w:rsidRDefault="00B5417D" w:rsidP="00B24028">
            <w:pPr>
              <w:pStyle w:val="Listenabsatz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3CE">
              <w:rPr>
                <w:rFonts w:asciiTheme="minorHAnsi" w:hAnsiTheme="minorHAnsi" w:cstheme="minorHAnsi"/>
                <w:bCs/>
                <w:sz w:val="22"/>
                <w:szCs w:val="22"/>
              </w:rPr>
              <w:t>Welche (biblisch erwähnten) Eigenschaften Gottes finde ich wichtig?</w:t>
            </w:r>
          </w:p>
          <w:p w:rsidR="00B24028" w:rsidRDefault="00B24028" w:rsidP="00B24028">
            <w:pPr>
              <w:pStyle w:val="Listenabsatz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Was lässt mich an Gott zweifeln?</w:t>
            </w:r>
            <w:r w:rsidR="003D4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950EC">
              <w:rPr>
                <w:rFonts w:asciiTheme="minorHAnsi" w:hAnsiTheme="minorHAnsi" w:cstheme="minorHAnsi"/>
                <w:bCs/>
                <w:sz w:val="22"/>
                <w:szCs w:val="22"/>
              </w:rPr>
              <w:t>Wie bewerte ich Zweifel?</w:t>
            </w:r>
          </w:p>
          <w:p w:rsidR="00B24028" w:rsidRPr="00B24028" w:rsidRDefault="00646598" w:rsidP="00B24028">
            <w:pPr>
              <w:pStyle w:val="Listenabsatz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Kann man Gott „begegnen“? </w:t>
            </w:r>
            <w:r w:rsidR="004C6A0A">
              <w:rPr>
                <w:rFonts w:asciiTheme="minorHAnsi" w:hAnsiTheme="minorHAnsi" w:cstheme="minorHAnsi"/>
                <w:bCs/>
                <w:sz w:val="22"/>
                <w:szCs w:val="22"/>
              </w:rPr>
              <w:t>Inwiefern ist mir Gott in meinem Leben begegnet?</w:t>
            </w:r>
          </w:p>
        </w:tc>
      </w:tr>
      <w:tr w:rsidR="005A52BF" w:rsidRPr="00EC4C4D" w:rsidTr="000823D7">
        <w:tc>
          <w:tcPr>
            <w:tcW w:w="3857" w:type="dxa"/>
            <w:shd w:val="clear" w:color="auto" w:fill="DED6E6"/>
          </w:tcPr>
          <w:p w:rsidR="005A52BF" w:rsidRPr="00EC4C4D" w:rsidRDefault="005A52B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977" w:type="dxa"/>
          </w:tcPr>
          <w:p w:rsidR="005A52BF" w:rsidRPr="00EC4C4D" w:rsidRDefault="005A52B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488" w:type="dxa"/>
            <w:shd w:val="clear" w:color="auto" w:fill="FFFF99"/>
          </w:tcPr>
          <w:p w:rsidR="005A52BF" w:rsidRPr="00EC4C4D" w:rsidRDefault="005A52B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</w:t>
            </w:r>
            <w:r w:rsidRPr="00EC4C4D">
              <w:rPr>
                <w:rFonts w:asciiTheme="minorHAnsi" w:hAnsiTheme="minorHAnsi" w:cstheme="minorHAnsi"/>
              </w:rPr>
              <w:t>o</w:t>
            </w:r>
            <w:r w:rsidRPr="00EC4C4D">
              <w:rPr>
                <w:rFonts w:asciiTheme="minorHAnsi" w:hAnsiTheme="minorHAnsi" w:cstheme="minorHAnsi"/>
              </w:rPr>
              <w:t>lisch</w:t>
            </w:r>
          </w:p>
        </w:tc>
      </w:tr>
      <w:tr w:rsidR="005A52BF" w:rsidRPr="00EC4C4D" w:rsidTr="000823D7">
        <w:tc>
          <w:tcPr>
            <w:tcW w:w="3857" w:type="dxa"/>
            <w:shd w:val="clear" w:color="auto" w:fill="DED6E6"/>
          </w:tcPr>
          <w:p w:rsidR="005A52BF" w:rsidRPr="00EC4C4D" w:rsidRDefault="005A52BF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5A52BF" w:rsidRPr="004E224C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frohen und traurigen Erlebni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 xml:space="preserve">sen </w:t>
            </w:r>
            <w:r w:rsidRPr="004E224C">
              <w:rPr>
                <w:rFonts w:asciiTheme="minorHAnsi" w:hAnsiTheme="minorHAnsi" w:cstheme="minorHAnsi"/>
              </w:rPr>
              <w:t>erzählen (zum Beispiel von Freude und Leid, Streit und Versöhnung, Angst und Geborgenheit, Lob und Klage, Trauer und Trost)</w:t>
            </w:r>
          </w:p>
          <w:p w:rsidR="005A52BF" w:rsidRPr="004E224C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4E224C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(</w:t>
            </w:r>
            <w:r w:rsidRPr="004E224C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)</w:t>
            </w:r>
            <w:r w:rsidRPr="004E224C">
              <w:rPr>
                <w:rFonts w:asciiTheme="minorHAnsi" w:hAnsiTheme="minorHAnsi" w:cstheme="minorHAnsi"/>
              </w:rPr>
              <w:t xml:space="preserve"> ihre Vorstellungen von Gott zum Ausdruck bringen sowie ihre Fragen nach und an Gott formulieren</w:t>
            </w:r>
          </w:p>
          <w:p w:rsidR="005A52BF" w:rsidRPr="00EC4C4D" w:rsidRDefault="005A52BF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4E224C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(</w:t>
            </w:r>
            <w:r w:rsidRPr="004E224C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)</w:t>
            </w:r>
            <w:r w:rsidRPr="004E224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224C">
              <w:rPr>
                <w:rFonts w:asciiTheme="minorHAnsi" w:hAnsiTheme="minorHAnsi" w:cstheme="minorHAnsi"/>
              </w:rPr>
              <w:t>unterschiedliche Vorstellungen von Gott mit ihren eigenen Vorstellungen ve</w:t>
            </w:r>
            <w:r w:rsidRPr="004E224C">
              <w:rPr>
                <w:rFonts w:asciiTheme="minorHAnsi" w:hAnsiTheme="minorHAnsi" w:cstheme="minorHAnsi"/>
              </w:rPr>
              <w:t>r</w:t>
            </w:r>
            <w:r w:rsidRPr="004E224C">
              <w:rPr>
                <w:rFonts w:asciiTheme="minorHAnsi" w:hAnsiTheme="minorHAnsi" w:cstheme="minorHAnsi"/>
              </w:rPr>
              <w:t>gleichen (z.B. Gott ist wie eine Mutter, ein Vater, ein Freund, ein Hirte, wie eine Hand, wie Licht)</w:t>
            </w:r>
          </w:p>
          <w:p w:rsidR="005A52BF" w:rsidRPr="00EC4C4D" w:rsidRDefault="005A52BF" w:rsidP="0DE198DC">
            <w:pPr>
              <w:spacing w:before="60" w:after="60"/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  <w:tc>
          <w:tcPr>
            <w:tcW w:w="2977" w:type="dxa"/>
          </w:tcPr>
          <w:p w:rsidR="005A52BF" w:rsidRPr="00EC4C4D" w:rsidRDefault="005A52BF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488" w:type="dxa"/>
            <w:shd w:val="clear" w:color="auto" w:fill="FFFF99"/>
          </w:tcPr>
          <w:p w:rsidR="005A52BF" w:rsidRPr="00EC4C4D" w:rsidRDefault="005A52BF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5A52BF" w:rsidRPr="004E224C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frohen und traurigen </w:t>
            </w:r>
            <w:r w:rsidRPr="004E224C">
              <w:rPr>
                <w:rFonts w:asciiTheme="minorHAnsi" w:hAnsiTheme="minorHAnsi" w:cstheme="minorHAnsi"/>
              </w:rPr>
              <w:t>E</w:t>
            </w:r>
            <w:r w:rsidRPr="004E224C">
              <w:rPr>
                <w:rFonts w:asciiTheme="minorHAnsi" w:hAnsiTheme="minorHAnsi" w:cstheme="minorHAnsi"/>
              </w:rPr>
              <w:t>r</w:t>
            </w:r>
            <w:r w:rsidRPr="004E224C">
              <w:rPr>
                <w:rFonts w:asciiTheme="minorHAnsi" w:hAnsiTheme="minorHAnsi" w:cstheme="minorHAnsi"/>
              </w:rPr>
              <w:t>lebnissen und Erfahrungen erzählen (zum Beispiel Geborgenheit und Angst, Freude und Leid, Vertrauen und Mis</w:t>
            </w:r>
            <w:r w:rsidRPr="004E224C">
              <w:rPr>
                <w:rFonts w:asciiTheme="minorHAnsi" w:hAnsiTheme="minorHAnsi" w:cstheme="minorHAnsi"/>
              </w:rPr>
              <w:t>s</w:t>
            </w:r>
            <w:r w:rsidRPr="004E224C">
              <w:rPr>
                <w:rFonts w:asciiTheme="minorHAnsi" w:hAnsiTheme="minorHAnsi" w:cstheme="minorHAnsi"/>
              </w:rPr>
              <w:t xml:space="preserve">trauen, Tod und Trost) </w:t>
            </w:r>
          </w:p>
          <w:p w:rsidR="005A52BF" w:rsidRPr="004E224C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4E224C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(</w:t>
            </w:r>
            <w:r w:rsidRPr="004E224C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)</w:t>
            </w:r>
            <w:r w:rsidRPr="004E224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224C">
              <w:rPr>
                <w:rFonts w:asciiTheme="minorHAnsi" w:hAnsiTheme="minorHAnsi" w:cstheme="minorHAnsi"/>
              </w:rPr>
              <w:t>Fragen nach und an Gott fo</w:t>
            </w:r>
            <w:r w:rsidRPr="004E224C">
              <w:rPr>
                <w:rFonts w:asciiTheme="minorHAnsi" w:hAnsiTheme="minorHAnsi" w:cstheme="minorHAnsi"/>
              </w:rPr>
              <w:t>r</w:t>
            </w:r>
            <w:r w:rsidRPr="004E224C">
              <w:rPr>
                <w:rFonts w:asciiTheme="minorHAnsi" w:hAnsiTheme="minorHAnsi" w:cstheme="minorHAnsi"/>
              </w:rPr>
              <w:t xml:space="preserve">mulieren </w:t>
            </w:r>
          </w:p>
          <w:p w:rsidR="005A52BF" w:rsidRPr="00EC4C4D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4E224C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(</w:t>
            </w:r>
            <w:r w:rsidRPr="004E224C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 w:rsidRPr="004E224C">
              <w:rPr>
                <w:rFonts w:asciiTheme="minorHAnsi" w:hAnsiTheme="minorHAnsi" w:cstheme="minorHAnsi"/>
                <w:b/>
                <w:bCs/>
              </w:rPr>
              <w:t>)</w:t>
            </w:r>
            <w:r w:rsidRPr="004E224C">
              <w:rPr>
                <w:rFonts w:asciiTheme="minorHAnsi" w:hAnsiTheme="minorHAnsi" w:cstheme="minorHAnsi"/>
              </w:rPr>
              <w:t xml:space="preserve"> ihre Vorstellungen von Gott zum Beispiel in Worten, Bildern, Gebä</w:t>
            </w:r>
            <w:r w:rsidRPr="004E224C">
              <w:rPr>
                <w:rFonts w:asciiTheme="minorHAnsi" w:hAnsiTheme="minorHAnsi" w:cstheme="minorHAnsi"/>
              </w:rPr>
              <w:t>r</w:t>
            </w:r>
            <w:r w:rsidRPr="004E224C">
              <w:rPr>
                <w:rFonts w:asciiTheme="minorHAnsi" w:hAnsiTheme="minorHAnsi" w:cstheme="minorHAnsi"/>
              </w:rPr>
              <w:t>den oder Klängen zum Ausdruck bri</w:t>
            </w:r>
            <w:r w:rsidRPr="004E224C">
              <w:rPr>
                <w:rFonts w:asciiTheme="minorHAnsi" w:hAnsiTheme="minorHAnsi" w:cstheme="minorHAnsi"/>
              </w:rPr>
              <w:t>n</w:t>
            </w:r>
            <w:r w:rsidRPr="004E224C">
              <w:rPr>
                <w:rFonts w:asciiTheme="minorHAnsi" w:hAnsiTheme="minorHAnsi" w:cstheme="minorHAnsi"/>
              </w:rPr>
              <w:t>gen</w:t>
            </w:r>
          </w:p>
          <w:p w:rsidR="005A52BF" w:rsidRPr="00BC1979" w:rsidRDefault="005A52BF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beschreiben, wie in der Bibel von Gott gesprochen wird (zum Beispiel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23; 31,3;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15,1–7)</w:t>
            </w:r>
          </w:p>
        </w:tc>
      </w:tr>
      <w:tr w:rsidR="000F2E2B" w:rsidRPr="00EC4C4D">
        <w:tc>
          <w:tcPr>
            <w:tcW w:w="3857" w:type="dxa"/>
            <w:shd w:val="clear" w:color="auto" w:fill="FFFF99"/>
            <w:vAlign w:val="center"/>
          </w:tcPr>
          <w:p w:rsidR="000F2E2B" w:rsidRDefault="000F2E2B" w:rsidP="000F2E2B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977" w:type="dxa"/>
            <w:vAlign w:val="center"/>
          </w:tcPr>
          <w:p w:rsidR="000F2E2B" w:rsidRDefault="000F2E2B" w:rsidP="000F2E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488" w:type="dxa"/>
            <w:shd w:val="clear" w:color="auto" w:fill="DED6E6"/>
            <w:vAlign w:val="center"/>
          </w:tcPr>
          <w:p w:rsidR="000F2E2B" w:rsidRPr="00EC4C4D" w:rsidRDefault="000F2E2B" w:rsidP="000F2E2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5A52BF" w:rsidRPr="00EC4C4D" w:rsidTr="000823D7">
        <w:tc>
          <w:tcPr>
            <w:tcW w:w="3857" w:type="dxa"/>
            <w:shd w:val="clear" w:color="auto" w:fill="FFFF99"/>
          </w:tcPr>
          <w:p w:rsidR="005A52BF" w:rsidRPr="00EC4C4D" w:rsidRDefault="00590CF8" w:rsidP="005A52BF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Antworten auf die Gottesfrage suchen</w:t>
            </w:r>
          </w:p>
        </w:tc>
        <w:tc>
          <w:tcPr>
            <w:tcW w:w="2977" w:type="dxa"/>
          </w:tcPr>
          <w:p w:rsidR="005A52BF" w:rsidRPr="00EC4C4D" w:rsidRDefault="00BC4C14" w:rsidP="005A52B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Vorstellungen von Gott</w:t>
            </w:r>
            <w:r w:rsidR="005A52BF" w:rsidRPr="00EC4C4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488" w:type="dxa"/>
            <w:shd w:val="clear" w:color="auto" w:fill="DED6E6"/>
          </w:tcPr>
          <w:p w:rsidR="005A52BF" w:rsidRPr="00EC4C4D" w:rsidRDefault="005A52BF" w:rsidP="005A52B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Gott als liebende</w:t>
            </w:r>
            <w:r w:rsidR="00B950EC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EC4C4D">
              <w:rPr>
                <w:rFonts w:asciiTheme="minorHAnsi" w:hAnsiTheme="minorHAnsi" w:cstheme="minorHAnsi"/>
                <w:i/>
                <w:szCs w:val="22"/>
              </w:rPr>
              <w:t xml:space="preserve"> Gott</w:t>
            </w:r>
            <w:r w:rsidR="00590CF8">
              <w:rPr>
                <w:rFonts w:asciiTheme="minorHAnsi" w:hAnsiTheme="minorHAnsi" w:cstheme="minorHAnsi"/>
                <w:i/>
                <w:szCs w:val="22"/>
              </w:rPr>
              <w:t xml:space="preserve"> erkennen</w:t>
            </w:r>
          </w:p>
        </w:tc>
      </w:tr>
      <w:tr w:rsidR="00B919DD" w:rsidRPr="00EC4C4D" w:rsidTr="00B950EC">
        <w:trPr>
          <w:trHeight w:val="1451"/>
        </w:trPr>
        <w:tc>
          <w:tcPr>
            <w:tcW w:w="1032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5A52BF" w:rsidRPr="00EC4C4D" w:rsidRDefault="005A52BF" w:rsidP="003A550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bCs/>
                <w:szCs w:val="28"/>
              </w:rPr>
              <w:t>prozessbezogene Kompetenzen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evangelisch</w:t>
            </w:r>
          </w:p>
          <w:p w:rsidR="005A52BF" w:rsidRPr="00EC4C4D" w:rsidRDefault="005A52BF" w:rsidP="003A550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Cs w:val="28"/>
              </w:rPr>
            </w:pPr>
            <w:r w:rsidRPr="00EC4C4D">
              <w:rPr>
                <w:rFonts w:asciiTheme="minorHAnsi" w:hAnsiTheme="minorHAnsi" w:cstheme="minorHAnsi"/>
                <w:szCs w:val="28"/>
              </w:rPr>
              <w:t>Die Schülerinnen und Schüler können</w:t>
            </w:r>
          </w:p>
          <w:p w:rsidR="005A52BF" w:rsidRPr="00EC4C4D" w:rsidRDefault="005A52BF" w:rsidP="000823D7">
            <w:pPr>
              <w:shd w:val="clear" w:color="auto" w:fill="DED6E6"/>
              <w:rPr>
                <w:rFonts w:asciiTheme="minorHAnsi" w:hAnsiTheme="minorHAnsi" w:cstheme="minorHAnsi"/>
                <w:szCs w:val="28"/>
              </w:rPr>
            </w:pPr>
            <w:r w:rsidRPr="000823D7">
              <w:rPr>
                <w:rFonts w:asciiTheme="minorHAnsi" w:hAnsiTheme="minorHAnsi" w:cstheme="minorHAnsi"/>
                <w:b/>
                <w:bCs/>
                <w:szCs w:val="28"/>
              </w:rPr>
              <w:t>2.1.2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eigene Fragen stellen, in der Lerngruppe nach Antworten suchen und sich dabei mit biblisch-christlichen Deutungen auseinandersetzen</w:t>
            </w:r>
          </w:p>
          <w:p w:rsidR="00B919DD" w:rsidRPr="00EC4C4D" w:rsidRDefault="005A52BF" w:rsidP="000823D7">
            <w:pPr>
              <w:shd w:val="clear" w:color="auto" w:fill="DED6E6"/>
              <w:rPr>
                <w:rFonts w:asciiTheme="minorHAnsi" w:hAnsiTheme="minorHAnsi" w:cstheme="minorHAnsi"/>
                <w:szCs w:val="28"/>
              </w:rPr>
            </w:pPr>
            <w:r w:rsidRPr="000823D7">
              <w:rPr>
                <w:rFonts w:asciiTheme="minorHAnsi" w:hAnsiTheme="minorHAnsi" w:cstheme="minorHAnsi"/>
                <w:b/>
                <w:bCs/>
                <w:szCs w:val="28"/>
              </w:rPr>
              <w:t>2.2.1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 Sprach- und Ausdrucksformen wie Metaphern, Symbole oder Bilder, die auf eine andere Dimension von Wirklichkeit Verweisen, erkennen und deuten</w:t>
            </w:r>
          </w:p>
        </w:tc>
      </w:tr>
      <w:tr w:rsidR="005A52BF" w:rsidRPr="00EC4C4D" w:rsidTr="005674AB">
        <w:trPr>
          <w:trHeight w:val="552"/>
        </w:trPr>
        <w:tc>
          <w:tcPr>
            <w:tcW w:w="10322" w:type="dxa"/>
            <w:gridSpan w:val="3"/>
            <w:tcBorders>
              <w:top w:val="nil"/>
            </w:tcBorders>
            <w:shd w:val="clear" w:color="auto" w:fill="FFFF99"/>
          </w:tcPr>
          <w:p w:rsidR="005A52BF" w:rsidRPr="00EC4C4D" w:rsidRDefault="005A52BF" w:rsidP="003B4F00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2.1.3 </w:t>
            </w:r>
            <w:r w:rsidRPr="00EC4C4D">
              <w:rPr>
                <w:rFonts w:asciiTheme="minorHAnsi" w:hAnsiTheme="minorHAnsi" w:cstheme="minorHAnsi"/>
                <w:szCs w:val="28"/>
              </w:rPr>
              <w:t xml:space="preserve">eigene Fragen stellen und in der Lerngruppe nach Antworten suchen </w:t>
            </w:r>
          </w:p>
          <w:p w:rsidR="005A52BF" w:rsidRPr="00EC4C4D" w:rsidRDefault="005A52BF" w:rsidP="003B4F00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EC4C4D">
              <w:rPr>
                <w:rFonts w:asciiTheme="minorHAnsi" w:hAnsiTheme="minorHAnsi" w:cstheme="minorHAnsi"/>
                <w:szCs w:val="28"/>
              </w:rPr>
              <w:t>zentrale Zeugnisse der biblisch-christlichen Überlieferung in eigenen Worten wiedergeben und sich diese erschließen</w:t>
            </w:r>
          </w:p>
          <w:p w:rsidR="005A52BF" w:rsidRPr="00EC4C4D" w:rsidRDefault="005A52BF" w:rsidP="003B4F00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2.5.3 </w:t>
            </w:r>
            <w:r w:rsidRPr="00EC4C4D">
              <w:rPr>
                <w:rFonts w:asciiTheme="minorHAnsi" w:hAnsiTheme="minorHAnsi" w:cstheme="minorHAnsi"/>
                <w:szCs w:val="28"/>
              </w:rPr>
              <w:t>über menschliche Grunderfahrungen angemessen sprechen</w:t>
            </w:r>
          </w:p>
        </w:tc>
      </w:tr>
    </w:tbl>
    <w:p w:rsidR="00C46C47" w:rsidRPr="00EC4C4D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B4F8E" w:rsidRPr="00EC4C4D" w:rsidRDefault="008B4F8E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63AB" w:rsidRPr="00EC4C4D" w:rsidRDefault="005563AB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B4F8E" w:rsidRPr="00EC4C4D" w:rsidRDefault="008B4F8E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A5507" w:rsidRDefault="003A550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BC4C14" w:rsidRPr="00EC4C4D" w:rsidRDefault="00BC4C14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A5507" w:rsidRDefault="003A550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674AB" w:rsidRDefault="005674AB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674AB" w:rsidRDefault="005674AB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674AB" w:rsidRDefault="005674AB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1400D6" w:rsidRDefault="001400D6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674AB" w:rsidRPr="00EC4C4D" w:rsidRDefault="005674AB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46C47" w:rsidRPr="00EC4C4D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236" w:type="dxa"/>
        <w:tblInd w:w="-176" w:type="dxa"/>
        <w:tblLook w:val="04A0" w:firstRow="1" w:lastRow="0" w:firstColumn="1" w:lastColumn="0" w:noHBand="0" w:noVBand="1"/>
      </w:tblPr>
      <w:tblGrid>
        <w:gridCol w:w="3857"/>
        <w:gridCol w:w="2835"/>
        <w:gridCol w:w="3544"/>
      </w:tblGrid>
      <w:tr w:rsidR="00C46C47" w:rsidRPr="00EC4C4D" w:rsidTr="002627E9">
        <w:trPr>
          <w:trHeight w:val="404"/>
        </w:trPr>
        <w:tc>
          <w:tcPr>
            <w:tcW w:w="10236" w:type="dxa"/>
            <w:gridSpan w:val="3"/>
            <w:shd w:val="clear" w:color="auto" w:fill="FFFFFF" w:themeFill="background1"/>
          </w:tcPr>
          <w:p w:rsidR="00167B8B" w:rsidRPr="00EC4C4D" w:rsidRDefault="008A063C" w:rsidP="00DF20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UE 11</w:t>
            </w:r>
            <w:r w:rsidR="005B26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Mit Gott kann ich reden (ca. 4 Stunden)</w:t>
            </w:r>
          </w:p>
        </w:tc>
      </w:tr>
      <w:tr w:rsidR="00DF2041" w:rsidRPr="00EC4C4D" w:rsidTr="009C24B1">
        <w:trPr>
          <w:trHeight w:val="1077"/>
        </w:trPr>
        <w:tc>
          <w:tcPr>
            <w:tcW w:w="10236" w:type="dxa"/>
            <w:gridSpan w:val="3"/>
            <w:shd w:val="clear" w:color="auto" w:fill="FFFFFF" w:themeFill="background1"/>
          </w:tcPr>
          <w:p w:rsidR="005563AB" w:rsidRPr="003C0FF3" w:rsidRDefault="005563AB" w:rsidP="005563A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C0FF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DF2041" w:rsidRDefault="003F15C2" w:rsidP="00DF2041">
            <w:pPr>
              <w:pStyle w:val="Listenabsatz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Welche Erfahrungen habe ich mit dem Beten gemacht?</w:t>
            </w:r>
          </w:p>
          <w:p w:rsidR="00680EA0" w:rsidRDefault="00680EA0" w:rsidP="00DF2041">
            <w:pPr>
              <w:pStyle w:val="Listenabsatz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Wann und warum bete ich?</w:t>
            </w:r>
          </w:p>
          <w:p w:rsidR="00EA2ED4" w:rsidRDefault="00680EA0" w:rsidP="00B03985">
            <w:pPr>
              <w:pStyle w:val="Listenabsatz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Wie bringe ich meinen Glauben zum Ausdruck?</w:t>
            </w:r>
            <w:r w:rsidR="00B039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680EA0" w:rsidRPr="00EA2ED4" w:rsidRDefault="00B03985" w:rsidP="00EA2ED4">
            <w:pPr>
              <w:pStyle w:val="Listenabsatz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Gibt es konfessionelle Unterschiede bezüglich der Ausdrucksformen der Gottesbeziehung?</w:t>
            </w:r>
          </w:p>
        </w:tc>
      </w:tr>
      <w:tr w:rsidR="002627E9" w:rsidRPr="00EC4C4D" w:rsidTr="000823D7">
        <w:tc>
          <w:tcPr>
            <w:tcW w:w="3857" w:type="dxa"/>
            <w:shd w:val="clear" w:color="auto" w:fill="DED6E6"/>
          </w:tcPr>
          <w:p w:rsidR="002627E9" w:rsidRPr="00B64B01" w:rsidRDefault="002627E9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</w:rPr>
              <w:t>inhaltsbezogene</w:t>
            </w:r>
            <w:r w:rsidRPr="00B64B01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35" w:type="dxa"/>
          </w:tcPr>
          <w:p w:rsidR="002627E9" w:rsidRPr="00B64B01" w:rsidRDefault="002627E9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64B01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544" w:type="dxa"/>
            <w:shd w:val="clear" w:color="auto" w:fill="FFFF99"/>
          </w:tcPr>
          <w:p w:rsidR="002627E9" w:rsidRPr="00B64B01" w:rsidRDefault="002627E9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</w:rPr>
              <w:t>inhaltsbezogene</w:t>
            </w:r>
            <w:r w:rsidRPr="00B64B01">
              <w:rPr>
                <w:rFonts w:asciiTheme="minorHAnsi" w:hAnsiTheme="minorHAnsi" w:cstheme="minorHAnsi"/>
              </w:rPr>
              <w:t xml:space="preserve"> Kompetenzen kath</w:t>
            </w:r>
            <w:r w:rsidRPr="00B64B01">
              <w:rPr>
                <w:rFonts w:asciiTheme="minorHAnsi" w:hAnsiTheme="minorHAnsi" w:cstheme="minorHAnsi"/>
              </w:rPr>
              <w:t>o</w:t>
            </w:r>
            <w:r w:rsidRPr="00B64B01">
              <w:rPr>
                <w:rFonts w:asciiTheme="minorHAnsi" w:hAnsiTheme="minorHAnsi" w:cstheme="minorHAnsi"/>
              </w:rPr>
              <w:t>lisch</w:t>
            </w:r>
          </w:p>
        </w:tc>
      </w:tr>
      <w:tr w:rsidR="002627E9" w:rsidRPr="00EC4C4D" w:rsidTr="000823D7">
        <w:tc>
          <w:tcPr>
            <w:tcW w:w="3857" w:type="dxa"/>
            <w:shd w:val="clear" w:color="auto" w:fill="DED6E6"/>
          </w:tcPr>
          <w:p w:rsidR="002627E9" w:rsidRPr="00B64B01" w:rsidRDefault="002627E9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</w:rPr>
              <w:t>Die Schülerinnen und Schüler können</w:t>
            </w:r>
          </w:p>
          <w:p w:rsidR="002627E9" w:rsidRPr="00B64B01" w:rsidRDefault="002627E9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  <w:bCs/>
              </w:rPr>
              <w:t>3.1.2 (6)</w:t>
            </w:r>
            <w:r w:rsidRPr="00B64B01">
              <w:rPr>
                <w:rFonts w:asciiTheme="minorHAnsi" w:hAnsiTheme="minorHAnsi" w:cstheme="minorHAnsi"/>
              </w:rPr>
              <w:t xml:space="preserve"> Freude, Lob und Dank, aber auch Klage und Bitte in Bezug auf die Schöpfung ausdrücken und gestalten </w:t>
            </w:r>
          </w:p>
          <w:p w:rsidR="002627E9" w:rsidRPr="00B64B01" w:rsidRDefault="002627E9" w:rsidP="008A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64B01">
              <w:rPr>
                <w:rFonts w:asciiTheme="minorHAnsi" w:hAnsiTheme="minorHAnsi" w:cstheme="minorHAnsi"/>
                <w:b/>
              </w:rPr>
              <w:t>3.1.4(4)</w:t>
            </w:r>
            <w:r w:rsidRPr="00B64B01">
              <w:rPr>
                <w:rFonts w:asciiTheme="minorHAnsi" w:hAnsiTheme="minorHAnsi" w:cstheme="minorHAnsi"/>
              </w:rPr>
              <w:t xml:space="preserve"> Formen mitgestalten, in denen Menschen sich an Gott wenden (z.B. Vate</w:t>
            </w:r>
            <w:r w:rsidRPr="00B64B01">
              <w:rPr>
                <w:rFonts w:asciiTheme="minorHAnsi" w:hAnsiTheme="minorHAnsi" w:cstheme="minorHAnsi"/>
              </w:rPr>
              <w:t>r</w:t>
            </w:r>
            <w:r w:rsidRPr="00B64B01">
              <w:rPr>
                <w:rFonts w:asciiTheme="minorHAnsi" w:hAnsiTheme="minorHAnsi" w:cstheme="minorHAnsi"/>
              </w:rPr>
              <w:t xml:space="preserve">unser, andere Gebete, </w:t>
            </w:r>
            <w:proofErr w:type="spellStart"/>
            <w:r w:rsidRPr="00B64B01">
              <w:rPr>
                <w:rFonts w:asciiTheme="minorHAnsi" w:hAnsiTheme="minorHAnsi" w:cstheme="minorHAnsi"/>
              </w:rPr>
              <w:t>Psalmverse</w:t>
            </w:r>
            <w:proofErr w:type="spellEnd"/>
            <w:r w:rsidRPr="00B64B01">
              <w:rPr>
                <w:rFonts w:asciiTheme="minorHAnsi" w:hAnsiTheme="minorHAnsi" w:cstheme="minorHAnsi"/>
              </w:rPr>
              <w:t>, Lied, Tanz, Stille)</w:t>
            </w:r>
          </w:p>
        </w:tc>
        <w:tc>
          <w:tcPr>
            <w:tcW w:w="2835" w:type="dxa"/>
          </w:tcPr>
          <w:p w:rsidR="002627E9" w:rsidRPr="00B64B01" w:rsidRDefault="002627E9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FFF99"/>
          </w:tcPr>
          <w:p w:rsidR="002627E9" w:rsidRPr="00B64B01" w:rsidRDefault="002627E9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</w:rPr>
              <w:t>Die Schülerinnen und Schüler können</w:t>
            </w:r>
          </w:p>
          <w:p w:rsidR="002627E9" w:rsidRPr="00B64B01" w:rsidRDefault="002627E9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</w:rPr>
              <w:t>3.1.2(3)</w:t>
            </w:r>
            <w:r w:rsidRPr="00B64B01">
              <w:rPr>
                <w:rFonts w:asciiTheme="minorHAnsi" w:hAnsiTheme="minorHAnsi" w:cstheme="minorHAnsi"/>
              </w:rPr>
              <w:t xml:space="preserve"> aufzeigen, wie Menschen ihre Freude, ihr Lob und ihren Dank für alles Lebendige zum Ausdruck bringen </w:t>
            </w:r>
          </w:p>
          <w:p w:rsidR="002627E9" w:rsidRPr="00B64B01" w:rsidRDefault="002627E9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</w:rPr>
              <w:t>3.1.4(5)</w:t>
            </w:r>
            <w:r w:rsidRPr="00B64B01">
              <w:rPr>
                <w:rFonts w:asciiTheme="minorHAnsi" w:hAnsiTheme="minorHAnsi" w:cstheme="minorHAnsi"/>
              </w:rPr>
              <w:t xml:space="preserve"> zeigen, wie Christinnen und Christen ihren Glauben an Gott im V</w:t>
            </w:r>
            <w:r w:rsidRPr="00B64B01">
              <w:rPr>
                <w:rFonts w:asciiTheme="minorHAnsi" w:hAnsiTheme="minorHAnsi" w:cstheme="minorHAnsi"/>
              </w:rPr>
              <w:t>a</w:t>
            </w:r>
            <w:r w:rsidRPr="00B64B01">
              <w:rPr>
                <w:rFonts w:asciiTheme="minorHAnsi" w:hAnsiTheme="minorHAnsi" w:cstheme="minorHAnsi"/>
              </w:rPr>
              <w:t>terunser, in Riten und Liedern ausdr</w:t>
            </w:r>
            <w:r w:rsidRPr="00B64B01">
              <w:rPr>
                <w:rFonts w:asciiTheme="minorHAnsi" w:hAnsiTheme="minorHAnsi" w:cstheme="minorHAnsi"/>
              </w:rPr>
              <w:t>ü</w:t>
            </w:r>
            <w:r w:rsidRPr="00B64B01">
              <w:rPr>
                <w:rFonts w:asciiTheme="minorHAnsi" w:hAnsiTheme="minorHAnsi" w:cstheme="minorHAnsi"/>
              </w:rPr>
              <w:t xml:space="preserve">cken </w:t>
            </w:r>
          </w:p>
          <w:p w:rsidR="002627E9" w:rsidRPr="00B64B01" w:rsidRDefault="002627E9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B64B01">
              <w:rPr>
                <w:rFonts w:asciiTheme="minorHAnsi" w:hAnsiTheme="minorHAnsi" w:cstheme="minorHAnsi"/>
                <w:b/>
              </w:rPr>
              <w:t>3.1.4(6)</w:t>
            </w:r>
            <w:r w:rsidRPr="00B64B01">
              <w:rPr>
                <w:rFonts w:asciiTheme="minorHAnsi" w:hAnsiTheme="minorHAnsi" w:cstheme="minorHAnsi"/>
              </w:rPr>
              <w:t xml:space="preserve"> spirituelle Elemente wie Rituale, freie und überlieferte Gebete reflektiert gestalten</w:t>
            </w:r>
          </w:p>
        </w:tc>
      </w:tr>
      <w:tr w:rsidR="00D868FF" w:rsidRPr="00EC4C4D">
        <w:tc>
          <w:tcPr>
            <w:tcW w:w="3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68FF" w:rsidRPr="00B64B01" w:rsidRDefault="00D868FF" w:rsidP="00D868FF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8FF" w:rsidRPr="00B64B01" w:rsidRDefault="00D868FF" w:rsidP="00D868F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868FF" w:rsidRPr="00B64B01" w:rsidRDefault="00D868FF" w:rsidP="00D868FF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2627E9" w:rsidRPr="00EC4C4D" w:rsidTr="009A0ABA">
        <w:tc>
          <w:tcPr>
            <w:tcW w:w="3857" w:type="dxa"/>
            <w:shd w:val="clear" w:color="auto" w:fill="FFFF99"/>
          </w:tcPr>
          <w:p w:rsidR="002627E9" w:rsidRPr="00B64B01" w:rsidRDefault="004C2A01" w:rsidP="009808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Den Glauben an Gott zum Ausdruck bringen</w:t>
            </w:r>
          </w:p>
        </w:tc>
        <w:tc>
          <w:tcPr>
            <w:tcW w:w="2835" w:type="dxa"/>
          </w:tcPr>
          <w:p w:rsidR="002627E9" w:rsidRPr="00B64B01" w:rsidRDefault="002627E9" w:rsidP="0098083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64B01">
              <w:rPr>
                <w:rFonts w:asciiTheme="minorHAnsi" w:hAnsiTheme="minorHAnsi" w:cstheme="minorHAnsi"/>
                <w:b/>
              </w:rPr>
              <w:t>Mit Gott kann man immer sprechen</w:t>
            </w:r>
            <w:r w:rsidRPr="00B64B01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2627E9" w:rsidRPr="00B64B01" w:rsidRDefault="002627E9" w:rsidP="0098083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64B01">
              <w:rPr>
                <w:rFonts w:asciiTheme="minorHAnsi" w:hAnsiTheme="minorHAnsi" w:cstheme="minorHAnsi"/>
                <w:i/>
              </w:rPr>
              <w:t xml:space="preserve">Beten </w:t>
            </w:r>
            <w:r w:rsidR="009C24B1">
              <w:rPr>
                <w:rFonts w:asciiTheme="minorHAnsi" w:hAnsiTheme="minorHAnsi" w:cstheme="minorHAnsi"/>
                <w:i/>
              </w:rPr>
              <w:t>als Ausdruck der Gottesbeziehung erfahren</w:t>
            </w:r>
          </w:p>
        </w:tc>
      </w:tr>
      <w:tr w:rsidR="00C01760" w:rsidRPr="00EC4C4D" w:rsidTr="004C2A01">
        <w:trPr>
          <w:trHeight w:val="3547"/>
        </w:trPr>
        <w:tc>
          <w:tcPr>
            <w:tcW w:w="10236" w:type="dxa"/>
            <w:gridSpan w:val="3"/>
            <w:shd w:val="clear" w:color="auto" w:fill="FFFFFF" w:themeFill="background1"/>
          </w:tcPr>
          <w:p w:rsidR="00C01760" w:rsidRPr="00EC4C4D" w:rsidRDefault="00C01760" w:rsidP="00C01760">
            <w:pPr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  <w:p w:rsidR="00C01760" w:rsidRPr="00EC4C4D" w:rsidRDefault="00C01760" w:rsidP="00C01760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</w:rPr>
              <w:t>Die Schülerinnen und Schüler können</w:t>
            </w:r>
          </w:p>
          <w:p w:rsidR="00C01760" w:rsidRPr="00EC4C4D" w:rsidRDefault="00C01760" w:rsidP="009A0ABA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2.2.2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erlebte Symbole und Symbolhandlungen sowie liturgische Formen deuten</w:t>
            </w:r>
          </w:p>
          <w:p w:rsidR="00C01760" w:rsidRPr="00EC4C4D" w:rsidRDefault="00C01760" w:rsidP="009A0ABA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2.4.1</w:t>
            </w:r>
            <w:r w:rsidRPr="00EC4C4D">
              <w:rPr>
                <w:rFonts w:asciiTheme="minorHAnsi" w:hAnsiTheme="minorHAnsi" w:cstheme="minorHAnsi"/>
              </w:rPr>
              <w:t xml:space="preserve"> eigene Gedanken, Gefühle und Sicht- beziehungsweise Verhaltensweisen ausdrücken und in Beziehung setzen zu denen anderer Kinder in der Lerngruppe</w:t>
            </w:r>
          </w:p>
          <w:p w:rsidR="00C01760" w:rsidRPr="00EC4C4D" w:rsidRDefault="00C01760" w:rsidP="009A0ABA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2.5.2</w:t>
            </w:r>
            <w:r w:rsidRPr="00EC4C4D">
              <w:rPr>
                <w:rFonts w:asciiTheme="minorHAnsi" w:hAnsiTheme="minorHAnsi" w:cstheme="minorHAnsi"/>
              </w:rPr>
              <w:t xml:space="preserve"> an religiösen und liturgischen Ausdrucksformen reflektiert teilnehmen oder diese mitgestalten</w:t>
            </w:r>
          </w:p>
          <w:p w:rsidR="00C01760" w:rsidRPr="00EC4C4D" w:rsidRDefault="00C01760" w:rsidP="004C2A01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2.2.1</w:t>
            </w:r>
            <w:r w:rsidRPr="00EC4C4D">
              <w:rPr>
                <w:rFonts w:asciiTheme="minorHAnsi" w:hAnsiTheme="minorHAnsi" w:cstheme="minorHAnsi"/>
              </w:rPr>
              <w:t xml:space="preserve"> Grundformen religiöser Sprache ganzheitlich erschließen</w:t>
            </w:r>
          </w:p>
          <w:p w:rsidR="00C01760" w:rsidRPr="00EC4C4D" w:rsidRDefault="00C01760" w:rsidP="004C2A01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2.4.2</w:t>
            </w:r>
            <w:r w:rsidRPr="00EC4C4D">
              <w:rPr>
                <w:rFonts w:asciiTheme="minorHAnsi" w:hAnsiTheme="minorHAnsi" w:cstheme="minorHAnsi"/>
              </w:rPr>
              <w:t xml:space="preserve"> sich in Gedanken, Gefühle, Sicht- und Verhaltensweisen anderer hineinversetzen und dadurch die eigene Perspektive erweitern</w:t>
            </w:r>
          </w:p>
          <w:p w:rsidR="00C01760" w:rsidRPr="00EC4C4D" w:rsidRDefault="00C01760" w:rsidP="004C2A01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2.5.1</w:t>
            </w:r>
            <w:r w:rsidRPr="00EC4C4D">
              <w:rPr>
                <w:rFonts w:asciiTheme="minorHAnsi" w:hAnsiTheme="minorHAnsi" w:cstheme="minorHAnsi"/>
              </w:rPr>
              <w:t xml:space="preserve"> Erkenntnisse aus Gelerntem kreativ ausdrücken</w:t>
            </w:r>
          </w:p>
          <w:p w:rsidR="00C01760" w:rsidRPr="00EC4C4D" w:rsidRDefault="00C01760" w:rsidP="004C2A01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2.5.3</w:t>
            </w:r>
            <w:r w:rsidRPr="00EC4C4D">
              <w:rPr>
                <w:rFonts w:asciiTheme="minorHAnsi" w:hAnsiTheme="minorHAnsi" w:cstheme="minorHAnsi"/>
              </w:rPr>
              <w:t xml:space="preserve"> über menschliche Grunderfahrungen angemessen sprechen</w:t>
            </w:r>
          </w:p>
        </w:tc>
      </w:tr>
    </w:tbl>
    <w:p w:rsidR="00C46C47" w:rsidRPr="00EC4C4D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D4D27" w:rsidRDefault="002D4D2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544B2" w:rsidRPr="00EC4C4D" w:rsidRDefault="005544B2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D4D27" w:rsidRPr="00EC4C4D" w:rsidRDefault="002D4D2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661" w:type="dxa"/>
        <w:tblInd w:w="-176" w:type="dxa"/>
        <w:tblLook w:val="04A0" w:firstRow="1" w:lastRow="0" w:firstColumn="1" w:lastColumn="0" w:noHBand="0" w:noVBand="1"/>
      </w:tblPr>
      <w:tblGrid>
        <w:gridCol w:w="4027"/>
        <w:gridCol w:w="2578"/>
        <w:gridCol w:w="4049"/>
        <w:gridCol w:w="7"/>
      </w:tblGrid>
      <w:tr w:rsidR="00C46C47" w:rsidRPr="00EC4C4D" w:rsidTr="005209C5">
        <w:trPr>
          <w:gridAfter w:val="1"/>
          <w:wAfter w:w="7" w:type="dxa"/>
          <w:trHeight w:val="262"/>
        </w:trPr>
        <w:tc>
          <w:tcPr>
            <w:tcW w:w="10654" w:type="dxa"/>
            <w:gridSpan w:val="3"/>
            <w:shd w:val="clear" w:color="auto" w:fill="FFFFFF" w:themeFill="background1"/>
          </w:tcPr>
          <w:p w:rsidR="000E4784" w:rsidRPr="005209C5" w:rsidRDefault="008A063C" w:rsidP="007478D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>UE 12</w:t>
            </w:r>
            <w:r w:rsidR="004174A5"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22E1C"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Wir </w:t>
            </w:r>
            <w:r w:rsidR="00036F8D"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treffen </w:t>
            </w:r>
            <w:r w:rsidR="00786CB7"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>Bischof</w:t>
            </w:r>
            <w:r w:rsidR="00036F8D"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Nikolaus</w:t>
            </w:r>
            <w:r w:rsidRPr="005209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(ca. 2 Stunden)</w:t>
            </w:r>
          </w:p>
        </w:tc>
      </w:tr>
      <w:tr w:rsidR="007478D9" w:rsidRPr="00EC4C4D" w:rsidTr="005209C5">
        <w:trPr>
          <w:gridAfter w:val="1"/>
          <w:wAfter w:w="7" w:type="dxa"/>
          <w:trHeight w:val="1218"/>
        </w:trPr>
        <w:tc>
          <w:tcPr>
            <w:tcW w:w="10654" w:type="dxa"/>
            <w:gridSpan w:val="3"/>
            <w:shd w:val="clear" w:color="auto" w:fill="FFFFFF" w:themeFill="background1"/>
          </w:tcPr>
          <w:p w:rsidR="007478D9" w:rsidRPr="005209C5" w:rsidRDefault="007478D9" w:rsidP="007478D9">
            <w:pPr>
              <w:rPr>
                <w:rFonts w:asciiTheme="minorHAnsi" w:eastAsia="Calibri" w:hAnsiTheme="minorHAnsi" w:cstheme="minorHAnsi"/>
                <w:b/>
              </w:rPr>
            </w:pPr>
            <w:r w:rsidRPr="005209C5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7478D9" w:rsidRPr="005209C5" w:rsidRDefault="007F1C2B" w:rsidP="007478D9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>Welche Vorbilder prägen mein Leben?</w:t>
            </w:r>
          </w:p>
          <w:p w:rsidR="00EC0FBC" w:rsidRPr="005209C5" w:rsidRDefault="00223DB3" w:rsidP="007478D9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>Wo habe ich „Heiliges“ in meinem Leben erfahren</w:t>
            </w:r>
            <w:r w:rsidR="00237C49" w:rsidRPr="005209C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296CFF" w:rsidRPr="005209C5" w:rsidRDefault="009C6850" w:rsidP="007478D9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>Welche Menschen sind mir „heilig“?</w:t>
            </w:r>
            <w:r w:rsidR="00822955">
              <w:rPr>
                <w:rFonts w:asciiTheme="minorHAnsi" w:hAnsiTheme="minorHAnsi" w:cstheme="minorHAnsi"/>
                <w:sz w:val="22"/>
                <w:szCs w:val="22"/>
              </w:rPr>
              <w:t xml:space="preserve"> Was ist der Unterschied zwischen einem Heiligen und einem Idol?</w:t>
            </w:r>
          </w:p>
          <w:p w:rsidR="009C6850" w:rsidRPr="005209C5" w:rsidRDefault="00817073" w:rsidP="007478D9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 xml:space="preserve">Beschreiben Sie die Bedeutung von </w:t>
            </w:r>
            <w:r w:rsidR="00735007" w:rsidRPr="005209C5">
              <w:rPr>
                <w:rFonts w:asciiTheme="minorHAnsi" w:hAnsiTheme="minorHAnsi" w:cstheme="minorHAnsi"/>
                <w:sz w:val="22"/>
                <w:szCs w:val="22"/>
              </w:rPr>
              <w:t>Heilige</w:t>
            </w: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35007" w:rsidRPr="005209C5">
              <w:rPr>
                <w:rFonts w:asciiTheme="minorHAnsi" w:hAnsiTheme="minorHAnsi" w:cstheme="minorHAnsi"/>
                <w:sz w:val="22"/>
                <w:szCs w:val="22"/>
              </w:rPr>
              <w:t xml:space="preserve"> für den evangelischen</w:t>
            </w: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 xml:space="preserve"> / katholischen</w:t>
            </w:r>
            <w:r w:rsidR="00735007" w:rsidRPr="005209C5">
              <w:rPr>
                <w:rFonts w:asciiTheme="minorHAnsi" w:hAnsiTheme="minorHAnsi" w:cstheme="minorHAnsi"/>
                <w:sz w:val="22"/>
                <w:szCs w:val="22"/>
              </w:rPr>
              <w:t xml:space="preserve"> Glauben</w:t>
            </w:r>
            <w:r w:rsidRPr="005209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78D9" w:rsidRPr="00EC4C4D" w:rsidTr="003C0FF3">
        <w:tc>
          <w:tcPr>
            <w:tcW w:w="4027" w:type="dxa"/>
            <w:shd w:val="clear" w:color="auto" w:fill="DED6E6"/>
          </w:tcPr>
          <w:p w:rsidR="007478D9" w:rsidRPr="00EC4C4D" w:rsidRDefault="007478D9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578" w:type="dxa"/>
          </w:tcPr>
          <w:p w:rsidR="007478D9" w:rsidRPr="00EC4C4D" w:rsidRDefault="007478D9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4056" w:type="dxa"/>
            <w:gridSpan w:val="2"/>
            <w:shd w:val="clear" w:color="auto" w:fill="FFFF99"/>
          </w:tcPr>
          <w:p w:rsidR="007478D9" w:rsidRPr="00EC4C4D" w:rsidRDefault="007478D9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7478D9" w:rsidRPr="00EC4C4D" w:rsidTr="003C0FF3">
        <w:tc>
          <w:tcPr>
            <w:tcW w:w="4027" w:type="dxa"/>
            <w:shd w:val="clear" w:color="auto" w:fill="DED6E6"/>
          </w:tcPr>
          <w:p w:rsidR="007478D9" w:rsidRPr="00EC4C4D" w:rsidRDefault="007478D9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7478D9" w:rsidRPr="00EC4C4D" w:rsidRDefault="007478D9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darstellen, wie Feste und Festzeiten im Kirchenjahr gefeiert werden und Brauc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>tum gelebt wird (Advent, Nikolaustag, Wei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>nachten, Heilige Drei Könige/Epiphanias, Pa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sion, Ostern, Erntedank, Martinstag).</w:t>
            </w:r>
          </w:p>
        </w:tc>
        <w:tc>
          <w:tcPr>
            <w:tcW w:w="2578" w:type="dxa"/>
          </w:tcPr>
          <w:p w:rsidR="007478D9" w:rsidRPr="00EC4C4D" w:rsidRDefault="007478D9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4056" w:type="dxa"/>
            <w:gridSpan w:val="2"/>
            <w:shd w:val="clear" w:color="auto" w:fill="FFFF99"/>
          </w:tcPr>
          <w:p w:rsidR="007478D9" w:rsidRPr="00EC4C4D" w:rsidRDefault="007478D9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7478D9" w:rsidRPr="00EC4C4D" w:rsidRDefault="007478D9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sich mit dem Leben von Heiligen au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einandersetzen, die sich an Jesus Christus orientieren (zum Beispiel Hl. Martin, Hl. Nik</w:t>
            </w:r>
            <w:r w:rsidRPr="00EC4C4D">
              <w:rPr>
                <w:rFonts w:asciiTheme="minorHAnsi" w:hAnsiTheme="minorHAnsi" w:cstheme="minorHAnsi"/>
              </w:rPr>
              <w:t>o</w:t>
            </w:r>
            <w:r w:rsidRPr="00EC4C4D">
              <w:rPr>
                <w:rFonts w:asciiTheme="minorHAnsi" w:hAnsiTheme="minorHAnsi" w:cstheme="minorHAnsi"/>
              </w:rPr>
              <w:t>laus, Hl. Elisabeth, Hl. Franziskus und Hl. Klara).</w:t>
            </w:r>
          </w:p>
          <w:p w:rsidR="007478D9" w:rsidRPr="00EC4C4D" w:rsidRDefault="007478D9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F5171">
              <w:rPr>
                <w:rFonts w:asciiTheme="minorHAnsi" w:hAnsiTheme="minorHAnsi" w:cstheme="minorHAnsi"/>
              </w:rPr>
              <w:t>an einem Beispiel beschreiben, wie sich das Verhalten in der Gemeinschaft verä</w:t>
            </w:r>
            <w:r w:rsidRPr="008F5171">
              <w:rPr>
                <w:rFonts w:asciiTheme="minorHAnsi" w:hAnsiTheme="minorHAnsi" w:cstheme="minorHAnsi"/>
              </w:rPr>
              <w:t>n</w:t>
            </w:r>
            <w:r w:rsidRPr="008F5171">
              <w:rPr>
                <w:rFonts w:asciiTheme="minorHAnsi" w:hAnsiTheme="minorHAnsi" w:cstheme="minorHAnsi"/>
              </w:rPr>
              <w:t>dern kann, wenn Menschen sich an der Bo</w:t>
            </w:r>
            <w:r w:rsidRPr="008F5171">
              <w:rPr>
                <w:rFonts w:asciiTheme="minorHAnsi" w:hAnsiTheme="minorHAnsi" w:cstheme="minorHAnsi"/>
              </w:rPr>
              <w:t>t</w:t>
            </w:r>
            <w:r w:rsidRPr="008F5171">
              <w:rPr>
                <w:rFonts w:asciiTheme="minorHAnsi" w:hAnsiTheme="minorHAnsi" w:cstheme="minorHAnsi"/>
              </w:rPr>
              <w:t>schaft Jesu orientieren.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</w:p>
          <w:p w:rsidR="007478D9" w:rsidRPr="00EC4C4D" w:rsidRDefault="007478D9" w:rsidP="49AF7969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wichtigen Festen und Zeiten im Kirchenjahr und ihrem Brauchtum erzählen (Erntedank, Heiligenfeste, Advent, Weihnac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>ten, Fastenzeit, Passion, Ostern).</w:t>
            </w:r>
          </w:p>
        </w:tc>
      </w:tr>
      <w:tr w:rsidR="005544B2" w:rsidRPr="00EC4C4D">
        <w:tc>
          <w:tcPr>
            <w:tcW w:w="4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544B2" w:rsidRPr="00EC4C4D" w:rsidRDefault="005544B2" w:rsidP="005544B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4B2" w:rsidRPr="00EC4C4D" w:rsidRDefault="005544B2" w:rsidP="005544B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40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544B2" w:rsidRPr="00EC4C4D" w:rsidRDefault="005544B2" w:rsidP="005544B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614F5E" w:rsidRPr="00EC4C4D" w:rsidTr="007478D9">
        <w:tc>
          <w:tcPr>
            <w:tcW w:w="4027" w:type="dxa"/>
            <w:shd w:val="clear" w:color="auto" w:fill="FFFF99"/>
          </w:tcPr>
          <w:p w:rsidR="00614F5E" w:rsidRPr="00EC4C4D" w:rsidRDefault="00710FC9" w:rsidP="00614F5E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An Vorbildern des Glaubens Orientierung fi</w:t>
            </w:r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den</w:t>
            </w:r>
          </w:p>
        </w:tc>
        <w:tc>
          <w:tcPr>
            <w:tcW w:w="2578" w:type="dxa"/>
          </w:tcPr>
          <w:p w:rsidR="00614F5E" w:rsidRPr="00EC4C4D" w:rsidRDefault="00614F5E" w:rsidP="00614F5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Nikolaus</w:t>
            </w:r>
            <w:r w:rsidR="0066187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429AE">
              <w:rPr>
                <w:rFonts w:asciiTheme="minorHAnsi" w:hAnsiTheme="minorHAnsi" w:cstheme="minorHAnsi"/>
                <w:b/>
                <w:szCs w:val="22"/>
              </w:rPr>
              <w:t>kennenlernen</w:t>
            </w:r>
          </w:p>
        </w:tc>
        <w:tc>
          <w:tcPr>
            <w:tcW w:w="4056" w:type="dxa"/>
            <w:gridSpan w:val="2"/>
            <w:shd w:val="clear" w:color="auto" w:fill="CCC0D9" w:themeFill="accent4" w:themeFillTint="66"/>
          </w:tcPr>
          <w:p w:rsidR="00614F5E" w:rsidRPr="00EC4C4D" w:rsidRDefault="00614F5E" w:rsidP="00614F5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Menschen als Vorbilder im Glauben und im Leben</w:t>
            </w:r>
            <w:r w:rsidR="002429AE">
              <w:rPr>
                <w:rFonts w:asciiTheme="minorHAnsi" w:hAnsiTheme="minorHAnsi" w:cstheme="minorHAnsi"/>
                <w:i/>
                <w:szCs w:val="22"/>
              </w:rPr>
              <w:t xml:space="preserve"> erfahren</w:t>
            </w:r>
          </w:p>
        </w:tc>
      </w:tr>
      <w:tr w:rsidR="00614F5E" w:rsidRPr="00EC4C4D" w:rsidTr="00614F5E">
        <w:tc>
          <w:tcPr>
            <w:tcW w:w="10661" w:type="dxa"/>
            <w:gridSpan w:val="4"/>
            <w:shd w:val="clear" w:color="auto" w:fill="FFFFFF" w:themeFill="background1"/>
          </w:tcPr>
          <w:p w:rsidR="00614F5E" w:rsidRPr="003C0FF3" w:rsidRDefault="00614F5E" w:rsidP="00EC52B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</w:rPr>
              <w:t>prozessbezogene</w:t>
            </w:r>
            <w:r w:rsidRPr="003C0FF3">
              <w:rPr>
                <w:rFonts w:asciiTheme="minorHAnsi" w:hAnsiTheme="minorHAnsi" w:cstheme="minorHAnsi"/>
              </w:rPr>
              <w:t xml:space="preserve"> Kompetenzen</w:t>
            </w:r>
          </w:p>
          <w:p w:rsidR="00614F5E" w:rsidRPr="003C0FF3" w:rsidRDefault="00614F5E" w:rsidP="00EC52B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</w:rPr>
              <w:t>Die Schülerinnen und Schüler können</w:t>
            </w:r>
          </w:p>
          <w:p w:rsidR="00614F5E" w:rsidRPr="003C0FF3" w:rsidRDefault="00614F5E" w:rsidP="00710FC9">
            <w:pPr>
              <w:shd w:val="clear" w:color="auto" w:fill="CCC0D9" w:themeFill="accent4" w:themeFillTint="66"/>
              <w:rPr>
                <w:rFonts w:asciiTheme="minorHAnsi" w:eastAsia="Calibr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2.1.1</w:t>
            </w:r>
            <w:r w:rsidRPr="003C0FF3">
              <w:rPr>
                <w:rFonts w:asciiTheme="minorHAnsi" w:hAnsiTheme="minorHAnsi" w:cstheme="minorHAnsi"/>
              </w:rPr>
              <w:t xml:space="preserve"> </w:t>
            </w:r>
            <w:r w:rsidRPr="003C0FF3">
              <w:rPr>
                <w:rFonts w:asciiTheme="minorHAnsi" w:eastAsia="Calibri" w:hAnsiTheme="minorHAnsi" w:cstheme="minorHAnsi"/>
              </w:rPr>
              <w:t>wahrnehmen und beschreiben, wo sie religiösen Spuren, Ausdrucksformen gelebten Glaubens und religiösen Fragestellu</w:t>
            </w:r>
            <w:r w:rsidRPr="003C0FF3">
              <w:rPr>
                <w:rFonts w:asciiTheme="minorHAnsi" w:eastAsia="Calibri" w:hAnsiTheme="minorHAnsi" w:cstheme="minorHAnsi"/>
              </w:rPr>
              <w:t>n</w:t>
            </w:r>
            <w:r w:rsidRPr="003C0FF3">
              <w:rPr>
                <w:rFonts w:asciiTheme="minorHAnsi" w:eastAsia="Calibri" w:hAnsiTheme="minorHAnsi" w:cstheme="minorHAnsi"/>
              </w:rPr>
              <w:t>gen in ihrem Leben begegnen</w:t>
            </w:r>
          </w:p>
          <w:p w:rsidR="00614F5E" w:rsidRPr="003C0FF3" w:rsidRDefault="00614F5E" w:rsidP="00710FC9">
            <w:pPr>
              <w:pStyle w:val="BPStandard"/>
              <w:shd w:val="clear" w:color="auto" w:fill="CCC0D9" w:themeFill="accent4" w:themeFillTint="66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2.4.3</w:t>
            </w:r>
            <w:r w:rsidRPr="003C0FF3">
              <w:rPr>
                <w:rFonts w:asciiTheme="minorHAnsi" w:hAnsiTheme="minorHAnsi" w:cstheme="minorHAnsi"/>
              </w:rPr>
              <w:t xml:space="preserve"> anderen Menschen in deren Vielfalt tolerant, achtsam und wertschätzend begegnen, auch im Kontext interkonfessioneller und interreligiöser Begegnungen.</w:t>
            </w:r>
          </w:p>
          <w:p w:rsidR="00614F5E" w:rsidRPr="003C0FF3" w:rsidRDefault="00614F5E" w:rsidP="00710FC9">
            <w:pPr>
              <w:pStyle w:val="BPStandard"/>
              <w:shd w:val="clear" w:color="auto" w:fill="FFFF99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2.1.1</w:t>
            </w:r>
            <w:r w:rsidRPr="003C0FF3">
              <w:rPr>
                <w:rFonts w:asciiTheme="minorHAnsi" w:hAnsiTheme="minorHAnsi" w:cstheme="minorHAnsi"/>
              </w:rPr>
              <w:t xml:space="preserve"> Spuren des Christentums und anderer Religionen in der persönlichen Lebenswelt entdecken</w:t>
            </w:r>
          </w:p>
          <w:p w:rsidR="00614F5E" w:rsidRPr="003C0FF3" w:rsidRDefault="00614F5E" w:rsidP="00710FC9">
            <w:pPr>
              <w:pStyle w:val="BPStandard"/>
              <w:shd w:val="clear" w:color="auto" w:fill="FFFF99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2.1.2</w:t>
            </w:r>
            <w:r w:rsidRPr="003C0FF3">
              <w:rPr>
                <w:rFonts w:asciiTheme="minorHAnsi" w:hAnsiTheme="minorHAnsi" w:cstheme="minorHAnsi"/>
              </w:rPr>
              <w:t xml:space="preserve"> grundlegende Ausdrucksformen religiösen Glaubens beschreiben</w:t>
            </w:r>
          </w:p>
          <w:p w:rsidR="00614F5E" w:rsidRPr="007707DA" w:rsidRDefault="00614F5E" w:rsidP="007707DA">
            <w:pPr>
              <w:pStyle w:val="BPStandard"/>
              <w:shd w:val="clear" w:color="auto" w:fill="FFFF99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7707DA">
              <w:rPr>
                <w:rFonts w:asciiTheme="minorHAnsi" w:hAnsiTheme="minorHAnsi" w:cstheme="minorHAnsi"/>
                <w:b/>
                <w:bCs/>
              </w:rPr>
              <w:t>2.5.4</w:t>
            </w:r>
            <w:r w:rsidRPr="003C0FF3">
              <w:rPr>
                <w:rFonts w:asciiTheme="minorHAnsi" w:hAnsiTheme="minorHAnsi" w:cstheme="minorHAnsi"/>
              </w:rPr>
              <w:t xml:space="preserve"> Impulse für verantwortungsvolles Handeln entwickeln</w:t>
            </w:r>
          </w:p>
        </w:tc>
      </w:tr>
    </w:tbl>
    <w:p w:rsidR="008A063C" w:rsidRPr="00EC4C4D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B4F8E" w:rsidRPr="00EC4C4D" w:rsidRDefault="008B4F8E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A063C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74C13" w:rsidRDefault="00274C13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Pr="00EC4C4D" w:rsidRDefault="003B4862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654" w:type="dxa"/>
        <w:tblInd w:w="-176" w:type="dxa"/>
        <w:tblLook w:val="04A0" w:firstRow="1" w:lastRow="0" w:firstColumn="1" w:lastColumn="0" w:noHBand="0" w:noVBand="1"/>
      </w:tblPr>
      <w:tblGrid>
        <w:gridCol w:w="4040"/>
        <w:gridCol w:w="2935"/>
        <w:gridCol w:w="3679"/>
      </w:tblGrid>
      <w:tr w:rsidR="008A063C" w:rsidRPr="00EC4C4D" w:rsidTr="00313768">
        <w:trPr>
          <w:trHeight w:val="470"/>
        </w:trPr>
        <w:tc>
          <w:tcPr>
            <w:tcW w:w="10654" w:type="dxa"/>
            <w:gridSpan w:val="3"/>
            <w:shd w:val="clear" w:color="auto" w:fill="FFFFFF" w:themeFill="background1"/>
          </w:tcPr>
          <w:p w:rsidR="009B753B" w:rsidRPr="00313768" w:rsidRDefault="008A063C" w:rsidP="00C473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3768">
              <w:rPr>
                <w:rFonts w:asciiTheme="minorHAnsi" w:hAnsiTheme="minorHAnsi" w:cstheme="minorHAnsi"/>
                <w:b/>
                <w:sz w:val="28"/>
                <w:szCs w:val="28"/>
              </w:rPr>
              <w:t>UE 13</w:t>
            </w:r>
            <w:r w:rsidR="004174A5" w:rsidRPr="00313768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3137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Gott kommt zu den Menschen (ca. 5 Stunden)</w:t>
            </w:r>
          </w:p>
        </w:tc>
      </w:tr>
      <w:tr w:rsidR="00C47364" w:rsidRPr="00EC4C4D" w:rsidTr="00BB7A26">
        <w:trPr>
          <w:trHeight w:val="1062"/>
        </w:trPr>
        <w:tc>
          <w:tcPr>
            <w:tcW w:w="10654" w:type="dxa"/>
            <w:gridSpan w:val="3"/>
            <w:shd w:val="clear" w:color="auto" w:fill="FFFFFF" w:themeFill="background1"/>
          </w:tcPr>
          <w:p w:rsidR="005563AB" w:rsidRPr="00313768" w:rsidRDefault="005563AB" w:rsidP="005563AB">
            <w:pPr>
              <w:rPr>
                <w:rFonts w:asciiTheme="minorHAnsi" w:eastAsia="Calibri" w:hAnsiTheme="minorHAnsi" w:cstheme="minorHAnsi"/>
                <w:b/>
              </w:rPr>
            </w:pPr>
            <w:r w:rsidRPr="00313768">
              <w:rPr>
                <w:rFonts w:asciiTheme="minorHAnsi" w:eastAsia="Calibri" w:hAnsiTheme="minorHAnsi" w:cstheme="minorHAnsi"/>
                <w:b/>
              </w:rPr>
              <w:t>Impulsfragen für das Gespräch im Vorbereitungsteam:</w:t>
            </w:r>
          </w:p>
          <w:p w:rsidR="00C47364" w:rsidRDefault="00D244A7" w:rsidP="00C47364">
            <w:pPr>
              <w:pStyle w:val="Listenabsatz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D244A7">
              <w:rPr>
                <w:rFonts w:asciiTheme="minorHAnsi" w:hAnsiTheme="minorHAnsi" w:cstheme="minorHAnsi"/>
                <w:bCs/>
                <w:sz w:val="21"/>
                <w:szCs w:val="21"/>
              </w:rPr>
              <w:t>Was bedeutet mir Weihnachten?</w:t>
            </w:r>
          </w:p>
          <w:p w:rsidR="00D244A7" w:rsidRDefault="003A7F09" w:rsidP="00C47364">
            <w:pPr>
              <w:pStyle w:val="Listenabsatz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Wie feiere ich Weihnachten? (konfessionelle Unterschiede!)</w:t>
            </w:r>
          </w:p>
          <w:p w:rsidR="00310BB3" w:rsidRDefault="00310BB3" w:rsidP="00C47364">
            <w:pPr>
              <w:pStyle w:val="Listenabsatz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Was bedeutet die „Menschwerdung Gottes“?</w:t>
            </w:r>
          </w:p>
          <w:p w:rsidR="00C47364" w:rsidRPr="00BB7A26" w:rsidRDefault="00BB7A26" w:rsidP="00BB7A26">
            <w:pPr>
              <w:pStyle w:val="Listenabsatz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Gibt es (außer den Geschenken) eine</w:t>
            </w:r>
            <w:r w:rsidR="004B615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Weihnachtsbotschaft für die Kinder?</w:t>
            </w:r>
          </w:p>
        </w:tc>
      </w:tr>
      <w:tr w:rsidR="00EC52BB" w:rsidRPr="00EC4C4D" w:rsidTr="00313768">
        <w:tc>
          <w:tcPr>
            <w:tcW w:w="4040" w:type="dxa"/>
            <w:shd w:val="clear" w:color="auto" w:fill="DED6E6"/>
          </w:tcPr>
          <w:p w:rsidR="00EC52BB" w:rsidRPr="00EC4C4D" w:rsidRDefault="00EC52BB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935" w:type="dxa"/>
          </w:tcPr>
          <w:p w:rsidR="00EC52BB" w:rsidRPr="00EC4C4D" w:rsidRDefault="00EC52BB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79" w:type="dxa"/>
            <w:shd w:val="clear" w:color="auto" w:fill="FFFF99"/>
          </w:tcPr>
          <w:p w:rsidR="00EC52BB" w:rsidRPr="00EC4C4D" w:rsidRDefault="00EC52BB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EC52BB" w:rsidRPr="00EC4C4D" w:rsidTr="00313768">
        <w:tc>
          <w:tcPr>
            <w:tcW w:w="4040" w:type="dxa"/>
            <w:shd w:val="clear" w:color="auto" w:fill="DED6E6"/>
          </w:tcPr>
          <w:p w:rsidR="00EC52BB" w:rsidRPr="00EC4C4D" w:rsidRDefault="00EC52BB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EC52BB" w:rsidRPr="00EC4C4D" w:rsidRDefault="00EC52BB" w:rsidP="008A063C">
            <w:pPr>
              <w:tabs>
                <w:tab w:val="left" w:pos="397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EC52BB" w:rsidRPr="00EC4C4D" w:rsidRDefault="00EC52BB" w:rsidP="1DD14CE8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zu Festen und Festzeiten des Kirche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jahres (Advent, Weihnachten, Passion, Ostern) biblische Geschichten erzählen.</w:t>
            </w:r>
          </w:p>
          <w:p w:rsidR="00EC52BB" w:rsidRDefault="00EC52BB" w:rsidP="49AF7969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beschreiben, wie von der göttlichen Herkunft Jesu Christi erzählt wird (z.B. G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 xml:space="preserve">burtserzählungen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1–2 oder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Mt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1,18–2,23).</w:t>
            </w:r>
          </w:p>
          <w:p w:rsidR="00030C55" w:rsidRPr="00EC4C4D" w:rsidRDefault="00030C55" w:rsidP="49AF7969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</w:p>
          <w:p w:rsidR="00EC52BB" w:rsidRPr="00EC4C4D" w:rsidRDefault="00EC52BB" w:rsidP="49AF7969">
            <w:pPr>
              <w:spacing w:before="60" w:after="60"/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  <w:tc>
          <w:tcPr>
            <w:tcW w:w="2935" w:type="dxa"/>
          </w:tcPr>
          <w:p w:rsidR="00EC52BB" w:rsidRPr="00EC4C4D" w:rsidRDefault="00EC52BB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679" w:type="dxa"/>
            <w:shd w:val="clear" w:color="auto" w:fill="FFFF99"/>
          </w:tcPr>
          <w:p w:rsidR="00EC52BB" w:rsidRPr="00EC4C4D" w:rsidRDefault="00EC52BB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EC52BB" w:rsidRPr="00EC4C4D" w:rsidRDefault="00EC52BB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wichtigen Festen und Zeiten im Kirchenjahr und ihrem Brauchtum erzählen (Erntedank, Heiligenfeste, A</w:t>
            </w:r>
            <w:r w:rsidRPr="00EC4C4D">
              <w:rPr>
                <w:rFonts w:asciiTheme="minorHAnsi" w:hAnsiTheme="minorHAnsi" w:cstheme="minorHAnsi"/>
              </w:rPr>
              <w:t>d</w:t>
            </w:r>
            <w:r w:rsidRPr="00EC4C4D">
              <w:rPr>
                <w:rFonts w:asciiTheme="minorHAnsi" w:hAnsiTheme="minorHAnsi" w:cstheme="minorHAnsi"/>
              </w:rPr>
              <w:t>vent, Weihnachten, Fastenzeit, Passion, Ostern).</w:t>
            </w:r>
          </w:p>
          <w:p w:rsidR="00EC52BB" w:rsidRDefault="00EC52BB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3.1.6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erläutern, wie Aspekte zentraler christlicher Feste in Gottesdienstformen, Ritualen und Brauchtum ihren Ausdruck finden können (zum Beispiel in gotte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dienstlichen Feiern in der Schule, Gesta</w:t>
            </w:r>
            <w:r w:rsidRPr="00EC4C4D">
              <w:rPr>
                <w:rFonts w:asciiTheme="minorHAnsi" w:hAnsiTheme="minorHAnsi" w:cstheme="minorHAnsi"/>
              </w:rPr>
              <w:t>l</w:t>
            </w:r>
            <w:r w:rsidRPr="00EC4C4D">
              <w:rPr>
                <w:rFonts w:asciiTheme="minorHAnsi" w:hAnsiTheme="minorHAnsi" w:cstheme="minorHAnsi"/>
              </w:rPr>
              <w:t>tung der Schulkultur).</w:t>
            </w:r>
          </w:p>
          <w:p w:rsidR="00EC52BB" w:rsidRPr="00EC4C4D" w:rsidRDefault="00EC52BB" w:rsidP="00E87406">
            <w:pPr>
              <w:spacing w:before="60" w:after="60"/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</w:tr>
      <w:tr w:rsidR="009469C5" w:rsidRPr="00EC4C4D">
        <w:tc>
          <w:tcPr>
            <w:tcW w:w="4040" w:type="dxa"/>
            <w:shd w:val="clear" w:color="auto" w:fill="FFFF99"/>
            <w:vAlign w:val="center"/>
          </w:tcPr>
          <w:p w:rsidR="009469C5" w:rsidRDefault="009469C5" w:rsidP="008A08A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935" w:type="dxa"/>
            <w:vAlign w:val="center"/>
          </w:tcPr>
          <w:p w:rsidR="009469C5" w:rsidRPr="00EC4C4D" w:rsidRDefault="009469C5" w:rsidP="008A08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679" w:type="dxa"/>
            <w:shd w:val="clear" w:color="auto" w:fill="CCC0D9" w:themeFill="accent4" w:themeFillTint="66"/>
            <w:vAlign w:val="center"/>
          </w:tcPr>
          <w:p w:rsidR="009469C5" w:rsidRDefault="009469C5" w:rsidP="008A08A4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EC52BB" w:rsidRPr="00EC4C4D" w:rsidTr="000748DF">
        <w:trPr>
          <w:trHeight w:val="491"/>
        </w:trPr>
        <w:tc>
          <w:tcPr>
            <w:tcW w:w="4040" w:type="dxa"/>
            <w:shd w:val="clear" w:color="auto" w:fill="FFFF99"/>
          </w:tcPr>
          <w:p w:rsidR="00EC52BB" w:rsidRPr="00EC4C4D" w:rsidRDefault="00EC1D1A" w:rsidP="008A08A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Die Menschwerdung Gottes feiern</w:t>
            </w:r>
          </w:p>
        </w:tc>
        <w:tc>
          <w:tcPr>
            <w:tcW w:w="2935" w:type="dxa"/>
          </w:tcPr>
          <w:p w:rsidR="00EC52BB" w:rsidRPr="00EC4C4D" w:rsidRDefault="00EC52BB" w:rsidP="00CA21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Gott wird Mensch</w:t>
            </w:r>
          </w:p>
        </w:tc>
        <w:tc>
          <w:tcPr>
            <w:tcW w:w="3679" w:type="dxa"/>
            <w:shd w:val="clear" w:color="auto" w:fill="CCC0D9" w:themeFill="accent4" w:themeFillTint="66"/>
          </w:tcPr>
          <w:p w:rsidR="00EC52BB" w:rsidRPr="00EC4C4D" w:rsidRDefault="00DE68E0" w:rsidP="00CA21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Gott wird Mensch für uns</w:t>
            </w:r>
          </w:p>
        </w:tc>
      </w:tr>
      <w:tr w:rsidR="00CA2146" w:rsidRPr="00EC4C4D" w:rsidTr="00313768">
        <w:tc>
          <w:tcPr>
            <w:tcW w:w="10654" w:type="dxa"/>
            <w:gridSpan w:val="3"/>
            <w:shd w:val="clear" w:color="auto" w:fill="FFFFFF" w:themeFill="background1"/>
          </w:tcPr>
          <w:p w:rsidR="00CA2146" w:rsidRPr="00CA2146" w:rsidRDefault="00CA2146" w:rsidP="00CA214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A2146">
              <w:rPr>
                <w:rFonts w:asciiTheme="minorHAnsi" w:hAnsiTheme="minorHAnsi" w:cstheme="minorHAnsi"/>
                <w:b/>
                <w:bCs/>
              </w:rPr>
              <w:t>prozessbezogene Kompetenzen</w:t>
            </w:r>
            <w:r w:rsidRPr="00CA2146">
              <w:rPr>
                <w:rFonts w:asciiTheme="minorHAnsi" w:hAnsiTheme="minorHAnsi" w:cstheme="minorHAnsi"/>
              </w:rPr>
              <w:t xml:space="preserve"> </w:t>
            </w:r>
          </w:p>
          <w:p w:rsidR="00CA2146" w:rsidRPr="00CA2146" w:rsidRDefault="00CA2146" w:rsidP="00CA214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A2146">
              <w:rPr>
                <w:rFonts w:asciiTheme="minorHAnsi" w:hAnsiTheme="minorHAnsi" w:cstheme="minorHAnsi"/>
              </w:rPr>
              <w:t>Die Schülerinnen und Schüler können</w:t>
            </w:r>
          </w:p>
          <w:p w:rsidR="00CA2146" w:rsidRPr="00CA2146" w:rsidRDefault="00CA2146" w:rsidP="001879FE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2.1.1</w:t>
            </w:r>
            <w:r w:rsidRPr="00CA2146">
              <w:rPr>
                <w:rFonts w:asciiTheme="minorHAnsi" w:hAnsiTheme="minorHAnsi" w:cstheme="minorHAnsi"/>
              </w:rPr>
              <w:t xml:space="preserve"> wahrnehmen und beschreiben, wo sie religiösen Spuren, Ausdrucksformen gelebten Glaubens und religiösen Frageste</w:t>
            </w:r>
            <w:r w:rsidRPr="00CA2146">
              <w:rPr>
                <w:rFonts w:asciiTheme="minorHAnsi" w:hAnsiTheme="minorHAnsi" w:cstheme="minorHAnsi"/>
              </w:rPr>
              <w:t>l</w:t>
            </w:r>
            <w:r w:rsidRPr="00CA2146">
              <w:rPr>
                <w:rFonts w:asciiTheme="minorHAnsi" w:hAnsiTheme="minorHAnsi" w:cstheme="minorHAnsi"/>
              </w:rPr>
              <w:t>lungen in ihrem Leben begegnen.</w:t>
            </w:r>
          </w:p>
          <w:p w:rsidR="00CA2146" w:rsidRPr="00CA2146" w:rsidRDefault="00CA2146" w:rsidP="001879FE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2.2.3</w:t>
            </w:r>
            <w:r w:rsidRPr="00CA2146">
              <w:rPr>
                <w:rFonts w:asciiTheme="minorHAnsi" w:hAnsiTheme="minorHAnsi" w:cstheme="minorHAnsi"/>
              </w:rPr>
              <w:t xml:space="preserve"> Texte religiöser Überlieferung inhaltlich wiedergeben und Deutungen formulieren.</w:t>
            </w:r>
          </w:p>
          <w:p w:rsidR="00CA2146" w:rsidRDefault="00CA2146" w:rsidP="001879FE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3C0FF3">
              <w:rPr>
                <w:rFonts w:asciiTheme="minorHAnsi" w:hAnsiTheme="minorHAnsi" w:cstheme="minorHAnsi"/>
                <w:b/>
                <w:bCs/>
              </w:rPr>
              <w:t>2.5.1</w:t>
            </w:r>
            <w:r w:rsidRPr="00CA2146">
              <w:rPr>
                <w:rFonts w:asciiTheme="minorHAnsi" w:hAnsiTheme="minorHAnsi" w:cstheme="minorHAnsi"/>
              </w:rPr>
              <w:t xml:space="preserve"> sich gestaltend-kreativ mit eigenen Erfahrungen, menschlichen Grunderfahrungen und der biblisch-christlichen Überlief</w:t>
            </w:r>
            <w:r w:rsidRPr="00CA2146">
              <w:rPr>
                <w:rFonts w:asciiTheme="minorHAnsi" w:hAnsiTheme="minorHAnsi" w:cstheme="minorHAnsi"/>
              </w:rPr>
              <w:t>e</w:t>
            </w:r>
            <w:r w:rsidRPr="00CA2146">
              <w:rPr>
                <w:rFonts w:asciiTheme="minorHAnsi" w:hAnsiTheme="minorHAnsi" w:cstheme="minorHAnsi"/>
              </w:rPr>
              <w:t>rung auseinandersetzen.</w:t>
            </w:r>
          </w:p>
          <w:p w:rsidR="00CA2146" w:rsidRPr="00EC4C4D" w:rsidRDefault="00CA2146" w:rsidP="001879FE">
            <w:pPr>
              <w:shd w:val="clear" w:color="auto" w:fill="FFFF9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EC4C4D">
              <w:rPr>
                <w:rFonts w:asciiTheme="minorHAnsi" w:hAnsiTheme="minorHAnsi" w:cstheme="minorHAnsi"/>
                <w:b/>
              </w:rPr>
              <w:t xml:space="preserve">.1.1 </w:t>
            </w:r>
            <w:r w:rsidRPr="00EC4C4D">
              <w:rPr>
                <w:rFonts w:asciiTheme="minorHAnsi" w:hAnsiTheme="minorHAnsi" w:cstheme="minorHAnsi"/>
              </w:rPr>
              <w:t>Spuren des Christentums und anderer Religionen in der persönlichen Lebenswelt entdecken</w:t>
            </w:r>
          </w:p>
          <w:p w:rsidR="00CA2146" w:rsidRPr="00EC4C4D" w:rsidRDefault="00CA2146" w:rsidP="001879FE">
            <w:pPr>
              <w:shd w:val="clear" w:color="auto" w:fill="FFFF99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 xml:space="preserve">2.2.2 </w:t>
            </w:r>
            <w:r w:rsidRPr="00EC4C4D">
              <w:rPr>
                <w:rFonts w:asciiTheme="minorHAnsi" w:hAnsiTheme="minorHAnsi" w:cstheme="minorHAnsi"/>
              </w:rPr>
              <w:t>ausgewählte Fachbegriffe und Glaubensaussagen verstehen</w:t>
            </w:r>
          </w:p>
          <w:p w:rsidR="00CA2146" w:rsidRPr="00EC4C4D" w:rsidRDefault="00CA2146" w:rsidP="001879FE">
            <w:pPr>
              <w:shd w:val="clear" w:color="auto" w:fill="FFFF99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</w:rPr>
              <w:t xml:space="preserve">2.2.3 </w:t>
            </w:r>
            <w:r w:rsidRPr="00EC4C4D">
              <w:rPr>
                <w:rFonts w:asciiTheme="minorHAnsi" w:hAnsiTheme="minorHAnsi" w:cstheme="minorHAnsi"/>
              </w:rPr>
              <w:t>zentrale Zeugnisse der biblisch-christlichen Überlieferung in eigenen Worten wiedergeben und sich diese erschließen</w:t>
            </w:r>
          </w:p>
          <w:p w:rsidR="00CA2146" w:rsidRPr="00EC4C4D" w:rsidRDefault="00CA2146" w:rsidP="001879FE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2.4.3</w:t>
            </w:r>
            <w:r w:rsidRPr="00EC4C4D">
              <w:rPr>
                <w:rFonts w:asciiTheme="minorHAnsi" w:hAnsiTheme="minorHAnsi" w:cstheme="minorHAnsi"/>
              </w:rPr>
              <w:t xml:space="preserve"> erworbene Kenntnisse zu religiösen und ethischen Fragen verständlich erklären und im Dialog argumentativ verwenden</w:t>
            </w:r>
          </w:p>
        </w:tc>
      </w:tr>
    </w:tbl>
    <w:p w:rsidR="00BE471C" w:rsidRPr="00EC4C4D" w:rsidRDefault="00BE471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510D74" w:rsidRDefault="00510D74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14012C" w:rsidRPr="00EC4C4D" w:rsidRDefault="0014012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510D74" w:rsidRPr="00EC4C4D" w:rsidRDefault="00510D74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654" w:type="dxa"/>
        <w:tblInd w:w="-176" w:type="dxa"/>
        <w:tblLook w:val="04A0" w:firstRow="1" w:lastRow="0" w:firstColumn="1" w:lastColumn="0" w:noHBand="0" w:noVBand="1"/>
      </w:tblPr>
      <w:tblGrid>
        <w:gridCol w:w="4140"/>
        <w:gridCol w:w="2835"/>
        <w:gridCol w:w="3679"/>
      </w:tblGrid>
      <w:tr w:rsidR="00C47364" w:rsidRPr="00EC4C4D" w:rsidTr="0014012C">
        <w:tc>
          <w:tcPr>
            <w:tcW w:w="10654" w:type="dxa"/>
            <w:gridSpan w:val="3"/>
            <w:shd w:val="clear" w:color="auto" w:fill="FFFFFF" w:themeFill="background1"/>
          </w:tcPr>
          <w:p w:rsidR="00C47364" w:rsidRPr="00EC4C4D" w:rsidRDefault="00C47364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14: </w:t>
            </w:r>
            <w:r w:rsidR="007F499D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U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nterwegs </w:t>
            </w:r>
            <w:r w:rsidR="007F499D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mit Jesus 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(ca. 12 Stunden)</w:t>
            </w:r>
          </w:p>
        </w:tc>
      </w:tr>
      <w:tr w:rsidR="008A063C" w:rsidRPr="00EC4C4D" w:rsidTr="0014012C">
        <w:tc>
          <w:tcPr>
            <w:tcW w:w="10654" w:type="dxa"/>
            <w:gridSpan w:val="3"/>
            <w:shd w:val="clear" w:color="auto" w:fill="FFFFFF" w:themeFill="background1"/>
          </w:tcPr>
          <w:p w:rsidR="005563AB" w:rsidRPr="00BF504D" w:rsidRDefault="005563AB" w:rsidP="005563A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F50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3F30B5" w:rsidRPr="00FE6E09" w:rsidRDefault="00FE6E09" w:rsidP="00BF504D">
            <w:pPr>
              <w:pStyle w:val="Listenabsatz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E6E09">
              <w:rPr>
                <w:rFonts w:asciiTheme="minorHAnsi" w:hAnsiTheme="minorHAnsi" w:cstheme="minorHAnsi"/>
                <w:sz w:val="22"/>
                <w:szCs w:val="22"/>
              </w:rPr>
              <w:t>Was bedeutet mir die Bibel?</w:t>
            </w:r>
          </w:p>
          <w:p w:rsidR="00FE6E09" w:rsidRPr="005F0D8C" w:rsidRDefault="2067E8BF" w:rsidP="04A9174C">
            <w:pPr>
              <w:pStyle w:val="Listenabsatz"/>
              <w:numPr>
                <w:ilvl w:val="0"/>
                <w:numId w:val="3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4A9174C">
              <w:rPr>
                <w:rFonts w:asciiTheme="minorHAnsi" w:hAnsiTheme="minorHAnsi" w:cstheme="minorBidi"/>
                <w:sz w:val="22"/>
                <w:szCs w:val="22"/>
              </w:rPr>
              <w:t>Welche Lieblingsgeschichten aus</w:t>
            </w:r>
            <w:r w:rsidR="3DF3F4C6" w:rsidRPr="04A9174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4A9174C">
              <w:rPr>
                <w:rFonts w:asciiTheme="minorHAnsi" w:hAnsiTheme="minorHAnsi" w:cstheme="minorBidi"/>
                <w:sz w:val="22"/>
                <w:szCs w:val="22"/>
              </w:rPr>
              <w:t>der Bibel habe ich</w:t>
            </w:r>
            <w:r w:rsidR="3DF3F4C6" w:rsidRPr="04A9174C">
              <w:rPr>
                <w:rFonts w:asciiTheme="minorHAnsi" w:hAnsiTheme="minorHAnsi" w:cstheme="minorBidi"/>
                <w:sz w:val="22"/>
                <w:szCs w:val="22"/>
              </w:rPr>
              <w:t>?</w:t>
            </w:r>
            <w:r w:rsidRPr="04A9174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DF3F4C6" w:rsidRPr="04A9174C">
              <w:rPr>
                <w:rFonts w:asciiTheme="minorHAnsi" w:hAnsiTheme="minorHAnsi" w:cstheme="minorBidi"/>
                <w:sz w:val="22"/>
                <w:szCs w:val="22"/>
              </w:rPr>
              <w:t>Warum sprechen die Geschichte</w:t>
            </w:r>
            <w:r w:rsidR="78BD2A8B" w:rsidRPr="04A9174C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="3DF3F4C6" w:rsidRPr="04A9174C">
              <w:rPr>
                <w:rFonts w:asciiTheme="minorHAnsi" w:hAnsiTheme="minorHAnsi" w:cstheme="minorBidi"/>
                <w:sz w:val="22"/>
                <w:szCs w:val="22"/>
              </w:rPr>
              <w:t xml:space="preserve"> mich an</w:t>
            </w:r>
            <w:r w:rsidRPr="04A9174C">
              <w:rPr>
                <w:rFonts w:asciiTheme="minorHAnsi" w:hAnsiTheme="minorHAnsi" w:cstheme="minorBidi"/>
                <w:sz w:val="22"/>
                <w:szCs w:val="22"/>
              </w:rPr>
              <w:t>?</w:t>
            </w:r>
          </w:p>
          <w:p w:rsidR="000977F8" w:rsidRPr="00444905" w:rsidRDefault="005F0D8C" w:rsidP="00BF504D">
            <w:pPr>
              <w:pStyle w:val="Listenabsatz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4905">
              <w:rPr>
                <w:rFonts w:asciiTheme="minorHAnsi" w:hAnsiTheme="minorHAnsi" w:cstheme="minorHAnsi"/>
                <w:sz w:val="22"/>
                <w:szCs w:val="22"/>
              </w:rPr>
              <w:t>Was bedeutet mir Jesus Christus?</w:t>
            </w:r>
          </w:p>
          <w:p w:rsidR="005F0D8C" w:rsidRPr="00BF504D" w:rsidRDefault="00444905" w:rsidP="00BF504D">
            <w:pPr>
              <w:pStyle w:val="Listenabsatz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905">
              <w:rPr>
                <w:rFonts w:asciiTheme="minorHAnsi" w:hAnsiTheme="minorHAnsi" w:cstheme="minorHAnsi"/>
                <w:sz w:val="22"/>
                <w:szCs w:val="22"/>
              </w:rPr>
              <w:t>Wozu ermutigen mich biblische Geschichten?</w:t>
            </w:r>
          </w:p>
        </w:tc>
      </w:tr>
      <w:tr w:rsidR="007F499D" w:rsidRPr="00EC4C4D" w:rsidTr="04A9174C">
        <w:tc>
          <w:tcPr>
            <w:tcW w:w="4140" w:type="dxa"/>
            <w:shd w:val="clear" w:color="auto" w:fill="E5DFEC" w:themeFill="accent4" w:themeFillTint="33"/>
          </w:tcPr>
          <w:p w:rsidR="007F499D" w:rsidRPr="00EC4C4D" w:rsidRDefault="007F499D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35" w:type="dxa"/>
          </w:tcPr>
          <w:p w:rsidR="007F499D" w:rsidRPr="00EC4C4D" w:rsidRDefault="007F499D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79" w:type="dxa"/>
            <w:shd w:val="clear" w:color="auto" w:fill="FFFF99"/>
          </w:tcPr>
          <w:p w:rsidR="007F499D" w:rsidRPr="00EC4C4D" w:rsidRDefault="007F499D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7F499D" w:rsidRPr="00EC4C4D" w:rsidTr="04A9174C">
        <w:trPr>
          <w:trHeight w:val="4547"/>
        </w:trPr>
        <w:tc>
          <w:tcPr>
            <w:tcW w:w="4140" w:type="dxa"/>
            <w:shd w:val="clear" w:color="auto" w:fill="E5DFEC" w:themeFill="accent4" w:themeFillTint="33"/>
          </w:tcPr>
          <w:p w:rsidR="007F499D" w:rsidRPr="00EC4C4D" w:rsidRDefault="007F499D" w:rsidP="00EE76A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7F499D" w:rsidRPr="00EC4C4D" w:rsidRDefault="007F499D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die Lebensverhältnisse zur Zeit Jesu beschreiben (z.B. Alltag, Berufe, Tiere und Pflanzen, Römische Besatzung)</w:t>
            </w:r>
          </w:p>
          <w:p w:rsidR="005F4196" w:rsidRDefault="007F499D" w:rsidP="005F4196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aufzeigen, wie Jesus alle Menschen in die Liebe Gottes einschließt (Jesus segnet die Kinder,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10,13-16; Zachäus,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19,1-10 sowie zum Beispiel Das Scherflein der Witwe,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12,41-44; Die Heilung eines Aussätzigen,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5,12-16)</w:t>
            </w:r>
          </w:p>
          <w:p w:rsidR="007F499D" w:rsidRPr="00EC4C4D" w:rsidRDefault="007F499D" w:rsidP="005F4196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verschiedene Ausdrucksformen für Zuwendung, Geborgenheit, Liebe und Vertra</w:t>
            </w:r>
            <w:r w:rsidRPr="00EC4C4D">
              <w:rPr>
                <w:rFonts w:asciiTheme="minorHAnsi" w:hAnsiTheme="minorHAnsi" w:cstheme="minorHAnsi"/>
              </w:rPr>
              <w:t>u</w:t>
            </w:r>
            <w:r w:rsidRPr="00EC4C4D">
              <w:rPr>
                <w:rFonts w:asciiTheme="minorHAnsi" w:hAnsiTheme="minorHAnsi" w:cstheme="minorHAnsi"/>
              </w:rPr>
              <w:t>en der Menschen untereinander und Jesu Z</w:t>
            </w:r>
            <w:r w:rsidRPr="00EC4C4D">
              <w:rPr>
                <w:rFonts w:asciiTheme="minorHAnsi" w:hAnsiTheme="minorHAnsi" w:cstheme="minorHAnsi"/>
              </w:rPr>
              <w:t>u</w:t>
            </w:r>
            <w:r w:rsidRPr="00EC4C4D">
              <w:rPr>
                <w:rFonts w:asciiTheme="minorHAnsi" w:hAnsiTheme="minorHAnsi" w:cstheme="minorHAnsi"/>
              </w:rPr>
              <w:t>wendung zu den Menschen finden und darste</w:t>
            </w:r>
            <w:r w:rsidRPr="00EC4C4D">
              <w:rPr>
                <w:rFonts w:asciiTheme="minorHAnsi" w:hAnsiTheme="minorHAnsi" w:cstheme="minorHAnsi"/>
              </w:rPr>
              <w:t>l</w:t>
            </w:r>
            <w:r w:rsidRPr="00EC4C4D">
              <w:rPr>
                <w:rFonts w:asciiTheme="minorHAnsi" w:hAnsiTheme="minorHAnsi" w:cstheme="minorHAnsi"/>
              </w:rPr>
              <w:t xml:space="preserve">len (Heilung eines Gelähmten,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2,1-12)</w:t>
            </w:r>
          </w:p>
        </w:tc>
        <w:tc>
          <w:tcPr>
            <w:tcW w:w="2835" w:type="dxa"/>
          </w:tcPr>
          <w:p w:rsidR="007F499D" w:rsidRPr="00EC4C4D" w:rsidRDefault="007F499D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679" w:type="dxa"/>
            <w:shd w:val="clear" w:color="auto" w:fill="FFFF99"/>
          </w:tcPr>
          <w:p w:rsidR="007F499D" w:rsidRPr="00EC4C4D" w:rsidRDefault="007F499D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5F4196" w:rsidRPr="00EC4C4D" w:rsidRDefault="005F4196" w:rsidP="005F4196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die Lebenswelt der Menschen zur Zeit Jesu beschreiben.</w:t>
            </w:r>
          </w:p>
          <w:p w:rsidR="005F4196" w:rsidRDefault="005F4196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3.1.5</w:t>
            </w:r>
            <w:r w:rsidR="00FE6E09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FE6E09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an Geschichten aufzeigen, wie Menschen aus der Begegnung mit Jesus Zuversicht für ihr Leben schöpfen (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10,13–16;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19,1–10,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13,10–13;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Mk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7,31–37)</w:t>
            </w:r>
          </w:p>
          <w:p w:rsidR="007676D3" w:rsidRDefault="007676D3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in der Bibel erzählte Erfahrungen von Menschen mit Gott und Jesus Christus zu eigenen Erfahrungen und Fragen in Beziehung setzen</w:t>
            </w:r>
            <w:r w:rsidRPr="00EC4C4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:rsidR="007F499D" w:rsidRPr="00634604" w:rsidRDefault="007F499D" w:rsidP="008A063C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34604">
              <w:rPr>
                <w:rFonts w:asciiTheme="minorHAnsi" w:hAnsiTheme="minorHAnsi" w:cstheme="minorHAnsi"/>
                <w:b/>
                <w:sz w:val="16"/>
              </w:rPr>
              <w:t>3.1.3</w:t>
            </w:r>
            <w:r w:rsidR="007B6D5F" w:rsidRPr="00634604">
              <w:rPr>
                <w:rFonts w:asciiTheme="minorHAnsi" w:hAnsiTheme="minorHAnsi" w:cstheme="minorHAnsi"/>
                <w:b/>
                <w:sz w:val="16"/>
              </w:rPr>
              <w:t>(</w:t>
            </w:r>
            <w:r w:rsidRPr="00634604">
              <w:rPr>
                <w:rFonts w:asciiTheme="minorHAnsi" w:hAnsiTheme="minorHAnsi" w:cstheme="minorHAnsi"/>
                <w:b/>
                <w:sz w:val="16"/>
              </w:rPr>
              <w:t>1</w:t>
            </w:r>
            <w:r w:rsidR="007B6D5F" w:rsidRPr="00634604">
              <w:rPr>
                <w:rFonts w:asciiTheme="minorHAnsi" w:hAnsiTheme="minorHAnsi" w:cstheme="minorHAnsi"/>
                <w:b/>
                <w:sz w:val="16"/>
              </w:rPr>
              <w:t>)</w:t>
            </w:r>
            <w:r w:rsidRPr="00634604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634604">
              <w:rPr>
                <w:rFonts w:asciiTheme="minorHAnsi" w:hAnsiTheme="minorHAnsi" w:cstheme="minorHAnsi"/>
                <w:sz w:val="16"/>
              </w:rPr>
              <w:t>Bibelausgaben in ihrer Vielfalt beschreiben</w:t>
            </w:r>
          </w:p>
          <w:p w:rsidR="007F499D" w:rsidRPr="00EC4C4D" w:rsidRDefault="007F499D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beschreiben, warum für Christi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nen und Christen die Bibel die Heilige Schrift ist</w:t>
            </w:r>
          </w:p>
        </w:tc>
      </w:tr>
      <w:tr w:rsidR="005B01CB" w:rsidRPr="00EC4C4D">
        <w:tc>
          <w:tcPr>
            <w:tcW w:w="4140" w:type="dxa"/>
            <w:shd w:val="clear" w:color="auto" w:fill="FFFF99"/>
            <w:vAlign w:val="center"/>
          </w:tcPr>
          <w:p w:rsidR="005B01CB" w:rsidRDefault="005B01CB" w:rsidP="005B01C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1CB" w:rsidRPr="00EC4C4D" w:rsidRDefault="005B01CB" w:rsidP="005B01C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Zentrale Inhalte</w:t>
            </w:r>
          </w:p>
        </w:tc>
        <w:tc>
          <w:tcPr>
            <w:tcW w:w="3679" w:type="dxa"/>
            <w:shd w:val="clear" w:color="auto" w:fill="E5DFEC" w:themeFill="accent4" w:themeFillTint="33"/>
            <w:vAlign w:val="center"/>
          </w:tcPr>
          <w:p w:rsidR="005B01CB" w:rsidRPr="00170EB9" w:rsidRDefault="005B01CB" w:rsidP="005B01C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7F499D" w:rsidRPr="00EC4C4D" w:rsidTr="04A9174C">
        <w:tc>
          <w:tcPr>
            <w:tcW w:w="4140" w:type="dxa"/>
            <w:shd w:val="clear" w:color="auto" w:fill="FFFF99"/>
          </w:tcPr>
          <w:p w:rsidR="007F499D" w:rsidRPr="00EC4C4D" w:rsidRDefault="00AB6C17" w:rsidP="00170EB9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In biblischen Geschichten </w:t>
            </w:r>
            <w:r w:rsidR="00170EB9">
              <w:rPr>
                <w:rFonts w:asciiTheme="minorHAnsi" w:hAnsiTheme="minorHAnsi" w:cstheme="minorHAnsi"/>
                <w:i/>
                <w:szCs w:val="22"/>
              </w:rPr>
              <w:t>Jesus begegnen</w:t>
            </w:r>
          </w:p>
        </w:tc>
        <w:tc>
          <w:tcPr>
            <w:tcW w:w="2835" w:type="dxa"/>
            <w:shd w:val="clear" w:color="auto" w:fill="FFFFFF" w:themeFill="background1"/>
          </w:tcPr>
          <w:p w:rsidR="007F499D" w:rsidRPr="00EC4C4D" w:rsidRDefault="007F499D" w:rsidP="007F499D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Leben und Wirken Jesu</w:t>
            </w:r>
            <w:r w:rsidR="00D84A66">
              <w:rPr>
                <w:rFonts w:asciiTheme="minorHAnsi" w:hAnsiTheme="minorHAnsi" w:cstheme="minorHAnsi"/>
                <w:b/>
                <w:szCs w:val="22"/>
              </w:rPr>
              <w:t xml:space="preserve"> anhand von Kinderbibeln </w:t>
            </w:r>
            <w:r w:rsidR="004F3615">
              <w:rPr>
                <w:rFonts w:asciiTheme="minorHAnsi" w:hAnsiTheme="minorHAnsi" w:cstheme="minorHAnsi"/>
                <w:b/>
                <w:szCs w:val="22"/>
              </w:rPr>
              <w:t>zeigen</w:t>
            </w:r>
          </w:p>
        </w:tc>
        <w:tc>
          <w:tcPr>
            <w:tcW w:w="3679" w:type="dxa"/>
            <w:shd w:val="clear" w:color="auto" w:fill="E5DFEC" w:themeFill="accent4" w:themeFillTint="33"/>
          </w:tcPr>
          <w:p w:rsidR="007F499D" w:rsidRPr="00170EB9" w:rsidRDefault="00170EB9" w:rsidP="007F499D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170EB9">
              <w:rPr>
                <w:rFonts w:asciiTheme="minorHAnsi" w:hAnsiTheme="minorHAnsi" w:cstheme="minorHAnsi"/>
                <w:bCs/>
                <w:szCs w:val="28"/>
              </w:rPr>
              <w:t>Jesu wendet sich Men</w:t>
            </w:r>
            <w:r>
              <w:rPr>
                <w:rFonts w:asciiTheme="minorHAnsi" w:hAnsiTheme="minorHAnsi" w:cstheme="minorHAnsi"/>
                <w:bCs/>
                <w:szCs w:val="28"/>
              </w:rPr>
              <w:t>s</w:t>
            </w:r>
            <w:r w:rsidRPr="00170EB9">
              <w:rPr>
                <w:rFonts w:asciiTheme="minorHAnsi" w:hAnsiTheme="minorHAnsi" w:cstheme="minorHAnsi"/>
                <w:bCs/>
                <w:szCs w:val="28"/>
              </w:rPr>
              <w:t>chen zu</w:t>
            </w:r>
          </w:p>
        </w:tc>
      </w:tr>
      <w:tr w:rsidR="005D014E" w:rsidRPr="00EC4C4D" w:rsidTr="04A9174C">
        <w:tc>
          <w:tcPr>
            <w:tcW w:w="10654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5D014E" w:rsidRPr="00EC4C4D" w:rsidRDefault="005D014E" w:rsidP="00AF18D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</w:rPr>
              <w:t>prozessbezogene</w:t>
            </w:r>
            <w:r w:rsidRPr="00EC4C4D">
              <w:rPr>
                <w:rFonts w:asciiTheme="minorHAnsi" w:hAnsiTheme="minorHAnsi" w:cstheme="minorHAnsi"/>
              </w:rPr>
              <w:t xml:space="preserve"> Kompetenzen</w:t>
            </w:r>
          </w:p>
          <w:p w:rsidR="005D014E" w:rsidRPr="00EC4C4D" w:rsidRDefault="005D014E" w:rsidP="00AF18DD">
            <w:pPr>
              <w:pStyle w:val="BPStandard"/>
              <w:spacing w:before="0"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5D014E" w:rsidRPr="00EC4C4D" w:rsidRDefault="005D014E" w:rsidP="00AF18DD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2.1.2</w:t>
            </w:r>
            <w:r w:rsidRPr="00EC4C4D">
              <w:rPr>
                <w:rFonts w:asciiTheme="minorHAnsi" w:hAnsiTheme="minorHAnsi" w:cstheme="minorHAnsi"/>
              </w:rPr>
              <w:t xml:space="preserve"> e</w:t>
            </w:r>
            <w:r w:rsidRPr="00EC4C4D">
              <w:rPr>
                <w:rFonts w:asciiTheme="minorHAnsi" w:eastAsia="Calibri" w:hAnsiTheme="minorHAnsi" w:cstheme="minorHAnsi"/>
              </w:rPr>
              <w:t>igene Fragen stellen, in der Lerngruppe nach Antworten suchen und sich dabei mit biblisch-christlichen Deutungen ause</w:t>
            </w:r>
            <w:r w:rsidRPr="00EC4C4D">
              <w:rPr>
                <w:rFonts w:asciiTheme="minorHAnsi" w:eastAsia="Calibri" w:hAnsiTheme="minorHAnsi" w:cstheme="minorHAnsi"/>
              </w:rPr>
              <w:t>i</w:t>
            </w:r>
            <w:r w:rsidRPr="00EC4C4D">
              <w:rPr>
                <w:rFonts w:asciiTheme="minorHAnsi" w:eastAsia="Calibri" w:hAnsiTheme="minorHAnsi" w:cstheme="minorHAnsi"/>
              </w:rPr>
              <w:t>nandersetzen.</w:t>
            </w:r>
          </w:p>
          <w:p w:rsidR="005D014E" w:rsidRPr="00EC4C4D" w:rsidRDefault="005D014E" w:rsidP="00AF18DD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2.1.3</w:t>
            </w:r>
            <w:r w:rsidRPr="00EC4C4D">
              <w:rPr>
                <w:rFonts w:asciiTheme="minorHAnsi" w:hAnsiTheme="minorHAnsi" w:cstheme="minorHAnsi"/>
              </w:rPr>
              <w:t xml:space="preserve"> </w:t>
            </w:r>
            <w:r w:rsidRPr="00EC4C4D">
              <w:rPr>
                <w:rFonts w:asciiTheme="minorHAnsi" w:eastAsia="Calibri" w:hAnsiTheme="minorHAnsi" w:cstheme="minorHAnsi"/>
              </w:rPr>
              <w:t>erkennen und beschreiben, dass Menschen religiöse und andere Fragen stellen und wie sie diese deuten.</w:t>
            </w:r>
          </w:p>
          <w:p w:rsidR="005D014E" w:rsidRPr="00676CC5" w:rsidRDefault="005D014E" w:rsidP="00AF18DD">
            <w:pPr>
              <w:shd w:val="clear" w:color="auto" w:fill="E5DFEC" w:themeFill="accent4" w:themeFillTint="33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2.3.3 </w:t>
            </w:r>
            <w:r w:rsidRPr="00EC4C4D">
              <w:rPr>
                <w:rFonts w:asciiTheme="minorHAnsi" w:hAnsiTheme="minorHAnsi" w:cstheme="minorHAnsi"/>
              </w:rPr>
              <w:t>einen eigenen Standpunkt zu religiösen und ethischen Problem- und Fragestellungen einnehmen und diesen begründen.</w:t>
            </w:r>
          </w:p>
        </w:tc>
      </w:tr>
      <w:tr w:rsidR="007F499D" w:rsidRPr="00EC4C4D" w:rsidTr="04A9174C">
        <w:trPr>
          <w:trHeight w:val="286"/>
        </w:trPr>
        <w:tc>
          <w:tcPr>
            <w:tcW w:w="10654" w:type="dxa"/>
            <w:gridSpan w:val="3"/>
            <w:tcBorders>
              <w:top w:val="nil"/>
            </w:tcBorders>
            <w:shd w:val="clear" w:color="auto" w:fill="FFFF99"/>
          </w:tcPr>
          <w:p w:rsidR="007F499D" w:rsidRPr="00EC4C4D" w:rsidRDefault="007F499D" w:rsidP="00AF18DD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EC4C4D">
              <w:rPr>
                <w:rFonts w:asciiTheme="minorHAnsi" w:hAnsiTheme="minorHAnsi" w:cstheme="minorHAnsi"/>
                <w:szCs w:val="28"/>
              </w:rPr>
              <w:t>zentrale Zeugnisse der biblisch–christlichen Überlieferung in eigenen Worten wiedergeben und sich diese erschließen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F499D" w:rsidRPr="00EC4C4D" w:rsidRDefault="007F499D" w:rsidP="00AF18DD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2.4.2 </w:t>
            </w:r>
            <w:r w:rsidRPr="00EC4C4D">
              <w:rPr>
                <w:rFonts w:asciiTheme="minorHAnsi" w:hAnsiTheme="minorHAnsi" w:cstheme="minorHAnsi"/>
                <w:szCs w:val="28"/>
              </w:rPr>
              <w:t>sich in Gedanken, Gefühle, Sicht– und Verhaltensweisen anderer hineinversetzen und dadurch die eigene Perspektive erweitern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F499D" w:rsidRPr="00EC4C4D" w:rsidRDefault="007F499D" w:rsidP="00AF18DD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2.5.3 </w:t>
            </w:r>
            <w:r w:rsidRPr="00EC4C4D">
              <w:rPr>
                <w:rFonts w:asciiTheme="minorHAnsi" w:hAnsiTheme="minorHAnsi" w:cstheme="minorHAnsi"/>
                <w:szCs w:val="28"/>
              </w:rPr>
              <w:t>über menschliche Grundfragen angemessen sprechen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F499D" w:rsidRPr="00EC4C4D" w:rsidRDefault="007F499D" w:rsidP="00AF18DD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2.5.1 </w:t>
            </w:r>
            <w:r w:rsidRPr="00EC4C4D">
              <w:rPr>
                <w:rFonts w:asciiTheme="minorHAnsi" w:hAnsiTheme="minorHAnsi" w:cstheme="minorHAnsi"/>
                <w:szCs w:val="28"/>
              </w:rPr>
              <w:t>Erkenntnisse aus Gelerntem kreativ ausdrücken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</w:tc>
      </w:tr>
    </w:tbl>
    <w:p w:rsidR="003F30B5" w:rsidRDefault="003F30B5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76CC5" w:rsidRPr="00EC4C4D" w:rsidRDefault="00676CC5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8A063C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E34F7" w:rsidRPr="00EC4C4D" w:rsidRDefault="000E34F7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3857"/>
        <w:gridCol w:w="2977"/>
        <w:gridCol w:w="3820"/>
      </w:tblGrid>
      <w:tr w:rsidR="008A063C" w:rsidRPr="00EC4C4D" w:rsidTr="007C31C5">
        <w:trPr>
          <w:trHeight w:val="97"/>
        </w:trPr>
        <w:tc>
          <w:tcPr>
            <w:tcW w:w="10654" w:type="dxa"/>
            <w:gridSpan w:val="3"/>
          </w:tcPr>
          <w:p w:rsidR="003F30B5" w:rsidRPr="00EC4C4D" w:rsidRDefault="0067799C" w:rsidP="0086144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UE 1</w:t>
            </w:r>
            <w:r w:rsidR="00403E03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Wie Abraham auf Gott vertrauen (ca. 8 Stunden)</w:t>
            </w:r>
          </w:p>
        </w:tc>
      </w:tr>
      <w:tr w:rsidR="00861441" w:rsidRPr="00EC4C4D" w:rsidTr="00FD599A">
        <w:trPr>
          <w:trHeight w:val="1502"/>
        </w:trPr>
        <w:tc>
          <w:tcPr>
            <w:tcW w:w="10654" w:type="dxa"/>
            <w:gridSpan w:val="3"/>
          </w:tcPr>
          <w:p w:rsidR="00483007" w:rsidRPr="00BF504D" w:rsidRDefault="00483007" w:rsidP="00483007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F50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861441" w:rsidRDefault="0089133A" w:rsidP="009A5E44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Was </w:t>
            </w:r>
            <w:r w:rsidR="00A25F19">
              <w:rPr>
                <w:rFonts w:asciiTheme="minorHAnsi" w:eastAsiaTheme="minorEastAsia" w:hAnsiTheme="minorHAnsi" w:cstheme="minorHAnsi"/>
                <w:sz w:val="22"/>
                <w:szCs w:val="22"/>
              </w:rPr>
              <w:t>heißt für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mi</w:t>
            </w:r>
            <w:r w:rsidR="00A25F19">
              <w:rPr>
                <w:rFonts w:asciiTheme="minorHAnsi" w:eastAsiaTheme="minorEastAsia" w:hAnsiTheme="minorHAnsi" w:cstheme="minorHAnsi"/>
                <w:sz w:val="22"/>
                <w:szCs w:val="22"/>
              </w:rPr>
              <w:t>ch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V</w:t>
            </w:r>
            <w:r w:rsidR="00861441" w:rsidRPr="00EC4C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ertrauen? </w:t>
            </w:r>
          </w:p>
          <w:p w:rsidR="0089133A" w:rsidRDefault="0089133A" w:rsidP="009A5E44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Welche Bedeutung spielt das Gottvertrauen in meinem Leben?</w:t>
            </w:r>
          </w:p>
          <w:p w:rsidR="0089133A" w:rsidRPr="00EC4C4D" w:rsidRDefault="0089133A" w:rsidP="009A5E44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Wie würde ich Segen umschreiben? Wo habe ich ihn in meinem Leben schon einmal erlebt?</w:t>
            </w:r>
          </w:p>
          <w:p w:rsidR="00861441" w:rsidRPr="00EC4C4D" w:rsidRDefault="00FB4A1B" w:rsidP="00861441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Was ist d</w:t>
            </w:r>
            <w:r w:rsidR="00861441" w:rsidRPr="00EC4C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as Besondere an </w:t>
            </w:r>
            <w:r w:rsidR="00FD599A">
              <w:rPr>
                <w:rFonts w:asciiTheme="minorHAnsi" w:eastAsiaTheme="minorEastAsia" w:hAnsiTheme="minorHAnsi" w:cstheme="minorHAnsi"/>
                <w:sz w:val="22"/>
                <w:szCs w:val="22"/>
              </w:rPr>
              <w:t>„</w:t>
            </w:r>
            <w:r w:rsidR="00861441" w:rsidRPr="00EC4C4D">
              <w:rPr>
                <w:rFonts w:asciiTheme="minorHAnsi" w:eastAsiaTheme="minorEastAsia" w:hAnsiTheme="minorHAnsi" w:cstheme="minorHAnsi"/>
                <w:sz w:val="22"/>
                <w:szCs w:val="22"/>
              </w:rPr>
              <w:t>Weg”-geschichten der Bibel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</w:tc>
      </w:tr>
      <w:tr w:rsidR="00B276EA" w:rsidRPr="00EC4C4D">
        <w:tc>
          <w:tcPr>
            <w:tcW w:w="3857" w:type="dxa"/>
            <w:shd w:val="clear" w:color="auto" w:fill="CCC0D9" w:themeFill="accent4" w:themeFillTint="66"/>
          </w:tcPr>
          <w:p w:rsidR="00B276EA" w:rsidRPr="00EC4C4D" w:rsidRDefault="00B276EA" w:rsidP="00B276E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977" w:type="dxa"/>
          </w:tcPr>
          <w:p w:rsidR="00B276EA" w:rsidRPr="00EC4C4D" w:rsidRDefault="00B276EA" w:rsidP="00B276E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820" w:type="dxa"/>
            <w:shd w:val="clear" w:color="auto" w:fill="FFFF99"/>
          </w:tcPr>
          <w:p w:rsidR="00B276EA" w:rsidRPr="00EC4C4D" w:rsidRDefault="00B276EA" w:rsidP="00B276E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B276EA" w:rsidRPr="00EC4C4D">
        <w:tc>
          <w:tcPr>
            <w:tcW w:w="3857" w:type="dxa"/>
            <w:shd w:val="clear" w:color="auto" w:fill="CCC0D9" w:themeFill="accent4" w:themeFillTint="66"/>
          </w:tcPr>
          <w:p w:rsidR="00B276EA" w:rsidRPr="00374409" w:rsidRDefault="00B276EA" w:rsidP="00B276E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Erfahrungen beschreiben, die Me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 xml:space="preserve">schen der Bibel mit Gott machen (Abraham und Sara, 1. Mose 12–21 in Auszügen;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23 sowie zum Beispiel Josef, Gen 37–50 in Au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zügen).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an biblischen Texten aufzeigen, wie Gott Menschen liebt, annimmt und begleitet (Josef, 1. Mose 37–50 in Auszügen sowie zum Beispiel Abraham und Sara, 1. Mose 12–21 in Auszügen;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91,11-12;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139,5).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biblischen Erzählungen zuhören und ausgewählte Geschichten nacherzählen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  <w:tc>
          <w:tcPr>
            <w:tcW w:w="2977" w:type="dxa"/>
          </w:tcPr>
          <w:p w:rsidR="00B276EA" w:rsidRPr="00EC4C4D" w:rsidRDefault="00B276EA" w:rsidP="00B276E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820" w:type="dxa"/>
            <w:shd w:val="clear" w:color="auto" w:fill="FFFF99"/>
          </w:tcPr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3.1.4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Erfahrungen beschreiben, die Me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schen der Bibel mit Gott machen (Abraham und Sara, Josef).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biblische Geschichten nacherzä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 xml:space="preserve">len. 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eigene Gedanken, Fragen und De</w:t>
            </w:r>
            <w:r w:rsidRPr="00EC4C4D">
              <w:rPr>
                <w:rFonts w:asciiTheme="minorHAnsi" w:hAnsiTheme="minorHAnsi" w:cstheme="minorHAnsi"/>
              </w:rPr>
              <w:t>u</w:t>
            </w:r>
            <w:r w:rsidRPr="00EC4C4D">
              <w:rPr>
                <w:rFonts w:asciiTheme="minorHAnsi" w:hAnsiTheme="minorHAnsi" w:cstheme="minorHAnsi"/>
              </w:rPr>
              <w:t>tungen zu biblischen Erzählungen darste</w:t>
            </w:r>
            <w:r w:rsidRPr="00EC4C4D">
              <w:rPr>
                <w:rFonts w:asciiTheme="minorHAnsi" w:hAnsiTheme="minorHAnsi" w:cstheme="minorHAnsi"/>
              </w:rPr>
              <w:t>l</w:t>
            </w:r>
            <w:r w:rsidRPr="00EC4C4D">
              <w:rPr>
                <w:rFonts w:asciiTheme="minorHAnsi" w:hAnsiTheme="minorHAnsi" w:cstheme="minorHAnsi"/>
              </w:rPr>
              <w:t>len.</w:t>
            </w:r>
          </w:p>
          <w:p w:rsidR="00B276EA" w:rsidRPr="00EC4C4D" w:rsidRDefault="00B276EA" w:rsidP="00B276E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3.1.3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in der Bibel erzählte Erfahrungen von Menschen mit Gott und Jesus Christus zu eigenen Erfahrungen und Fragen in B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ziehung setzen.</w:t>
            </w:r>
          </w:p>
        </w:tc>
      </w:tr>
      <w:tr w:rsidR="00374409" w:rsidRPr="00EC4C4D" w:rsidTr="00B276EA">
        <w:tc>
          <w:tcPr>
            <w:tcW w:w="3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4409" w:rsidRPr="00EC4C4D" w:rsidRDefault="00374409" w:rsidP="00374409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409" w:rsidRPr="00EC4C4D" w:rsidRDefault="00374409" w:rsidP="0037440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74409" w:rsidRPr="00EC4C4D" w:rsidRDefault="00374409" w:rsidP="00374409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5804A1" w:rsidRPr="00EC4C4D" w:rsidTr="005804A1">
        <w:tc>
          <w:tcPr>
            <w:tcW w:w="3857" w:type="dxa"/>
            <w:shd w:val="clear" w:color="auto" w:fill="FFFF99"/>
          </w:tcPr>
          <w:p w:rsidR="005804A1" w:rsidRPr="00EC4C4D" w:rsidRDefault="005804A1" w:rsidP="00374409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Abraham als Urvater für das Verständnis von Glauben als Vertrauen</w:t>
            </w:r>
          </w:p>
        </w:tc>
        <w:tc>
          <w:tcPr>
            <w:tcW w:w="2977" w:type="dxa"/>
          </w:tcPr>
          <w:p w:rsidR="005804A1" w:rsidRPr="00EC4C4D" w:rsidRDefault="005804A1" w:rsidP="0037440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2"/>
              </w:rPr>
              <w:t>Entdecken, wie Abraham und Sara im Vertrauen auf Gott ihren Weg gehen</w:t>
            </w:r>
          </w:p>
        </w:tc>
        <w:tc>
          <w:tcPr>
            <w:tcW w:w="3820" w:type="dxa"/>
            <w:shd w:val="clear" w:color="auto" w:fill="CCC0D9" w:themeFill="accent4" w:themeFillTint="66"/>
          </w:tcPr>
          <w:p w:rsidR="005804A1" w:rsidRPr="00EC4C4D" w:rsidRDefault="005804A1" w:rsidP="00374409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i/>
                <w:szCs w:val="22"/>
              </w:rPr>
              <w:t>Biblische Texte als Ausdruck der Erfahrung mit Gott</w:t>
            </w:r>
            <w:r w:rsidR="00025ED5">
              <w:rPr>
                <w:rFonts w:asciiTheme="minorHAnsi" w:hAnsiTheme="minorHAnsi" w:cstheme="minorHAnsi"/>
                <w:i/>
                <w:szCs w:val="22"/>
              </w:rPr>
              <w:t xml:space="preserve"> entdecken</w:t>
            </w:r>
          </w:p>
        </w:tc>
      </w:tr>
      <w:tr w:rsidR="007C31C5" w:rsidRPr="00EC4C4D" w:rsidTr="007C31C5">
        <w:tc>
          <w:tcPr>
            <w:tcW w:w="10654" w:type="dxa"/>
            <w:gridSpan w:val="3"/>
          </w:tcPr>
          <w:p w:rsidR="007C31C5" w:rsidRPr="007C31C5" w:rsidRDefault="007C31C5" w:rsidP="005804A1">
            <w:pPr>
              <w:shd w:val="clear" w:color="auto" w:fill="FFFFFF" w:themeFill="background1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5804A1">
              <w:rPr>
                <w:rFonts w:asciiTheme="minorHAnsi" w:hAnsiTheme="minorHAnsi" w:cstheme="minorHAnsi"/>
                <w:b/>
                <w:bCs/>
              </w:rPr>
              <w:t>prozessbezogene Kompetenzen</w:t>
            </w:r>
            <w:r w:rsidRPr="007C31C5">
              <w:rPr>
                <w:rFonts w:asciiTheme="minorHAnsi" w:hAnsiTheme="minorHAnsi" w:cstheme="minorHAnsi"/>
              </w:rPr>
              <w:t xml:space="preserve"> </w:t>
            </w:r>
          </w:p>
          <w:p w:rsidR="007C31C5" w:rsidRPr="007C31C5" w:rsidRDefault="007C31C5" w:rsidP="00374409">
            <w:pPr>
              <w:shd w:val="clear" w:color="auto" w:fill="FFFFFF" w:themeFill="background1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7C31C5">
              <w:rPr>
                <w:rFonts w:asciiTheme="minorHAnsi" w:hAnsiTheme="minorHAnsi" w:cstheme="minorHAnsi"/>
              </w:rPr>
              <w:t>Die Schülerinnen und Schüler können</w:t>
            </w:r>
          </w:p>
          <w:p w:rsidR="007C31C5" w:rsidRPr="007C31C5" w:rsidRDefault="007C31C5" w:rsidP="00C565D8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7B6D5F">
              <w:rPr>
                <w:rFonts w:asciiTheme="minorHAnsi" w:hAnsiTheme="minorHAnsi" w:cstheme="minorHAnsi"/>
                <w:b/>
                <w:bCs/>
              </w:rPr>
              <w:t>2.1.3</w:t>
            </w:r>
            <w:r w:rsidRPr="007C31C5">
              <w:rPr>
                <w:rFonts w:asciiTheme="minorHAnsi" w:hAnsiTheme="minorHAnsi" w:cstheme="minorHAnsi"/>
              </w:rPr>
              <w:t xml:space="preserve"> erkennen und beschreiben, dass Menschen religiöse und andere Fragen stellen und wie sie diese deuten.</w:t>
            </w:r>
          </w:p>
          <w:p w:rsidR="007C31C5" w:rsidRPr="007C31C5" w:rsidRDefault="007C31C5" w:rsidP="00C565D8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7B6D5F">
              <w:rPr>
                <w:rFonts w:asciiTheme="minorHAnsi" w:hAnsiTheme="minorHAnsi" w:cstheme="minorHAnsi"/>
                <w:b/>
                <w:bCs/>
              </w:rPr>
              <w:t>2.2.4</w:t>
            </w:r>
            <w:r w:rsidRPr="007C31C5">
              <w:rPr>
                <w:rFonts w:asciiTheme="minorHAnsi" w:hAnsiTheme="minorHAnsi" w:cstheme="minorHAnsi"/>
              </w:rPr>
              <w:t xml:space="preserve"> Erfahrungen von Menschen mit Gott in Beziehung setzen zu eigenen Erfahrungen.</w:t>
            </w:r>
          </w:p>
          <w:p w:rsidR="007C31C5" w:rsidRDefault="007C31C5" w:rsidP="00C565D8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7B6D5F">
              <w:rPr>
                <w:rFonts w:asciiTheme="minorHAnsi" w:hAnsiTheme="minorHAnsi" w:cstheme="minorHAnsi"/>
                <w:b/>
                <w:bCs/>
              </w:rPr>
              <w:t>2.4.2</w:t>
            </w:r>
            <w:r w:rsidRPr="007C31C5">
              <w:rPr>
                <w:rFonts w:asciiTheme="minorHAnsi" w:hAnsiTheme="minorHAnsi" w:cstheme="minorHAnsi"/>
              </w:rPr>
              <w:t xml:space="preserve"> sich in Gedanken, Gefühle und Sicht- beziehungsweise Verhaltensweisen anderer Menschen (Mitmenschen, biblische Figuren, Vorbilder) hineinversetzen.</w:t>
            </w:r>
          </w:p>
          <w:p w:rsidR="007C31C5" w:rsidRPr="00EC4C4D" w:rsidRDefault="007C31C5" w:rsidP="00C565D8">
            <w:pPr>
              <w:shd w:val="clear" w:color="auto" w:fill="FFFF99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2.1.3 </w:t>
            </w:r>
            <w:r w:rsidRPr="00EC4C4D">
              <w:rPr>
                <w:rFonts w:asciiTheme="minorHAnsi" w:hAnsiTheme="minorHAnsi" w:cstheme="minorHAnsi"/>
                <w:szCs w:val="28"/>
              </w:rPr>
              <w:t>eigene Fragen stellen und in der Lerngruppe nach Antworten suchen</w:t>
            </w:r>
          </w:p>
          <w:p w:rsidR="007C31C5" w:rsidRPr="00EC4C4D" w:rsidRDefault="007C31C5" w:rsidP="00C565D8">
            <w:pPr>
              <w:shd w:val="clear" w:color="auto" w:fill="FFFF99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EC4C4D">
              <w:rPr>
                <w:rFonts w:asciiTheme="minorHAnsi" w:hAnsiTheme="minorHAnsi" w:cstheme="minorHAnsi"/>
                <w:szCs w:val="28"/>
              </w:rPr>
              <w:t>zentrale Zeugnisse der biblisch-christlichen Überlieferung in eigenen Worten wiedergeben und sich diese erschließen</w:t>
            </w:r>
          </w:p>
          <w:p w:rsidR="007C31C5" w:rsidRPr="00EC4C4D" w:rsidRDefault="007C31C5" w:rsidP="00C565D8">
            <w:pPr>
              <w:shd w:val="clear" w:color="auto" w:fill="FFFF99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2.4.2 </w:t>
            </w:r>
            <w:r w:rsidRPr="00EC4C4D">
              <w:rPr>
                <w:rFonts w:asciiTheme="minorHAnsi" w:hAnsiTheme="minorHAnsi" w:cstheme="minorHAnsi"/>
                <w:szCs w:val="28"/>
              </w:rPr>
              <w:t>sich in Gedanken, Gefühle, Sicht- und Verhaltensweisen anderer hineinversetzen und dadurch die eigene Perspektive e</w:t>
            </w:r>
            <w:r w:rsidRPr="00EC4C4D">
              <w:rPr>
                <w:rFonts w:asciiTheme="minorHAnsi" w:hAnsiTheme="minorHAnsi" w:cstheme="minorHAnsi"/>
                <w:szCs w:val="28"/>
              </w:rPr>
              <w:t>r</w:t>
            </w:r>
            <w:r w:rsidRPr="00EC4C4D">
              <w:rPr>
                <w:rFonts w:asciiTheme="minorHAnsi" w:hAnsiTheme="minorHAnsi" w:cstheme="minorHAnsi"/>
                <w:szCs w:val="28"/>
              </w:rPr>
              <w:t>weitern</w:t>
            </w:r>
          </w:p>
          <w:p w:rsidR="007C31C5" w:rsidRPr="00EC4C4D" w:rsidRDefault="007C31C5" w:rsidP="00C565D8">
            <w:pPr>
              <w:shd w:val="clear" w:color="auto" w:fill="FFFF99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2.5.1 </w:t>
            </w:r>
            <w:r w:rsidRPr="00EC4C4D">
              <w:rPr>
                <w:rFonts w:asciiTheme="minorHAnsi" w:hAnsiTheme="minorHAnsi" w:cstheme="minorHAnsi"/>
                <w:szCs w:val="28"/>
              </w:rPr>
              <w:t>Erkenntnisse aus Gelerntem kreativ ausdrücken</w:t>
            </w:r>
          </w:p>
        </w:tc>
      </w:tr>
    </w:tbl>
    <w:p w:rsidR="008A063C" w:rsidRDefault="008A063C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030A90" w:rsidRDefault="00030A90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565D8" w:rsidRDefault="00C565D8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3B4862" w:rsidRPr="00EC4C4D" w:rsidRDefault="003B4862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211" w:type="dxa"/>
        <w:tblInd w:w="-176" w:type="dxa"/>
        <w:tblLook w:val="04A0" w:firstRow="1" w:lastRow="0" w:firstColumn="1" w:lastColumn="0" w:noHBand="0" w:noVBand="1"/>
      </w:tblPr>
      <w:tblGrid>
        <w:gridCol w:w="3871"/>
        <w:gridCol w:w="2396"/>
        <w:gridCol w:w="3944"/>
      </w:tblGrid>
      <w:tr w:rsidR="0067799C" w:rsidRPr="00EC4C4D" w:rsidTr="04A9174C">
        <w:trPr>
          <w:trHeight w:val="134"/>
        </w:trPr>
        <w:tc>
          <w:tcPr>
            <w:tcW w:w="10211" w:type="dxa"/>
            <w:gridSpan w:val="3"/>
            <w:shd w:val="clear" w:color="auto" w:fill="FFFFFF" w:themeFill="background1"/>
          </w:tcPr>
          <w:p w:rsidR="003F30B5" w:rsidRPr="00EC4C4D" w:rsidRDefault="0067799C" w:rsidP="009405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UE 1</w:t>
            </w:r>
            <w:r w:rsidR="00EC69D5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Was mich bewegt (ca. 6 </w:t>
            </w:r>
            <w:r w:rsidR="009405EE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9405EE" w:rsidRPr="00EC4C4D" w:rsidTr="04A9174C">
        <w:trPr>
          <w:trHeight w:val="53"/>
        </w:trPr>
        <w:tc>
          <w:tcPr>
            <w:tcW w:w="10211" w:type="dxa"/>
            <w:gridSpan w:val="3"/>
            <w:shd w:val="clear" w:color="auto" w:fill="FFFFFF" w:themeFill="background1"/>
          </w:tcPr>
          <w:p w:rsidR="00EC69D5" w:rsidRPr="00BF504D" w:rsidRDefault="00EC69D5" w:rsidP="00EC69D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F504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Impulsfragen für das Gespräch im Vorbereitungsteam:</w:t>
            </w:r>
          </w:p>
          <w:p w:rsidR="009D21BF" w:rsidRPr="009D21BF" w:rsidRDefault="00C25506" w:rsidP="009D21BF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Inwiefern bildet das</w:t>
            </w:r>
            <w:r w:rsidR="009405EE" w:rsidRPr="00EC4C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christliche Menschenbild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den</w:t>
            </w:r>
            <w:r w:rsidR="009405EE" w:rsidRPr="00EC4C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Maßstab unseres Handelns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als Christen?</w:t>
            </w:r>
          </w:p>
          <w:p w:rsidR="009D21BF" w:rsidRPr="009D21BF" w:rsidRDefault="0C0355FE" w:rsidP="009D21BF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W</w:t>
            </w:r>
            <w:r w:rsidR="00C171F0">
              <w:rPr>
                <w:rFonts w:asciiTheme="minorHAnsi" w:hAnsiTheme="minorHAnsi" w:cstheme="minorBidi"/>
                <w:sz w:val="22"/>
                <w:szCs w:val="22"/>
              </w:rPr>
              <w:t>o und wie w</w:t>
            </w: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ird die Liebe Gottes in unserem / meinem Leben</w:t>
            </w:r>
            <w:r w:rsidR="560C6D74" w:rsidRPr="009D21BF">
              <w:rPr>
                <w:rFonts w:asciiTheme="minorHAnsi" w:hAnsiTheme="minorHAnsi" w:cstheme="minorBidi"/>
                <w:sz w:val="22"/>
                <w:szCs w:val="22"/>
              </w:rPr>
              <w:t xml:space="preserve"> erfahrbar</w:t>
            </w: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?</w:t>
            </w:r>
          </w:p>
          <w:p w:rsidR="009D21BF" w:rsidRPr="009D21BF" w:rsidRDefault="237C2DF9" w:rsidP="009D21BF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Wie kann ich die Einmaligkeit jedes Menschen angemessen w</w:t>
            </w:r>
            <w:r w:rsidR="78122F21" w:rsidRPr="009D21BF">
              <w:rPr>
                <w:rFonts w:asciiTheme="minorHAnsi" w:hAnsiTheme="minorHAnsi" w:cstheme="minorBidi"/>
                <w:sz w:val="22"/>
                <w:szCs w:val="22"/>
              </w:rPr>
              <w:t>ürdig</w:t>
            </w: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en?</w:t>
            </w:r>
          </w:p>
          <w:p w:rsidR="000557A0" w:rsidRPr="009D21BF" w:rsidRDefault="78122F21" w:rsidP="009D21BF">
            <w:pPr>
              <w:pStyle w:val="Listenabsatz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21BF">
              <w:rPr>
                <w:rFonts w:asciiTheme="minorHAnsi" w:hAnsiTheme="minorHAnsi" w:cstheme="minorBidi"/>
                <w:sz w:val="22"/>
                <w:szCs w:val="22"/>
              </w:rPr>
              <w:t>Wo wird im Unterricht und in der Schule sichtbar, dass jeder Mensch Würde hat?</w:t>
            </w:r>
          </w:p>
        </w:tc>
      </w:tr>
      <w:tr w:rsidR="00680D98" w:rsidRPr="00EC4C4D" w:rsidTr="00AE2924">
        <w:tc>
          <w:tcPr>
            <w:tcW w:w="3871" w:type="dxa"/>
            <w:shd w:val="clear" w:color="auto" w:fill="CCC0D9" w:themeFill="accent4" w:themeFillTint="66"/>
          </w:tcPr>
          <w:p w:rsidR="00680D98" w:rsidRPr="00EC4C4D" w:rsidRDefault="00680D98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396" w:type="dxa"/>
          </w:tcPr>
          <w:p w:rsidR="00680D98" w:rsidRPr="00EC4C4D" w:rsidRDefault="00680D98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944" w:type="dxa"/>
            <w:shd w:val="clear" w:color="auto" w:fill="FFFF99"/>
          </w:tcPr>
          <w:p w:rsidR="00680D98" w:rsidRPr="00EC4C4D" w:rsidRDefault="00680D98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680D98" w:rsidRPr="00EC4C4D" w:rsidTr="00AE2924">
        <w:tc>
          <w:tcPr>
            <w:tcW w:w="3871" w:type="dxa"/>
            <w:shd w:val="clear" w:color="auto" w:fill="CCC0D9" w:themeFill="accent4" w:themeFillTint="66"/>
          </w:tcPr>
          <w:p w:rsidR="00680D98" w:rsidRPr="00C171F0" w:rsidRDefault="00680D98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680D98" w:rsidRDefault="00680D98" w:rsidP="1DD14CE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von frohen und traurigen Erlebni</w:t>
            </w:r>
            <w:r w:rsidRPr="00EC4C4D">
              <w:rPr>
                <w:rFonts w:asciiTheme="minorHAnsi" w:hAnsiTheme="minorHAnsi" w:cstheme="minorHAnsi"/>
              </w:rPr>
              <w:t>s</w:t>
            </w:r>
            <w:r w:rsidRPr="00EC4C4D">
              <w:rPr>
                <w:rFonts w:asciiTheme="minorHAnsi" w:hAnsiTheme="minorHAnsi" w:cstheme="minorHAnsi"/>
              </w:rPr>
              <w:t>sen erzählen (z.B. Freude und Leid, Angst und Geborgenheit, Lob und Klage, Trauer und Trost).</w:t>
            </w:r>
          </w:p>
          <w:p w:rsidR="008B0892" w:rsidRPr="00EC4C4D" w:rsidRDefault="008B0892" w:rsidP="008B0892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 xml:space="preserve">3.1.1(3) </w:t>
            </w:r>
            <w:r w:rsidRPr="00EC4C4D">
              <w:rPr>
                <w:rFonts w:asciiTheme="minorHAnsi" w:hAnsiTheme="minorHAnsi" w:cstheme="minorHAnsi"/>
              </w:rPr>
              <w:t xml:space="preserve">beschreiben, dass für Gott jeder Mensch wertvoll, wichtig und einmalig ist (Das Gleichnis vom guten Hirten,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15,1-7 sowie zum Beispiel </w:t>
            </w:r>
            <w:proofErr w:type="spellStart"/>
            <w:r w:rsidRPr="00EC4C4D">
              <w:rPr>
                <w:rFonts w:asciiTheme="minorHAnsi" w:hAnsiTheme="minorHAnsi" w:cstheme="minorHAnsi"/>
              </w:rPr>
              <w:t>Ps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139 in Auszügen;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Jes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43,1)</w:t>
            </w:r>
          </w:p>
          <w:p w:rsidR="00680D98" w:rsidRPr="00D51F6B" w:rsidRDefault="00680D98" w:rsidP="1DD14CE8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51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3.1.1</w:t>
            </w:r>
            <w:r w:rsidR="007B6D5F" w:rsidRPr="00D51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5F4E63" w:rsidRPr="00D51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7B6D5F" w:rsidRPr="00D51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D51F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51F6B">
              <w:rPr>
                <w:rFonts w:asciiTheme="minorHAnsi" w:hAnsiTheme="minorHAnsi" w:cstheme="minorHAnsi"/>
                <w:sz w:val="16"/>
                <w:szCs w:val="16"/>
              </w:rPr>
              <w:t>an biblischen Texten aufzeigen, wie Gott Me</w:t>
            </w:r>
            <w:r w:rsidRPr="00D51F6B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D51F6B">
              <w:rPr>
                <w:rFonts w:asciiTheme="minorHAnsi" w:hAnsiTheme="minorHAnsi" w:cstheme="minorHAnsi"/>
                <w:sz w:val="16"/>
                <w:szCs w:val="16"/>
              </w:rPr>
              <w:t xml:space="preserve">schen liebt, annimmt und begleitet (Josef, 1. Mose 37–50 in Auszügen sowie zum Beispiel Abraham und Sara, 1.Mose 12–21 in Auszügen; </w:t>
            </w:r>
            <w:proofErr w:type="spellStart"/>
            <w:r w:rsidRPr="00D51F6B">
              <w:rPr>
                <w:rFonts w:asciiTheme="minorHAnsi" w:hAnsiTheme="minorHAnsi" w:cstheme="minorHAnsi"/>
                <w:sz w:val="16"/>
                <w:szCs w:val="16"/>
              </w:rPr>
              <w:t>Ps</w:t>
            </w:r>
            <w:proofErr w:type="spellEnd"/>
            <w:r w:rsidRPr="00D51F6B">
              <w:rPr>
                <w:rFonts w:asciiTheme="minorHAnsi" w:hAnsiTheme="minorHAnsi" w:cstheme="minorHAnsi"/>
                <w:sz w:val="16"/>
                <w:szCs w:val="16"/>
              </w:rPr>
              <w:t xml:space="preserve"> 91,11–12; </w:t>
            </w:r>
            <w:proofErr w:type="spellStart"/>
            <w:r w:rsidRPr="00D51F6B">
              <w:rPr>
                <w:rFonts w:asciiTheme="minorHAnsi" w:hAnsiTheme="minorHAnsi" w:cstheme="minorHAnsi"/>
                <w:sz w:val="16"/>
                <w:szCs w:val="16"/>
              </w:rPr>
              <w:t>Ps</w:t>
            </w:r>
            <w:proofErr w:type="spellEnd"/>
            <w:r w:rsidRPr="00D51F6B">
              <w:rPr>
                <w:rFonts w:asciiTheme="minorHAnsi" w:hAnsiTheme="minorHAnsi" w:cstheme="minorHAnsi"/>
                <w:sz w:val="16"/>
                <w:szCs w:val="16"/>
              </w:rPr>
              <w:t xml:space="preserve"> 139,5)</w:t>
            </w:r>
          </w:p>
          <w:p w:rsidR="00680D98" w:rsidRPr="00EC4C4D" w:rsidRDefault="00680D98" w:rsidP="004810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396" w:type="dxa"/>
          </w:tcPr>
          <w:p w:rsidR="00680D98" w:rsidRPr="00EC4C4D" w:rsidRDefault="00680D98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44" w:type="dxa"/>
            <w:shd w:val="clear" w:color="auto" w:fill="FFFF99"/>
          </w:tcPr>
          <w:p w:rsidR="00680D98" w:rsidRPr="00EC4C4D" w:rsidRDefault="00680D98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80D98" w:rsidRPr="00EC4C4D" w:rsidRDefault="00680D98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von frohen und traurigen Erlebnissen und Erfahrungen erzählen (zum Beispiel G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borgenheit und Angst, Freude und Leid, Ve</w:t>
            </w:r>
            <w:r w:rsidRPr="00EC4C4D">
              <w:rPr>
                <w:rFonts w:asciiTheme="minorHAnsi" w:hAnsiTheme="minorHAnsi" w:cstheme="minorHAnsi"/>
              </w:rPr>
              <w:t>r</w:t>
            </w:r>
            <w:r w:rsidRPr="00EC4C4D">
              <w:rPr>
                <w:rFonts w:asciiTheme="minorHAnsi" w:hAnsiTheme="minorHAnsi" w:cstheme="minorHAnsi"/>
              </w:rPr>
              <w:t xml:space="preserve">trauen und Misstrauen, Tod und Trost). </w:t>
            </w:r>
          </w:p>
          <w:p w:rsidR="00680D98" w:rsidRPr="00EC4C4D" w:rsidRDefault="00680D98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 xml:space="preserve">ausgehend von einem biblischen Text zeigen, wie Gott jeden Menschen als sein Geschöpf liebt, annimmt und begleitet (zum Beispiel Gen 1,26; </w:t>
            </w:r>
            <w:proofErr w:type="spellStart"/>
            <w:r w:rsidRPr="00EC4C4D">
              <w:rPr>
                <w:rFonts w:asciiTheme="minorHAnsi" w:hAnsiTheme="minorHAnsi" w:cstheme="minorHAnsi"/>
              </w:rPr>
              <w:t>Lk</w:t>
            </w:r>
            <w:proofErr w:type="spellEnd"/>
            <w:r w:rsidRPr="00EC4C4D">
              <w:rPr>
                <w:rFonts w:asciiTheme="minorHAnsi" w:hAnsiTheme="minorHAnsi" w:cstheme="minorHAnsi"/>
              </w:rPr>
              <w:t xml:space="preserve"> 19,1–10).</w:t>
            </w:r>
          </w:p>
          <w:p w:rsidR="00680D98" w:rsidRPr="00EC4C4D" w:rsidRDefault="00680D98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zum Ausdruck bringen, wie Me</w:t>
            </w:r>
            <w:r w:rsidRPr="00EC4C4D">
              <w:rPr>
                <w:rFonts w:asciiTheme="minorHAnsi" w:hAnsiTheme="minorHAnsi" w:cstheme="minorHAnsi"/>
              </w:rPr>
              <w:t>n</w:t>
            </w:r>
            <w:r w:rsidRPr="00EC4C4D">
              <w:rPr>
                <w:rFonts w:asciiTheme="minorHAnsi" w:hAnsiTheme="minorHAnsi" w:cstheme="minorHAnsi"/>
              </w:rPr>
              <w:t>schen achtsam mit sich umgehen können (Selbstliebe).</w:t>
            </w:r>
          </w:p>
          <w:p w:rsidR="00680D98" w:rsidRPr="00EC4C4D" w:rsidRDefault="00680D98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3.1.1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aufzeigen, wie Menschen anderen Menschen achtsam begegnen können (Nächstenliebe)</w:t>
            </w:r>
          </w:p>
        </w:tc>
      </w:tr>
      <w:tr w:rsidR="00BF1C7D" w:rsidRPr="00EC4C4D" w:rsidTr="00AE2924">
        <w:tc>
          <w:tcPr>
            <w:tcW w:w="3871" w:type="dxa"/>
            <w:shd w:val="clear" w:color="auto" w:fill="FFFF99"/>
            <w:vAlign w:val="center"/>
          </w:tcPr>
          <w:p w:rsidR="00BF1C7D" w:rsidRPr="04A9174C" w:rsidRDefault="00BF1C7D" w:rsidP="00BF1C7D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i/>
                <w:iCs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396" w:type="dxa"/>
            <w:vAlign w:val="center"/>
          </w:tcPr>
          <w:p w:rsidR="00BF1C7D" w:rsidRDefault="00BF1C7D" w:rsidP="00BF1C7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944" w:type="dxa"/>
            <w:shd w:val="clear" w:color="auto" w:fill="CCC0D9" w:themeFill="accent4" w:themeFillTint="66"/>
            <w:vAlign w:val="center"/>
          </w:tcPr>
          <w:p w:rsidR="00BF1C7D" w:rsidRDefault="00BF1C7D" w:rsidP="00BF1C7D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680D98" w:rsidRPr="00EC4C4D" w:rsidTr="00AE2924">
        <w:tc>
          <w:tcPr>
            <w:tcW w:w="3871" w:type="dxa"/>
            <w:shd w:val="clear" w:color="auto" w:fill="FFFF99"/>
          </w:tcPr>
          <w:p w:rsidR="00680D98" w:rsidRPr="00EC4C4D" w:rsidRDefault="6B55C896" w:rsidP="04A9174C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04A9174C">
              <w:rPr>
                <w:rFonts w:asciiTheme="minorHAnsi" w:hAnsiTheme="minorHAnsi" w:cstheme="minorBidi"/>
                <w:i/>
                <w:iCs/>
              </w:rPr>
              <w:t>Gott</w:t>
            </w:r>
            <w:r w:rsidR="188F4E6C" w:rsidRPr="04A9174C">
              <w:rPr>
                <w:rFonts w:asciiTheme="minorHAnsi" w:hAnsiTheme="minorHAnsi" w:cstheme="minorBidi"/>
                <w:i/>
                <w:iCs/>
              </w:rPr>
              <w:t>es</w:t>
            </w:r>
            <w:r w:rsidRPr="04A9174C">
              <w:rPr>
                <w:rFonts w:asciiTheme="minorHAnsi" w:hAnsiTheme="minorHAnsi" w:cstheme="minorBidi"/>
                <w:i/>
                <w:iCs/>
              </w:rPr>
              <w:t xml:space="preserve"> bedingungslos</w:t>
            </w:r>
            <w:r w:rsidR="188F4E6C" w:rsidRPr="04A9174C">
              <w:rPr>
                <w:rFonts w:asciiTheme="minorHAnsi" w:hAnsiTheme="minorHAnsi" w:cstheme="minorBidi"/>
                <w:i/>
                <w:iCs/>
              </w:rPr>
              <w:t>e</w:t>
            </w:r>
            <w:r w:rsidRPr="04A9174C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8F4E6C" w:rsidRPr="04A9174C">
              <w:rPr>
                <w:rFonts w:asciiTheme="minorHAnsi" w:hAnsiTheme="minorHAnsi" w:cstheme="minorBidi"/>
                <w:i/>
                <w:iCs/>
              </w:rPr>
              <w:t>Liebe als Grundlage für Selbst- und Nächstenliebe</w:t>
            </w:r>
            <w:r w:rsidR="7F4A2812" w:rsidRPr="04A9174C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2F0F026D" w:rsidRPr="04A9174C">
              <w:rPr>
                <w:rFonts w:asciiTheme="minorHAnsi" w:hAnsiTheme="minorHAnsi" w:cstheme="minorBidi"/>
                <w:i/>
                <w:iCs/>
              </w:rPr>
              <w:t>kennenlernen</w:t>
            </w:r>
          </w:p>
        </w:tc>
        <w:tc>
          <w:tcPr>
            <w:tcW w:w="2396" w:type="dxa"/>
          </w:tcPr>
          <w:p w:rsidR="00680D98" w:rsidRPr="00EC4C4D" w:rsidRDefault="0078659C" w:rsidP="00B9285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D</w:t>
            </w:r>
            <w:r w:rsidR="00BF1E7D">
              <w:rPr>
                <w:rFonts w:asciiTheme="minorHAnsi" w:hAnsiTheme="minorHAnsi" w:cstheme="minorHAnsi"/>
                <w:b/>
                <w:szCs w:val="28"/>
              </w:rPr>
              <w:t>ie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BF1E7D">
              <w:rPr>
                <w:rFonts w:asciiTheme="minorHAnsi" w:hAnsiTheme="minorHAnsi" w:cstheme="minorHAnsi"/>
                <w:b/>
                <w:szCs w:val="28"/>
              </w:rPr>
              <w:t>von Gott jedem Me</w:t>
            </w:r>
            <w:r w:rsidR="00BF1E7D">
              <w:rPr>
                <w:rFonts w:asciiTheme="minorHAnsi" w:hAnsiTheme="minorHAnsi" w:cstheme="minorHAnsi"/>
                <w:b/>
                <w:szCs w:val="28"/>
              </w:rPr>
              <w:t>n</w:t>
            </w:r>
            <w:r w:rsidR="00BF1E7D">
              <w:rPr>
                <w:rFonts w:asciiTheme="minorHAnsi" w:hAnsiTheme="minorHAnsi" w:cstheme="minorHAnsi"/>
                <w:b/>
                <w:szCs w:val="28"/>
              </w:rPr>
              <w:t xml:space="preserve">schen </w:t>
            </w:r>
            <w:r w:rsidR="008755A6">
              <w:rPr>
                <w:rFonts w:asciiTheme="minorHAnsi" w:hAnsiTheme="minorHAnsi" w:cstheme="minorHAnsi"/>
                <w:b/>
                <w:szCs w:val="28"/>
              </w:rPr>
              <w:t xml:space="preserve">zugesprochene Würde </w:t>
            </w:r>
            <w:r w:rsidR="00BF1E7D">
              <w:rPr>
                <w:rFonts w:asciiTheme="minorHAnsi" w:hAnsiTheme="minorHAnsi" w:cstheme="minorHAnsi"/>
                <w:b/>
                <w:szCs w:val="28"/>
              </w:rPr>
              <w:t>bedenken</w:t>
            </w:r>
          </w:p>
        </w:tc>
        <w:tc>
          <w:tcPr>
            <w:tcW w:w="3944" w:type="dxa"/>
            <w:shd w:val="clear" w:color="auto" w:fill="CCC0D9" w:themeFill="accent4" w:themeFillTint="66"/>
          </w:tcPr>
          <w:p w:rsidR="00680D98" w:rsidRPr="00EC4C4D" w:rsidRDefault="00C47D9B" w:rsidP="00B9285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Erfahrung</w:t>
            </w:r>
            <w:r w:rsidR="00AF7E5E">
              <w:rPr>
                <w:rFonts w:asciiTheme="minorHAnsi" w:hAnsiTheme="minorHAnsi" w:cstheme="minorHAnsi"/>
                <w:i/>
                <w:szCs w:val="22"/>
              </w:rPr>
              <w:t>en mit Gott zur Sprache bringen</w:t>
            </w:r>
          </w:p>
        </w:tc>
      </w:tr>
      <w:tr w:rsidR="00B9285C" w:rsidRPr="00EC4C4D" w:rsidTr="04A9174C">
        <w:tc>
          <w:tcPr>
            <w:tcW w:w="1021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B9285C" w:rsidRPr="00EC4C4D" w:rsidRDefault="00B9285C" w:rsidP="007B6D5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>prozessbezogene Kompetenzen</w:t>
            </w:r>
          </w:p>
          <w:p w:rsidR="00B9285C" w:rsidRPr="00C171F0" w:rsidRDefault="00B9285C" w:rsidP="007B6D5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C171F0">
              <w:rPr>
                <w:rFonts w:asciiTheme="minorHAnsi" w:hAnsiTheme="minorHAnsi" w:cstheme="minorHAnsi"/>
                <w:bCs/>
                <w:szCs w:val="28"/>
              </w:rPr>
              <w:t>Die Schülerinnen und Schüler können</w:t>
            </w:r>
          </w:p>
          <w:p w:rsidR="00B9285C" w:rsidRPr="00EC4C4D" w:rsidRDefault="00B9285C" w:rsidP="007B6D5F">
            <w:pPr>
              <w:shd w:val="clear" w:color="auto" w:fill="CCC0D9" w:themeFill="accent4" w:themeFillTint="66"/>
              <w:rPr>
                <w:rFonts w:asciiTheme="minorHAnsi" w:hAnsiTheme="minorHAnsi" w:cstheme="minorHAnsi"/>
                <w:bCs/>
                <w:szCs w:val="28"/>
              </w:rPr>
            </w:pPr>
            <w:r w:rsidRPr="007B6D5F">
              <w:rPr>
                <w:rFonts w:asciiTheme="minorHAnsi" w:hAnsiTheme="minorHAnsi" w:cstheme="minorHAnsi"/>
                <w:b/>
                <w:szCs w:val="28"/>
              </w:rPr>
              <w:t>2.1.2</w:t>
            </w:r>
            <w:r w:rsidRPr="00EC4C4D">
              <w:rPr>
                <w:rFonts w:asciiTheme="minorHAnsi" w:hAnsiTheme="minorHAnsi" w:cstheme="minorHAnsi"/>
                <w:bCs/>
                <w:szCs w:val="28"/>
              </w:rPr>
              <w:t xml:space="preserve"> eigene Fragen stellen, in der Lerngruppe nach Antworten suchen und sich dabei mit biblisch-christlichen Deutungen auseinandersetzen.</w:t>
            </w:r>
          </w:p>
          <w:p w:rsidR="00B9285C" w:rsidRPr="00EC4C4D" w:rsidRDefault="00B9285C" w:rsidP="007B6D5F">
            <w:pPr>
              <w:shd w:val="clear" w:color="auto" w:fill="CCC0D9" w:themeFill="accent4" w:themeFillTint="66"/>
              <w:rPr>
                <w:rFonts w:asciiTheme="minorHAnsi" w:hAnsiTheme="minorHAnsi" w:cstheme="minorHAnsi"/>
                <w:bCs/>
                <w:szCs w:val="28"/>
              </w:rPr>
            </w:pPr>
            <w:r w:rsidRPr="007B6D5F">
              <w:rPr>
                <w:rFonts w:asciiTheme="minorHAnsi" w:hAnsiTheme="minorHAnsi" w:cstheme="minorHAnsi"/>
                <w:b/>
                <w:szCs w:val="28"/>
              </w:rPr>
              <w:t>2.2.4</w:t>
            </w:r>
            <w:r w:rsidRPr="00EC4C4D">
              <w:rPr>
                <w:rFonts w:asciiTheme="minorHAnsi" w:hAnsiTheme="minorHAnsi" w:cstheme="minorHAnsi"/>
                <w:bCs/>
                <w:szCs w:val="28"/>
              </w:rPr>
              <w:t xml:space="preserve"> Erfahrungen von Menschen mit Gott in Beziehung setzen zu eigenen Erfahrungen.</w:t>
            </w:r>
          </w:p>
          <w:p w:rsidR="00B9285C" w:rsidRPr="00EC4C4D" w:rsidRDefault="00B9285C" w:rsidP="007B6D5F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  <w:szCs w:val="28"/>
              </w:rPr>
            </w:pPr>
            <w:r w:rsidRPr="007B6D5F">
              <w:rPr>
                <w:rFonts w:asciiTheme="minorHAnsi" w:hAnsiTheme="minorHAnsi" w:cstheme="minorHAnsi"/>
                <w:b/>
                <w:szCs w:val="28"/>
              </w:rPr>
              <w:t>2.4.1</w:t>
            </w:r>
            <w:r w:rsidRPr="00EC4C4D">
              <w:rPr>
                <w:rFonts w:asciiTheme="minorHAnsi" w:hAnsiTheme="minorHAnsi" w:cstheme="minorHAnsi"/>
                <w:bCs/>
                <w:szCs w:val="28"/>
              </w:rPr>
              <w:t xml:space="preserve"> eigene Gedanken, Gefühle und Sicht- beziehungsweise Verhaltensweisen ausdrücken und in Beziehung setzen zu denen anderer Kinder in der Lerngruppe.</w:t>
            </w:r>
          </w:p>
        </w:tc>
      </w:tr>
      <w:tr w:rsidR="00B9285C" w:rsidRPr="00EC4C4D" w:rsidTr="04A9174C">
        <w:tc>
          <w:tcPr>
            <w:tcW w:w="10211" w:type="dxa"/>
            <w:gridSpan w:val="3"/>
            <w:tcBorders>
              <w:top w:val="nil"/>
            </w:tcBorders>
            <w:shd w:val="clear" w:color="auto" w:fill="FFFF99"/>
          </w:tcPr>
          <w:p w:rsidR="00B9285C" w:rsidRPr="00EC4C4D" w:rsidRDefault="00B9285C" w:rsidP="007B6D5F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2.3.1 </w:t>
            </w:r>
            <w:r w:rsidRPr="00EC4C4D">
              <w:rPr>
                <w:rFonts w:asciiTheme="minorHAnsi" w:hAnsiTheme="minorHAnsi" w:cstheme="minorHAnsi"/>
                <w:szCs w:val="28"/>
              </w:rPr>
              <w:t>in Situationen aus ihrem Lebensumfeld, die religiös oder ethisch herausfordern, Antworten und Handlungsmöglic</w:t>
            </w:r>
            <w:r w:rsidRPr="00EC4C4D">
              <w:rPr>
                <w:rFonts w:asciiTheme="minorHAnsi" w:hAnsiTheme="minorHAnsi" w:cstheme="minorHAnsi"/>
                <w:szCs w:val="28"/>
              </w:rPr>
              <w:t>h</w:t>
            </w:r>
            <w:r w:rsidRPr="00EC4C4D">
              <w:rPr>
                <w:rFonts w:asciiTheme="minorHAnsi" w:hAnsiTheme="minorHAnsi" w:cstheme="minorHAnsi"/>
                <w:szCs w:val="28"/>
              </w:rPr>
              <w:t>keiten prüfen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B9285C" w:rsidRPr="00EC4C4D" w:rsidRDefault="00B9285C" w:rsidP="007B6D5F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2.3.2 </w:t>
            </w:r>
            <w:r w:rsidRPr="00EC4C4D">
              <w:rPr>
                <w:rFonts w:asciiTheme="minorHAnsi" w:hAnsiTheme="minorHAnsi" w:cstheme="minorHAnsi"/>
                <w:szCs w:val="28"/>
              </w:rPr>
              <w:t>unterschiedliche Antworten und Handlungsmöglichkeiten mit der biblisch-christlichen Überlieferung in Beziehung setzen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B9285C" w:rsidRPr="00EC4C4D" w:rsidRDefault="00B9285C" w:rsidP="007B6D5F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2.4.1 </w:t>
            </w:r>
            <w:r w:rsidRPr="00EC4C4D">
              <w:rPr>
                <w:rFonts w:asciiTheme="minorHAnsi" w:hAnsiTheme="minorHAnsi" w:cstheme="minorHAnsi"/>
                <w:szCs w:val="28"/>
              </w:rPr>
              <w:t>eigene Gedanken, Sicht- und Verhaltensweisen beschreiben und erläutern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B9285C" w:rsidRPr="00EC4C4D" w:rsidRDefault="00B9285C" w:rsidP="007B6D5F">
            <w:pPr>
              <w:rPr>
                <w:rFonts w:asciiTheme="minorHAnsi" w:hAnsiTheme="minorHAnsi" w:cstheme="minorHAnsi"/>
                <w:b/>
              </w:rPr>
            </w:pP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2.5.4 </w:t>
            </w:r>
            <w:r w:rsidRPr="00EC4C4D">
              <w:rPr>
                <w:rFonts w:asciiTheme="minorHAnsi" w:hAnsiTheme="minorHAnsi" w:cstheme="minorHAnsi"/>
                <w:szCs w:val="28"/>
              </w:rPr>
              <w:t>Impulse für verantwortungsvolles Handeln entwickeln</w:t>
            </w:r>
            <w:r w:rsidRPr="00EC4C4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</w:tc>
      </w:tr>
    </w:tbl>
    <w:p w:rsidR="003F30B5" w:rsidRDefault="003F30B5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7B6D5F" w:rsidRDefault="007B6D5F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7B6D5F" w:rsidRDefault="007B6D5F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FA5DED" w:rsidRPr="00EC4C4D" w:rsidRDefault="00FA5DED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3828"/>
        <w:gridCol w:w="2693"/>
        <w:gridCol w:w="3827"/>
      </w:tblGrid>
      <w:tr w:rsidR="0067799C" w:rsidRPr="00EC4C4D" w:rsidTr="04A9174C">
        <w:trPr>
          <w:trHeight w:val="418"/>
        </w:trPr>
        <w:tc>
          <w:tcPr>
            <w:tcW w:w="10348" w:type="dxa"/>
            <w:gridSpan w:val="3"/>
            <w:shd w:val="clear" w:color="auto" w:fill="FFFFFF" w:themeFill="background1"/>
          </w:tcPr>
          <w:p w:rsidR="003F30B5" w:rsidRPr="00EC4C4D" w:rsidRDefault="0067799C" w:rsidP="009E5C3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UE 1</w:t>
            </w:r>
            <w:r w:rsidR="009C0DE4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4174A5"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EC4C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Glaube hat viele Gesichter – was glaubst du? (ca. 8 Stunden)</w:t>
            </w:r>
          </w:p>
        </w:tc>
      </w:tr>
      <w:tr w:rsidR="009E5C39" w:rsidRPr="00EC4C4D" w:rsidTr="04A9174C">
        <w:trPr>
          <w:trHeight w:val="1594"/>
        </w:trPr>
        <w:tc>
          <w:tcPr>
            <w:tcW w:w="10348" w:type="dxa"/>
            <w:gridSpan w:val="3"/>
            <w:shd w:val="clear" w:color="auto" w:fill="FFFFFF" w:themeFill="background1"/>
          </w:tcPr>
          <w:p w:rsidR="009E5C39" w:rsidRPr="00C131C7" w:rsidRDefault="009E5C39" w:rsidP="009E5C3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131C7">
              <w:rPr>
                <w:rFonts w:asciiTheme="minorHAnsi" w:hAnsiTheme="minorHAnsi" w:cstheme="minorHAnsi"/>
                <w:b/>
              </w:rPr>
              <w:t>Mögliche Impulse zur Unterrichtsgestaltung:</w:t>
            </w:r>
          </w:p>
          <w:p w:rsidR="009E5C39" w:rsidRPr="00C131C7" w:rsidRDefault="007F1D4A" w:rsidP="009E5C39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Welche</w:t>
            </w:r>
            <w:r w:rsidR="009E5C39" w:rsidRPr="00C131C7">
              <w:rPr>
                <w:rFonts w:asciiTheme="minorHAnsi" w:eastAsiaTheme="minorEastAsia" w:hAnsiTheme="minorHAnsi" w:cstheme="minorHAnsi"/>
              </w:rPr>
              <w:t xml:space="preserve"> verschiedenen </w:t>
            </w:r>
            <w:r w:rsidR="004B1F71">
              <w:rPr>
                <w:rFonts w:asciiTheme="minorHAnsi" w:eastAsiaTheme="minorEastAsia" w:hAnsiTheme="minorHAnsi" w:cstheme="minorHAnsi"/>
              </w:rPr>
              <w:t>(</w:t>
            </w:r>
            <w:r w:rsidR="009E5C39" w:rsidRPr="00C131C7">
              <w:rPr>
                <w:rFonts w:asciiTheme="minorHAnsi" w:eastAsiaTheme="minorEastAsia" w:hAnsiTheme="minorHAnsi" w:cstheme="minorHAnsi"/>
              </w:rPr>
              <w:t>religiösen</w:t>
            </w:r>
            <w:r w:rsidR="004B1F71">
              <w:rPr>
                <w:rFonts w:asciiTheme="minorHAnsi" w:eastAsiaTheme="minorEastAsia" w:hAnsiTheme="minorHAnsi" w:cstheme="minorHAnsi"/>
              </w:rPr>
              <w:t>)</w:t>
            </w:r>
            <w:r w:rsidR="009E5C39" w:rsidRPr="00C131C7">
              <w:rPr>
                <w:rFonts w:asciiTheme="minorHAnsi" w:eastAsiaTheme="minorEastAsia" w:hAnsiTheme="minorHAnsi" w:cstheme="minorHAnsi"/>
              </w:rPr>
              <w:t xml:space="preserve"> Weltanschauunge</w:t>
            </w:r>
            <w:r>
              <w:rPr>
                <w:rFonts w:asciiTheme="minorHAnsi" w:eastAsiaTheme="minorEastAsia" w:hAnsiTheme="minorHAnsi" w:cstheme="minorHAnsi"/>
              </w:rPr>
              <w:t>n nehme ich in meinem Umfeld wahr?</w:t>
            </w:r>
          </w:p>
          <w:p w:rsidR="007F1D4A" w:rsidRPr="00C131C7" w:rsidRDefault="007F1D4A" w:rsidP="007F1D4A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eastAsiaTheme="minorEastAsia" w:hAnsiTheme="minorHAnsi" w:cstheme="minorHAnsi"/>
              </w:rPr>
            </w:pPr>
            <w:r w:rsidRPr="00C131C7">
              <w:rPr>
                <w:rFonts w:asciiTheme="minorHAnsi" w:eastAsiaTheme="minorEastAsia" w:hAnsiTheme="minorHAnsi" w:cstheme="minorHAnsi"/>
              </w:rPr>
              <w:t>Gibt es vor Ort Möglichkeiten der unmittelbaren Begegnung?</w:t>
            </w:r>
          </w:p>
          <w:p w:rsidR="009E5C39" w:rsidRPr="00C131C7" w:rsidRDefault="008226D4" w:rsidP="009E5C39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Welche Ausdrucksformen des Glaubens anderer Religionen habe ich schon kennengelernt?</w:t>
            </w:r>
          </w:p>
          <w:p w:rsidR="009E5C39" w:rsidRPr="00C131C7" w:rsidRDefault="008226D4" w:rsidP="008226D4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Wie kann ein w</w:t>
            </w:r>
            <w:r w:rsidR="009E5C39" w:rsidRPr="00C131C7">
              <w:rPr>
                <w:rFonts w:asciiTheme="minorHAnsi" w:eastAsiaTheme="minorEastAsia" w:hAnsiTheme="minorHAnsi" w:cstheme="minorHAnsi"/>
              </w:rPr>
              <w:t>ertschätzender und respektvoller Umgang miteinander</w:t>
            </w:r>
            <w:r>
              <w:rPr>
                <w:rFonts w:asciiTheme="minorHAnsi" w:eastAsiaTheme="minorEastAsia" w:hAnsiTheme="minorHAnsi" w:cstheme="minorHAnsi"/>
              </w:rPr>
              <w:t xml:space="preserve"> gelingen?</w:t>
            </w:r>
          </w:p>
        </w:tc>
      </w:tr>
      <w:tr w:rsidR="00D97857" w:rsidRPr="00EC4C4D" w:rsidTr="04A9174C">
        <w:tc>
          <w:tcPr>
            <w:tcW w:w="3828" w:type="dxa"/>
            <w:shd w:val="clear" w:color="auto" w:fill="CCC0D9" w:themeFill="accent4" w:themeFillTint="66"/>
          </w:tcPr>
          <w:p w:rsidR="00D97857" w:rsidRPr="00EC4C4D" w:rsidRDefault="00D97857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693" w:type="dxa"/>
          </w:tcPr>
          <w:p w:rsidR="00D97857" w:rsidRPr="00EC4C4D" w:rsidRDefault="00D97857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C4C4D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827" w:type="dxa"/>
            <w:shd w:val="clear" w:color="auto" w:fill="FFFF99"/>
          </w:tcPr>
          <w:p w:rsidR="00D97857" w:rsidRPr="00EC4C4D" w:rsidRDefault="00D97857" w:rsidP="00293BD7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</w:rPr>
              <w:t>inhaltsbezogene</w:t>
            </w:r>
            <w:r w:rsidRPr="00EC4C4D"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D97857" w:rsidRPr="00EC4C4D" w:rsidTr="04A9174C">
        <w:tc>
          <w:tcPr>
            <w:tcW w:w="3828" w:type="dxa"/>
            <w:shd w:val="clear" w:color="auto" w:fill="CCC0D9" w:themeFill="accent4" w:themeFillTint="66"/>
          </w:tcPr>
          <w:p w:rsidR="00D97857" w:rsidRPr="00EC4C4D" w:rsidRDefault="00D97857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D97857" w:rsidRPr="00EC4C4D" w:rsidRDefault="00D97857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Ausdrucksformen gelebter Religion in ihrem Lebensumfeld (Familie, Schule, Medien) wahrnehmen und ihre Beobac</w:t>
            </w:r>
            <w:r w:rsidRPr="00EC4C4D">
              <w:rPr>
                <w:rFonts w:asciiTheme="minorHAnsi" w:hAnsiTheme="minorHAnsi" w:cstheme="minorHAnsi"/>
              </w:rPr>
              <w:t>h</w:t>
            </w:r>
            <w:r w:rsidRPr="00EC4C4D">
              <w:rPr>
                <w:rFonts w:asciiTheme="minorHAnsi" w:hAnsiTheme="minorHAnsi" w:cstheme="minorHAnsi"/>
              </w:rPr>
              <w:t>tungen beschreiben</w:t>
            </w:r>
          </w:p>
          <w:p w:rsidR="00D97857" w:rsidRPr="00EC4C4D" w:rsidRDefault="00D97857" w:rsidP="49AF7969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ausgewählte Aspekte einer Religion beschreiben (zum Beispiel Gegenstände, Feste, Gebetspraxis, Gotteshä</w:t>
            </w:r>
            <w:r w:rsidRPr="00EC4C4D">
              <w:rPr>
                <w:rFonts w:asciiTheme="minorHAnsi" w:hAnsiTheme="minorHAnsi" w:cstheme="minorHAnsi"/>
              </w:rPr>
              <w:t>u</w:t>
            </w:r>
            <w:r w:rsidRPr="00EC4C4D">
              <w:rPr>
                <w:rFonts w:asciiTheme="minorHAnsi" w:hAnsiTheme="minorHAnsi" w:cstheme="minorHAnsi"/>
              </w:rPr>
              <w:t>ser/Versammlungsräume)</w:t>
            </w:r>
          </w:p>
          <w:p w:rsidR="00D97857" w:rsidRPr="00EC4C4D" w:rsidRDefault="00D97857" w:rsidP="49AF7969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Menschen anderer Religionszug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hörigkeit und deren Glaubenspraxis bezi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hungsweise Menschen ohne Religionszug</w:t>
            </w:r>
            <w:r w:rsidRPr="00EC4C4D">
              <w:rPr>
                <w:rFonts w:asciiTheme="minorHAnsi" w:hAnsiTheme="minorHAnsi" w:cstheme="minorHAnsi"/>
              </w:rPr>
              <w:t>e</w:t>
            </w:r>
            <w:r w:rsidRPr="00EC4C4D">
              <w:rPr>
                <w:rFonts w:asciiTheme="minorHAnsi" w:hAnsiTheme="minorHAnsi" w:cstheme="minorHAnsi"/>
              </w:rPr>
              <w:t>hörigkeit respektvoll begegnen</w:t>
            </w:r>
          </w:p>
        </w:tc>
        <w:tc>
          <w:tcPr>
            <w:tcW w:w="2693" w:type="dxa"/>
          </w:tcPr>
          <w:p w:rsidR="00D97857" w:rsidRPr="00EC4C4D" w:rsidRDefault="00D97857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827" w:type="dxa"/>
            <w:shd w:val="clear" w:color="auto" w:fill="FFFF99"/>
          </w:tcPr>
          <w:p w:rsidR="00D97857" w:rsidRPr="00EC4C4D" w:rsidRDefault="00D97857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C4C4D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1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Aspekte der eigenen Konfession beschreiben (zum Beispiel Kirchenraum, Feste, Gebet, Bekenntnis zu Jesus Christus)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2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aufzeigen, wie Angehörige anderer Religionen ihren Glauben leben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3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ein besonderes Fest oder den Ve</w:t>
            </w:r>
            <w:r w:rsidRPr="00EC4C4D">
              <w:rPr>
                <w:rFonts w:asciiTheme="minorHAnsi" w:hAnsiTheme="minorHAnsi" w:cstheme="minorHAnsi"/>
              </w:rPr>
              <w:t>r</w:t>
            </w:r>
            <w:r w:rsidRPr="00EC4C4D">
              <w:rPr>
                <w:rFonts w:asciiTheme="minorHAnsi" w:hAnsiTheme="minorHAnsi" w:cstheme="minorHAnsi"/>
              </w:rPr>
              <w:t>sammlungsort im Judentum oder Islam beschreiben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4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ausgewählte Aspekte gelebten Glaubens im Judentum oder Islam beschre</w:t>
            </w:r>
            <w:r w:rsidRPr="00EC4C4D">
              <w:rPr>
                <w:rFonts w:asciiTheme="minorHAnsi" w:hAnsiTheme="minorHAnsi" w:cstheme="minorHAnsi"/>
              </w:rPr>
              <w:t>i</w:t>
            </w:r>
            <w:r w:rsidRPr="00EC4C4D">
              <w:rPr>
                <w:rFonts w:asciiTheme="minorHAnsi" w:hAnsiTheme="minorHAnsi" w:cstheme="minorHAnsi"/>
              </w:rPr>
              <w:t>ben (Gebet, Fest, Ritual)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5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C4C4D">
              <w:rPr>
                <w:rFonts w:asciiTheme="minorHAnsi" w:hAnsiTheme="minorHAnsi" w:cstheme="minorHAnsi"/>
              </w:rPr>
              <w:t>eine religiöse Feier gegebenenfalls mit Schülerinnen und Schülern anderer Religionen in der Schule reflektiert gestalten</w:t>
            </w:r>
          </w:p>
          <w:p w:rsidR="00D97857" w:rsidRPr="00EC4C4D" w:rsidRDefault="00D97857" w:rsidP="1DD14CE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C4C4D">
              <w:rPr>
                <w:rFonts w:asciiTheme="minorHAnsi" w:hAnsiTheme="minorHAnsi" w:cstheme="minorHAnsi"/>
                <w:b/>
                <w:bCs/>
              </w:rPr>
              <w:t>3.1.7</w:t>
            </w:r>
            <w:r w:rsidR="007B6D5F">
              <w:rPr>
                <w:rFonts w:asciiTheme="minorHAnsi" w:hAnsiTheme="minorHAnsi" w:cstheme="minorHAnsi"/>
                <w:b/>
                <w:bCs/>
              </w:rPr>
              <w:t>(</w:t>
            </w:r>
            <w:r w:rsidRPr="00EC4C4D">
              <w:rPr>
                <w:rFonts w:asciiTheme="minorHAnsi" w:hAnsiTheme="minorHAnsi" w:cstheme="minorHAnsi"/>
                <w:b/>
                <w:bCs/>
              </w:rPr>
              <w:t>6</w:t>
            </w:r>
            <w:r w:rsidR="007B6D5F">
              <w:rPr>
                <w:rFonts w:asciiTheme="minorHAnsi" w:hAnsiTheme="minorHAnsi" w:cstheme="minorHAnsi"/>
                <w:b/>
                <w:bCs/>
              </w:rPr>
              <w:t>)</w:t>
            </w:r>
            <w:r w:rsidRPr="00EC4C4D">
              <w:rPr>
                <w:rFonts w:asciiTheme="minorHAnsi" w:hAnsiTheme="minorHAnsi" w:cstheme="minorHAnsi"/>
              </w:rPr>
              <w:t xml:space="preserve"> in Unterrichtssituationen zeigen, dass sie Angehörigen anderer Religionen respektvoll begegnen</w:t>
            </w:r>
          </w:p>
        </w:tc>
      </w:tr>
      <w:tr w:rsidR="00BF1C7D" w:rsidRPr="00EC4C4D">
        <w:tc>
          <w:tcPr>
            <w:tcW w:w="3828" w:type="dxa"/>
            <w:shd w:val="clear" w:color="auto" w:fill="FFFF99"/>
            <w:vAlign w:val="center"/>
          </w:tcPr>
          <w:p w:rsidR="00BF1C7D" w:rsidRDefault="00BF1C7D" w:rsidP="00BF1C7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hAnsiTheme="minorHAnsi" w:cstheme="minorHAnsi"/>
                <w:b/>
              </w:rPr>
              <w:t>Katholischer Blickwinkel</w:t>
            </w:r>
          </w:p>
        </w:tc>
        <w:tc>
          <w:tcPr>
            <w:tcW w:w="2693" w:type="dxa"/>
            <w:vAlign w:val="center"/>
          </w:tcPr>
          <w:p w:rsidR="00BF1C7D" w:rsidRDefault="00BF1C7D" w:rsidP="00BF1C7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Zentrale Inhalte</w:t>
            </w:r>
          </w:p>
        </w:tc>
        <w:tc>
          <w:tcPr>
            <w:tcW w:w="3827" w:type="dxa"/>
            <w:shd w:val="clear" w:color="auto" w:fill="CCC0D9" w:themeFill="accent4" w:themeFillTint="66"/>
            <w:vAlign w:val="center"/>
          </w:tcPr>
          <w:p w:rsidR="00BF1C7D" w:rsidRPr="04A9174C" w:rsidRDefault="00BF1C7D" w:rsidP="00BF1C7D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00EC4C4D">
              <w:rPr>
                <w:rFonts w:asciiTheme="minorHAnsi" w:eastAsia="Calibri" w:hAnsiTheme="minorHAnsi" w:cstheme="minorHAnsi"/>
                <w:b/>
              </w:rPr>
              <w:t>Evangelischer Blickwinkel</w:t>
            </w:r>
          </w:p>
        </w:tc>
      </w:tr>
      <w:tr w:rsidR="00D97857" w:rsidRPr="00EC4C4D" w:rsidTr="04A9174C">
        <w:tc>
          <w:tcPr>
            <w:tcW w:w="3828" w:type="dxa"/>
            <w:shd w:val="clear" w:color="auto" w:fill="FFFF99"/>
          </w:tcPr>
          <w:p w:rsidR="00D97857" w:rsidRPr="00EC4C4D" w:rsidRDefault="007F1D4A" w:rsidP="00FB182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Durch das Kennenlernen anderer Religionen zu einem respektvollen Umgang anleiten</w:t>
            </w:r>
          </w:p>
        </w:tc>
        <w:tc>
          <w:tcPr>
            <w:tcW w:w="2693" w:type="dxa"/>
          </w:tcPr>
          <w:p w:rsidR="00D97857" w:rsidRPr="00EC4C4D" w:rsidRDefault="00841CE7" w:rsidP="00FB182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</w:rPr>
              <w:t>Nichtchristlichen Religionen respektvoll</w:t>
            </w:r>
            <w:r w:rsidR="00DB032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begegn</w:t>
            </w:r>
            <w:r w:rsidR="00DB032F">
              <w:rPr>
                <w:rFonts w:asciiTheme="minorHAnsi" w:hAnsiTheme="minorHAnsi" w:cstheme="minorHAnsi"/>
              </w:rPr>
              <w:t>en</w:t>
            </w:r>
            <w:r w:rsidR="00D97857" w:rsidRPr="00EC4C4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:rsidR="00D97857" w:rsidRPr="00EC4C4D" w:rsidRDefault="1C42EC90" w:rsidP="04A9174C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4A9174C">
              <w:rPr>
                <w:rFonts w:asciiTheme="minorHAnsi" w:hAnsiTheme="minorHAnsi" w:cstheme="minorBidi"/>
              </w:rPr>
              <w:t>Vo</w:t>
            </w:r>
            <w:r w:rsidR="6D8C2304" w:rsidRPr="04A9174C">
              <w:rPr>
                <w:rFonts w:asciiTheme="minorHAnsi" w:hAnsiTheme="minorHAnsi" w:cstheme="minorBidi"/>
              </w:rPr>
              <w:t>n</w:t>
            </w:r>
            <w:r w:rsidRPr="04A9174C">
              <w:rPr>
                <w:rFonts w:asciiTheme="minorHAnsi" w:hAnsiTheme="minorHAnsi" w:cstheme="minorBidi"/>
              </w:rPr>
              <w:t xml:space="preserve"> ander</w:t>
            </w:r>
            <w:r w:rsidR="12770BB7" w:rsidRPr="04A9174C">
              <w:rPr>
                <w:rFonts w:asciiTheme="minorHAnsi" w:hAnsiTheme="minorHAnsi" w:cstheme="minorBidi"/>
              </w:rPr>
              <w:t>e</w:t>
            </w:r>
            <w:r w:rsidRPr="04A9174C">
              <w:rPr>
                <w:rFonts w:asciiTheme="minorHAnsi" w:hAnsiTheme="minorHAnsi" w:cstheme="minorBidi"/>
              </w:rPr>
              <w:t xml:space="preserve">n Formen des Glaubens hören </w:t>
            </w:r>
            <w:r w:rsidR="30333EA8" w:rsidRPr="04A9174C">
              <w:rPr>
                <w:rFonts w:asciiTheme="minorHAnsi" w:hAnsiTheme="minorHAnsi" w:cstheme="minorBidi"/>
              </w:rPr>
              <w:t>und miteinander leben</w:t>
            </w:r>
            <w:r w:rsidRPr="04A9174C">
              <w:rPr>
                <w:rFonts w:asciiTheme="minorHAnsi" w:hAnsiTheme="minorHAnsi" w:cstheme="minorBidi"/>
              </w:rPr>
              <w:t xml:space="preserve"> lernen</w:t>
            </w:r>
          </w:p>
        </w:tc>
      </w:tr>
      <w:tr w:rsidR="00FB182C" w:rsidRPr="00EC4C4D" w:rsidTr="04A9174C">
        <w:tc>
          <w:tcPr>
            <w:tcW w:w="10348" w:type="dxa"/>
            <w:gridSpan w:val="3"/>
            <w:shd w:val="clear" w:color="auto" w:fill="FFFFFF" w:themeFill="background1"/>
          </w:tcPr>
          <w:p w:rsidR="00AB2139" w:rsidRPr="00EC4C4D" w:rsidRDefault="00AB2139" w:rsidP="00AB2139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prozessbezogene Kompetenzen</w:t>
            </w: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B2139" w:rsidRPr="00EC4C4D" w:rsidRDefault="00AB2139" w:rsidP="00AB2139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C4D">
              <w:rPr>
                <w:rFonts w:asciiTheme="minorHAnsi" w:hAnsiTheme="minorHAnsi" w:cstheme="minorHAnsi"/>
                <w:sz w:val="22"/>
                <w:szCs w:val="22"/>
              </w:rPr>
              <w:t>Die Schülerinnen und Schüler können</w:t>
            </w:r>
          </w:p>
          <w:p w:rsidR="00AB2139" w:rsidRPr="00C131C7" w:rsidRDefault="00AB2139" w:rsidP="00F74632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C131C7">
              <w:rPr>
                <w:rFonts w:asciiTheme="minorHAnsi" w:hAnsiTheme="minorHAnsi" w:cstheme="minorHAnsi"/>
                <w:b/>
                <w:bCs/>
              </w:rPr>
              <w:t>2.1.1</w:t>
            </w:r>
            <w:r w:rsidRPr="00C131C7">
              <w:rPr>
                <w:rFonts w:asciiTheme="minorHAnsi" w:hAnsiTheme="minorHAnsi" w:cstheme="minorHAnsi"/>
              </w:rPr>
              <w:t xml:space="preserve"> wahrnehmen und beschreiben, wo sie religiösen Spuren, Ausdrucksformen gelebten Glaubens und religiösen Frag</w:t>
            </w:r>
            <w:r w:rsidRPr="00C131C7">
              <w:rPr>
                <w:rFonts w:asciiTheme="minorHAnsi" w:hAnsiTheme="minorHAnsi" w:cstheme="minorHAnsi"/>
              </w:rPr>
              <w:t>e</w:t>
            </w:r>
            <w:r w:rsidRPr="00C131C7">
              <w:rPr>
                <w:rFonts w:asciiTheme="minorHAnsi" w:hAnsiTheme="minorHAnsi" w:cstheme="minorHAnsi"/>
              </w:rPr>
              <w:t>stellungen in ihrem Leben begegnen.</w:t>
            </w:r>
          </w:p>
          <w:p w:rsidR="00AB2139" w:rsidRPr="00C131C7" w:rsidRDefault="00AB2139" w:rsidP="00F74632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C131C7">
              <w:rPr>
                <w:rFonts w:asciiTheme="minorHAnsi" w:hAnsiTheme="minorHAnsi" w:cstheme="minorHAnsi"/>
                <w:b/>
                <w:bCs/>
              </w:rPr>
              <w:t>2.4.1</w:t>
            </w:r>
            <w:r w:rsidRPr="00C131C7">
              <w:rPr>
                <w:rFonts w:asciiTheme="minorHAnsi" w:hAnsiTheme="minorHAnsi" w:cstheme="minorHAnsi"/>
              </w:rPr>
              <w:t xml:space="preserve"> eigene Gedanken, Gefühle und Sicht- beziehungsweise Verhaltensweisen ausdrücken und in Beziehung setzen zu d</w:t>
            </w:r>
            <w:r w:rsidRPr="00C131C7">
              <w:rPr>
                <w:rFonts w:asciiTheme="minorHAnsi" w:hAnsiTheme="minorHAnsi" w:cstheme="minorHAnsi"/>
              </w:rPr>
              <w:t>e</w:t>
            </w:r>
            <w:r w:rsidRPr="00C131C7">
              <w:rPr>
                <w:rFonts w:asciiTheme="minorHAnsi" w:hAnsiTheme="minorHAnsi" w:cstheme="minorHAnsi"/>
              </w:rPr>
              <w:t>nen anderer Kinder in der Lerngruppe.</w:t>
            </w:r>
          </w:p>
          <w:p w:rsidR="00AB2139" w:rsidRPr="00C131C7" w:rsidRDefault="00AB2139" w:rsidP="00F74632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C131C7">
              <w:rPr>
                <w:rFonts w:asciiTheme="minorHAnsi" w:hAnsiTheme="minorHAnsi" w:cstheme="minorHAnsi"/>
                <w:b/>
                <w:bCs/>
              </w:rPr>
              <w:t>2.4.3</w:t>
            </w:r>
            <w:r w:rsidRPr="00C131C7">
              <w:rPr>
                <w:rFonts w:asciiTheme="minorHAnsi" w:hAnsiTheme="minorHAnsi" w:cstheme="minorHAnsi"/>
              </w:rPr>
              <w:t xml:space="preserve"> anderen Menschen in deren Vielfalt tolerant, achtsam und wertschätzend begegnen, auch im Kontext interkonfessi</w:t>
            </w:r>
            <w:r w:rsidRPr="00C131C7">
              <w:rPr>
                <w:rFonts w:asciiTheme="minorHAnsi" w:hAnsiTheme="minorHAnsi" w:cstheme="minorHAnsi"/>
              </w:rPr>
              <w:t>o</w:t>
            </w:r>
            <w:r w:rsidRPr="00C131C7">
              <w:rPr>
                <w:rFonts w:asciiTheme="minorHAnsi" w:hAnsiTheme="minorHAnsi" w:cstheme="minorHAnsi"/>
              </w:rPr>
              <w:t>neller und interreligiöser Begegnungen.</w:t>
            </w:r>
          </w:p>
          <w:p w:rsidR="00FB182C" w:rsidRPr="00C131C7" w:rsidRDefault="00AB2139" w:rsidP="00F74632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C131C7">
              <w:rPr>
                <w:rFonts w:asciiTheme="minorHAnsi" w:hAnsiTheme="minorHAnsi" w:cstheme="minorHAnsi"/>
                <w:b/>
                <w:bCs/>
              </w:rPr>
              <w:t>2.5.4</w:t>
            </w:r>
            <w:r w:rsidRPr="00C131C7">
              <w:rPr>
                <w:rFonts w:asciiTheme="minorHAnsi" w:hAnsiTheme="minorHAnsi" w:cstheme="minorHAnsi"/>
              </w:rPr>
              <w:t xml:space="preserve"> ein achtsames Miteinander im Schulalltag mitgestalten.</w:t>
            </w:r>
          </w:p>
          <w:p w:rsidR="00AB2139" w:rsidRPr="00C131C7" w:rsidRDefault="00AB2139" w:rsidP="00F74632">
            <w:pPr>
              <w:shd w:val="clear" w:color="auto" w:fill="FFFF99"/>
              <w:rPr>
                <w:rFonts w:asciiTheme="minorHAnsi" w:hAnsiTheme="minorHAnsi" w:cstheme="minorHAnsi"/>
                <w:b/>
                <w:szCs w:val="28"/>
              </w:rPr>
            </w:pPr>
            <w:r w:rsidRPr="00C131C7">
              <w:rPr>
                <w:rFonts w:asciiTheme="minorHAnsi" w:hAnsiTheme="minorHAnsi" w:cstheme="minorHAnsi"/>
                <w:b/>
                <w:szCs w:val="28"/>
              </w:rPr>
              <w:t xml:space="preserve">2.1.2 </w:t>
            </w:r>
            <w:r w:rsidRPr="00C131C7">
              <w:rPr>
                <w:rFonts w:asciiTheme="minorHAnsi" w:hAnsiTheme="minorHAnsi" w:cstheme="minorHAnsi"/>
                <w:szCs w:val="28"/>
              </w:rPr>
              <w:t>grundlegende Ausdrucksformen religiösen Glaubens beschreiben</w:t>
            </w:r>
          </w:p>
          <w:p w:rsidR="00AB2139" w:rsidRPr="00C131C7" w:rsidRDefault="00AB2139" w:rsidP="00F74632">
            <w:pPr>
              <w:shd w:val="clear" w:color="auto" w:fill="FFFF99"/>
              <w:rPr>
                <w:rFonts w:asciiTheme="minorHAnsi" w:hAnsiTheme="minorHAnsi" w:cstheme="minorHAnsi"/>
                <w:b/>
              </w:rPr>
            </w:pPr>
            <w:r w:rsidRPr="00C131C7">
              <w:rPr>
                <w:rFonts w:asciiTheme="minorHAnsi" w:hAnsiTheme="minorHAnsi" w:cstheme="minorHAnsi"/>
                <w:b/>
              </w:rPr>
              <w:t xml:space="preserve">2.3.3 </w:t>
            </w:r>
            <w:r w:rsidRPr="00C131C7">
              <w:rPr>
                <w:rFonts w:asciiTheme="minorHAnsi" w:hAnsiTheme="minorHAnsi" w:cstheme="minorHAnsi"/>
              </w:rPr>
              <w:t>sich mit anderen religiösen und nichtreligiösen Überzeugungen auseinandersetzen</w:t>
            </w:r>
          </w:p>
          <w:p w:rsidR="00AB2139" w:rsidRPr="00C131C7" w:rsidRDefault="00AB2139" w:rsidP="00F74632">
            <w:pPr>
              <w:shd w:val="clear" w:color="auto" w:fill="FFFF99"/>
              <w:rPr>
                <w:rFonts w:asciiTheme="minorHAnsi" w:hAnsiTheme="minorHAnsi" w:cstheme="minorHAnsi"/>
                <w:b/>
              </w:rPr>
            </w:pPr>
            <w:r w:rsidRPr="00C131C7">
              <w:rPr>
                <w:rFonts w:asciiTheme="minorHAnsi" w:hAnsiTheme="minorHAnsi" w:cstheme="minorHAnsi"/>
                <w:b/>
              </w:rPr>
              <w:t xml:space="preserve">2.4.3 </w:t>
            </w:r>
            <w:r w:rsidRPr="00C131C7">
              <w:rPr>
                <w:rFonts w:asciiTheme="minorHAnsi" w:hAnsiTheme="minorHAnsi" w:cstheme="minorHAnsi"/>
              </w:rPr>
              <w:t>erworbene Kenntnisse zu religiösen und ethischen Fragen verständlich erklären und im Dialog argumentativ verwe</w:t>
            </w:r>
            <w:r w:rsidRPr="00C131C7">
              <w:rPr>
                <w:rFonts w:asciiTheme="minorHAnsi" w:hAnsiTheme="minorHAnsi" w:cstheme="minorHAnsi"/>
              </w:rPr>
              <w:t>n</w:t>
            </w:r>
            <w:r w:rsidRPr="00C131C7">
              <w:rPr>
                <w:rFonts w:asciiTheme="minorHAnsi" w:hAnsiTheme="minorHAnsi" w:cstheme="minorHAnsi"/>
              </w:rPr>
              <w:t>den</w:t>
            </w:r>
          </w:p>
          <w:p w:rsidR="00AB2139" w:rsidRPr="00C131C7" w:rsidRDefault="00AB2139" w:rsidP="00F74632">
            <w:pPr>
              <w:shd w:val="clear" w:color="auto" w:fill="FFFF99"/>
              <w:rPr>
                <w:rFonts w:asciiTheme="minorHAnsi" w:hAnsiTheme="minorHAnsi" w:cstheme="minorHAnsi"/>
                <w:b/>
                <w:szCs w:val="28"/>
              </w:rPr>
            </w:pPr>
            <w:r w:rsidRPr="00C131C7">
              <w:rPr>
                <w:rFonts w:asciiTheme="minorHAnsi" w:hAnsiTheme="minorHAnsi" w:cstheme="minorHAnsi"/>
                <w:b/>
                <w:szCs w:val="28"/>
              </w:rPr>
              <w:t xml:space="preserve">2.4.4 </w:t>
            </w:r>
            <w:r w:rsidRPr="00C131C7">
              <w:rPr>
                <w:rFonts w:asciiTheme="minorHAnsi" w:hAnsiTheme="minorHAnsi" w:cstheme="minorHAnsi"/>
                <w:szCs w:val="28"/>
              </w:rPr>
              <w:t>anderen im interkonfessionellen und interreligiösen Kontext respektvoll begegnen</w:t>
            </w:r>
          </w:p>
          <w:p w:rsidR="00AB2139" w:rsidRPr="00030A90" w:rsidRDefault="00AB2139" w:rsidP="00F74632">
            <w:pPr>
              <w:shd w:val="clear" w:color="auto" w:fill="FFFF99"/>
              <w:rPr>
                <w:rFonts w:asciiTheme="minorHAnsi" w:hAnsiTheme="minorHAnsi" w:cstheme="minorHAnsi"/>
                <w:sz w:val="22"/>
                <w:szCs w:val="22"/>
              </w:rPr>
            </w:pPr>
            <w:r w:rsidRPr="00C131C7">
              <w:rPr>
                <w:rFonts w:asciiTheme="minorHAnsi" w:hAnsiTheme="minorHAnsi" w:cstheme="minorHAnsi"/>
                <w:b/>
                <w:szCs w:val="28"/>
              </w:rPr>
              <w:t xml:space="preserve">2.5.2 </w:t>
            </w:r>
            <w:r w:rsidRPr="00C131C7">
              <w:rPr>
                <w:rFonts w:asciiTheme="minorHAnsi" w:hAnsiTheme="minorHAnsi" w:cstheme="minorHAnsi"/>
                <w:szCs w:val="28"/>
              </w:rPr>
              <w:t>religiöse Ausdrucksformen reflektiert gestalten</w:t>
            </w:r>
          </w:p>
        </w:tc>
      </w:tr>
    </w:tbl>
    <w:p w:rsidR="008B4F8E" w:rsidRPr="00EC4C4D" w:rsidRDefault="008B4F8E" w:rsidP="004174A5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8B4F8E" w:rsidRPr="00EC4C4D" w:rsidSect="009A044D">
      <w:headerReference w:type="default" r:id="rId12"/>
      <w:footerReference w:type="default" r:id="rId13"/>
      <w:pgSz w:w="11906" w:h="16838"/>
      <w:pgMar w:top="851" w:right="567" w:bottom="1134" w:left="851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3E" w:rsidRDefault="00E9243E" w:rsidP="009061BC">
      <w:r>
        <w:separator/>
      </w:r>
    </w:p>
  </w:endnote>
  <w:endnote w:type="continuationSeparator" w:id="0">
    <w:p w:rsidR="00E9243E" w:rsidRDefault="00E9243E" w:rsidP="009061BC">
      <w:r>
        <w:continuationSeparator/>
      </w:r>
    </w:p>
  </w:endnote>
  <w:endnote w:type="continuationNotice" w:id="1">
    <w:p w:rsidR="00E9243E" w:rsidRDefault="00E92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679424"/>
      <w:docPartObj>
        <w:docPartGallery w:val="Page Numbers (Bottom of Page)"/>
        <w:docPartUnique/>
      </w:docPartObj>
    </w:sdtPr>
    <w:sdtEndPr/>
    <w:sdtContent>
      <w:p w:rsidR="00FA57BB" w:rsidRDefault="00FA57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7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A57BB" w:rsidRDefault="00FA57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3E" w:rsidRDefault="00E9243E" w:rsidP="009061BC">
      <w:r>
        <w:separator/>
      </w:r>
    </w:p>
  </w:footnote>
  <w:footnote w:type="continuationSeparator" w:id="0">
    <w:p w:rsidR="00E9243E" w:rsidRDefault="00E9243E" w:rsidP="009061BC">
      <w:r>
        <w:continuationSeparator/>
      </w:r>
    </w:p>
  </w:footnote>
  <w:footnote w:type="continuationNotice" w:id="1">
    <w:p w:rsidR="00E9243E" w:rsidRDefault="00E924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BB" w:rsidRPr="0058563B" w:rsidRDefault="00FA57BB" w:rsidP="0058563B">
    <w:pPr>
      <w:jc w:val="both"/>
      <w:rPr>
        <w:rFonts w:ascii="Arial" w:hAnsi="Arial" w:cs="Arial"/>
        <w:b/>
      </w:rPr>
    </w:pPr>
    <w:r w:rsidRPr="00763546">
      <w:rPr>
        <w:rFonts w:ascii="Arial" w:hAnsi="Arial" w:cs="Arial"/>
        <w:b/>
      </w:rPr>
      <w:t xml:space="preserve">Konfessionelle Kooperation – Beispielcurriculum A für die Grundschule – Klassen 1/2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60.2pt;height:60.2pt" o:bullet="t">
        <v:imagedata r:id="rId1" o:title="P-web"/>
      </v:shape>
    </w:pict>
  </w:numPicBullet>
  <w:numPicBullet w:numPicBulletId="1">
    <w:pict>
      <v:shape id="_x0000_i1045" type="#_x0000_t75" style="width:60.2pt;height:60.2pt" o:bullet="t">
        <v:imagedata r:id="rId2" o:title="I-web"/>
      </v:shape>
    </w:pict>
  </w:numPicBullet>
  <w:abstractNum w:abstractNumId="0">
    <w:nsid w:val="01567EE3"/>
    <w:multiLevelType w:val="hybridMultilevel"/>
    <w:tmpl w:val="2640EB3E"/>
    <w:lvl w:ilvl="0" w:tplc="9E44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AD1E"/>
    <w:multiLevelType w:val="hybridMultilevel"/>
    <w:tmpl w:val="4FC48F10"/>
    <w:lvl w:ilvl="0" w:tplc="FA982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AC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C8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8B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2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42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E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F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A5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9254D"/>
    <w:multiLevelType w:val="hybridMultilevel"/>
    <w:tmpl w:val="5DF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0AB2"/>
    <w:multiLevelType w:val="hybridMultilevel"/>
    <w:tmpl w:val="F858F320"/>
    <w:lvl w:ilvl="0" w:tplc="9E44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FC538BA"/>
    <w:multiLevelType w:val="hybridMultilevel"/>
    <w:tmpl w:val="2AC895E2"/>
    <w:lvl w:ilvl="0" w:tplc="A41A277A">
      <w:start w:val="1"/>
      <w:numFmt w:val="bullet"/>
      <w:pStyle w:val="BPVerweisI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A0FD9"/>
    <w:multiLevelType w:val="hybridMultilevel"/>
    <w:tmpl w:val="3328E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77339"/>
    <w:multiLevelType w:val="hybridMultilevel"/>
    <w:tmpl w:val="3CAE4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42316"/>
    <w:multiLevelType w:val="hybridMultilevel"/>
    <w:tmpl w:val="54DCD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86DF7"/>
    <w:multiLevelType w:val="hybridMultilevel"/>
    <w:tmpl w:val="CED8D4C4"/>
    <w:lvl w:ilvl="0" w:tplc="FB92A20A">
      <w:start w:val="1"/>
      <w:numFmt w:val="bullet"/>
      <w:pStyle w:val="BPVerweisPK"/>
      <w:lvlText w:val=""/>
      <w:lvlPicBulletId w:val="0"/>
      <w:lvlJc w:val="left"/>
      <w:pPr>
        <w:ind w:left="2175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EBD4C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0B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83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C1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2C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E8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E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65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7FD4B9A"/>
    <w:multiLevelType w:val="hybridMultilevel"/>
    <w:tmpl w:val="93F801F2"/>
    <w:lvl w:ilvl="0" w:tplc="1AA45AF0">
      <w:start w:val="1"/>
      <w:numFmt w:val="decimal"/>
      <w:pStyle w:val="BPPKTeilkompetenzList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1">
    <w:nsid w:val="32A765A7"/>
    <w:multiLevelType w:val="hybridMultilevel"/>
    <w:tmpl w:val="166A3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607CC"/>
    <w:multiLevelType w:val="hybridMultilevel"/>
    <w:tmpl w:val="A18AB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D82C3"/>
    <w:multiLevelType w:val="hybridMultilevel"/>
    <w:tmpl w:val="E38890BC"/>
    <w:lvl w:ilvl="0" w:tplc="F3EE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8C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2E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8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A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26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0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F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E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49DF2"/>
    <w:multiLevelType w:val="hybridMultilevel"/>
    <w:tmpl w:val="3DC0551E"/>
    <w:lvl w:ilvl="0" w:tplc="B04E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8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A2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2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C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E0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83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A4313"/>
    <w:multiLevelType w:val="hybridMultilevel"/>
    <w:tmpl w:val="10641234"/>
    <w:lvl w:ilvl="0" w:tplc="9E440E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B749A6"/>
    <w:multiLevelType w:val="hybridMultilevel"/>
    <w:tmpl w:val="6D04C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2183"/>
    <w:multiLevelType w:val="hybridMultilevel"/>
    <w:tmpl w:val="736C653E"/>
    <w:lvl w:ilvl="0" w:tplc="BA18B0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1AAE1"/>
    <w:multiLevelType w:val="hybridMultilevel"/>
    <w:tmpl w:val="E8BABC9E"/>
    <w:lvl w:ilvl="0" w:tplc="9E44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A4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A9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C4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CC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63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F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C67EC"/>
    <w:multiLevelType w:val="hybridMultilevel"/>
    <w:tmpl w:val="1A20A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9644C"/>
    <w:multiLevelType w:val="hybridMultilevel"/>
    <w:tmpl w:val="0778E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4C18"/>
    <w:multiLevelType w:val="hybridMultilevel"/>
    <w:tmpl w:val="4D123BAA"/>
    <w:lvl w:ilvl="0" w:tplc="639CF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2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88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CB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02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3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85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DA44B"/>
    <w:multiLevelType w:val="hybridMultilevel"/>
    <w:tmpl w:val="E294EC84"/>
    <w:lvl w:ilvl="0" w:tplc="01A45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6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80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29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A7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C1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A2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62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973E9"/>
    <w:multiLevelType w:val="hybridMultilevel"/>
    <w:tmpl w:val="EBC8D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A0158"/>
    <w:multiLevelType w:val="hybridMultilevel"/>
    <w:tmpl w:val="7EE0CD2A"/>
    <w:lvl w:ilvl="0" w:tplc="9E44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F1B79"/>
    <w:multiLevelType w:val="hybridMultilevel"/>
    <w:tmpl w:val="43D00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20254"/>
    <w:multiLevelType w:val="hybridMultilevel"/>
    <w:tmpl w:val="F6129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A6D8D"/>
    <w:multiLevelType w:val="hybridMultilevel"/>
    <w:tmpl w:val="5404ADD4"/>
    <w:lvl w:ilvl="0" w:tplc="458EE5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D1A5C"/>
    <w:multiLevelType w:val="hybridMultilevel"/>
    <w:tmpl w:val="F4FC0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0097"/>
    <w:multiLevelType w:val="hybridMultilevel"/>
    <w:tmpl w:val="92289988"/>
    <w:lvl w:ilvl="0" w:tplc="05FCCC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66540"/>
    <w:multiLevelType w:val="hybridMultilevel"/>
    <w:tmpl w:val="FAC062C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414FA"/>
    <w:multiLevelType w:val="hybridMultilevel"/>
    <w:tmpl w:val="E8E8BFB8"/>
    <w:lvl w:ilvl="0" w:tplc="458EE59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5F5297"/>
    <w:multiLevelType w:val="hybridMultilevel"/>
    <w:tmpl w:val="EDBE4E1C"/>
    <w:lvl w:ilvl="0" w:tplc="9E440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652B0"/>
    <w:multiLevelType w:val="hybridMultilevel"/>
    <w:tmpl w:val="CCE29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3"/>
  </w:num>
  <w:num w:numId="5">
    <w:abstractNumId w:val="1"/>
  </w:num>
  <w:num w:numId="6">
    <w:abstractNumId w:val="22"/>
  </w:num>
  <w:num w:numId="7">
    <w:abstractNumId w:val="4"/>
  </w:num>
  <w:num w:numId="8">
    <w:abstractNumId w:val="10"/>
  </w:num>
  <w:num w:numId="9">
    <w:abstractNumId w:val="17"/>
  </w:num>
  <w:num w:numId="10">
    <w:abstractNumId w:val="29"/>
  </w:num>
  <w:num w:numId="11">
    <w:abstractNumId w:val="30"/>
  </w:num>
  <w:num w:numId="12">
    <w:abstractNumId w:val="9"/>
  </w:num>
  <w:num w:numId="13">
    <w:abstractNumId w:val="5"/>
  </w:num>
  <w:num w:numId="14">
    <w:abstractNumId w:val="9"/>
  </w:num>
  <w:num w:numId="15">
    <w:abstractNumId w:val="11"/>
  </w:num>
  <w:num w:numId="16">
    <w:abstractNumId w:val="16"/>
  </w:num>
  <w:num w:numId="17">
    <w:abstractNumId w:val="33"/>
  </w:num>
  <w:num w:numId="18">
    <w:abstractNumId w:val="6"/>
  </w:num>
  <w:num w:numId="19">
    <w:abstractNumId w:val="25"/>
  </w:num>
  <w:num w:numId="20">
    <w:abstractNumId w:val="7"/>
  </w:num>
  <w:num w:numId="21">
    <w:abstractNumId w:val="2"/>
  </w:num>
  <w:num w:numId="22">
    <w:abstractNumId w:val="8"/>
  </w:num>
  <w:num w:numId="23">
    <w:abstractNumId w:val="20"/>
  </w:num>
  <w:num w:numId="24">
    <w:abstractNumId w:val="27"/>
  </w:num>
  <w:num w:numId="25">
    <w:abstractNumId w:val="31"/>
  </w:num>
  <w:num w:numId="26">
    <w:abstractNumId w:val="26"/>
  </w:num>
  <w:num w:numId="27">
    <w:abstractNumId w:val="23"/>
  </w:num>
  <w:num w:numId="28">
    <w:abstractNumId w:val="19"/>
  </w:num>
  <w:num w:numId="29">
    <w:abstractNumId w:val="28"/>
  </w:num>
  <w:num w:numId="30">
    <w:abstractNumId w:val="12"/>
  </w:num>
  <w:num w:numId="31">
    <w:abstractNumId w:val="32"/>
  </w:num>
  <w:num w:numId="32">
    <w:abstractNumId w:val="15"/>
  </w:num>
  <w:num w:numId="33">
    <w:abstractNumId w:val="3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b54BS6QfAOLAqGBGBC4HLICpaI=" w:salt="/AORirS2+DjVm+cHbxkB+g=="/>
  <w:defaultTabStop w:val="708"/>
  <w:autoHyphenation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6"/>
    <w:rsid w:val="0000141F"/>
    <w:rsid w:val="00004155"/>
    <w:rsid w:val="00011010"/>
    <w:rsid w:val="00014111"/>
    <w:rsid w:val="00016299"/>
    <w:rsid w:val="00020812"/>
    <w:rsid w:val="00023856"/>
    <w:rsid w:val="00025ED5"/>
    <w:rsid w:val="00026553"/>
    <w:rsid w:val="00030A90"/>
    <w:rsid w:val="00030C55"/>
    <w:rsid w:val="00035CD4"/>
    <w:rsid w:val="00036F8D"/>
    <w:rsid w:val="00041C47"/>
    <w:rsid w:val="000447DD"/>
    <w:rsid w:val="00046CE7"/>
    <w:rsid w:val="000557A0"/>
    <w:rsid w:val="00055A0A"/>
    <w:rsid w:val="00063677"/>
    <w:rsid w:val="000639F3"/>
    <w:rsid w:val="000705C3"/>
    <w:rsid w:val="000708DC"/>
    <w:rsid w:val="00071665"/>
    <w:rsid w:val="000748DF"/>
    <w:rsid w:val="00081CC7"/>
    <w:rsid w:val="000821D4"/>
    <w:rsid w:val="000823D7"/>
    <w:rsid w:val="00083616"/>
    <w:rsid w:val="00083E3E"/>
    <w:rsid w:val="0008452C"/>
    <w:rsid w:val="00090304"/>
    <w:rsid w:val="00090833"/>
    <w:rsid w:val="00091346"/>
    <w:rsid w:val="00093A35"/>
    <w:rsid w:val="000958B1"/>
    <w:rsid w:val="000977F8"/>
    <w:rsid w:val="00097A2F"/>
    <w:rsid w:val="000A0D8A"/>
    <w:rsid w:val="000A149A"/>
    <w:rsid w:val="000A3B34"/>
    <w:rsid w:val="000A6C4A"/>
    <w:rsid w:val="000B0D1E"/>
    <w:rsid w:val="000B0E8C"/>
    <w:rsid w:val="000B1507"/>
    <w:rsid w:val="000B158F"/>
    <w:rsid w:val="000B5198"/>
    <w:rsid w:val="000B5B9A"/>
    <w:rsid w:val="000B6E64"/>
    <w:rsid w:val="000C000D"/>
    <w:rsid w:val="000C4EE1"/>
    <w:rsid w:val="000C536B"/>
    <w:rsid w:val="000C6642"/>
    <w:rsid w:val="000C66C5"/>
    <w:rsid w:val="000D1EBB"/>
    <w:rsid w:val="000D3F13"/>
    <w:rsid w:val="000E0DAA"/>
    <w:rsid w:val="000E26F4"/>
    <w:rsid w:val="000E34F7"/>
    <w:rsid w:val="000E3B8C"/>
    <w:rsid w:val="000E3D72"/>
    <w:rsid w:val="000E4784"/>
    <w:rsid w:val="000E4E58"/>
    <w:rsid w:val="000E4FBA"/>
    <w:rsid w:val="000E63C1"/>
    <w:rsid w:val="000E7661"/>
    <w:rsid w:val="000F1679"/>
    <w:rsid w:val="000F2E2B"/>
    <w:rsid w:val="000F3110"/>
    <w:rsid w:val="000F52D4"/>
    <w:rsid w:val="000F58FB"/>
    <w:rsid w:val="000F5F0F"/>
    <w:rsid w:val="000F71B5"/>
    <w:rsid w:val="001010CC"/>
    <w:rsid w:val="00101440"/>
    <w:rsid w:val="00103671"/>
    <w:rsid w:val="001100EF"/>
    <w:rsid w:val="001111D0"/>
    <w:rsid w:val="00111BE0"/>
    <w:rsid w:val="00113480"/>
    <w:rsid w:val="001170F3"/>
    <w:rsid w:val="00121E12"/>
    <w:rsid w:val="00122389"/>
    <w:rsid w:val="00127833"/>
    <w:rsid w:val="0013241E"/>
    <w:rsid w:val="00134516"/>
    <w:rsid w:val="0013488E"/>
    <w:rsid w:val="001369E0"/>
    <w:rsid w:val="001400D6"/>
    <w:rsid w:val="0014012C"/>
    <w:rsid w:val="00140916"/>
    <w:rsid w:val="00140B4E"/>
    <w:rsid w:val="001417E0"/>
    <w:rsid w:val="001419A0"/>
    <w:rsid w:val="001429EE"/>
    <w:rsid w:val="00144CD1"/>
    <w:rsid w:val="0014546B"/>
    <w:rsid w:val="00153BA6"/>
    <w:rsid w:val="00154426"/>
    <w:rsid w:val="001567AA"/>
    <w:rsid w:val="00162183"/>
    <w:rsid w:val="00162825"/>
    <w:rsid w:val="00167B8B"/>
    <w:rsid w:val="00170EB9"/>
    <w:rsid w:val="00171422"/>
    <w:rsid w:val="0017470B"/>
    <w:rsid w:val="0017660F"/>
    <w:rsid w:val="00181814"/>
    <w:rsid w:val="001866EF"/>
    <w:rsid w:val="001867C7"/>
    <w:rsid w:val="00187075"/>
    <w:rsid w:val="001879FE"/>
    <w:rsid w:val="00195DE8"/>
    <w:rsid w:val="001A11CB"/>
    <w:rsid w:val="001A14EF"/>
    <w:rsid w:val="001A26FE"/>
    <w:rsid w:val="001A4FDA"/>
    <w:rsid w:val="001B0A05"/>
    <w:rsid w:val="001B1922"/>
    <w:rsid w:val="001B3100"/>
    <w:rsid w:val="001B4549"/>
    <w:rsid w:val="001B518E"/>
    <w:rsid w:val="001B6FEF"/>
    <w:rsid w:val="001B7D45"/>
    <w:rsid w:val="001C0FAF"/>
    <w:rsid w:val="001C70E6"/>
    <w:rsid w:val="001D01E2"/>
    <w:rsid w:val="001D05EC"/>
    <w:rsid w:val="001D1506"/>
    <w:rsid w:val="001D5D6A"/>
    <w:rsid w:val="001E0340"/>
    <w:rsid w:val="001E0D11"/>
    <w:rsid w:val="001E1D86"/>
    <w:rsid w:val="001E4936"/>
    <w:rsid w:val="001E6E9D"/>
    <w:rsid w:val="001E77EA"/>
    <w:rsid w:val="002017C5"/>
    <w:rsid w:val="00201F2F"/>
    <w:rsid w:val="00203EF2"/>
    <w:rsid w:val="00205BFF"/>
    <w:rsid w:val="00213A01"/>
    <w:rsid w:val="00213B62"/>
    <w:rsid w:val="002160D6"/>
    <w:rsid w:val="00220C52"/>
    <w:rsid w:val="00223DB3"/>
    <w:rsid w:val="002241E5"/>
    <w:rsid w:val="00225647"/>
    <w:rsid w:val="00227D05"/>
    <w:rsid w:val="00234DCD"/>
    <w:rsid w:val="002358BB"/>
    <w:rsid w:val="00236042"/>
    <w:rsid w:val="00236EA2"/>
    <w:rsid w:val="002376D4"/>
    <w:rsid w:val="00237C49"/>
    <w:rsid w:val="00241E2E"/>
    <w:rsid w:val="002429AE"/>
    <w:rsid w:val="00243F64"/>
    <w:rsid w:val="0025212B"/>
    <w:rsid w:val="00252A07"/>
    <w:rsid w:val="002550C6"/>
    <w:rsid w:val="002555A6"/>
    <w:rsid w:val="002555A8"/>
    <w:rsid w:val="00257E24"/>
    <w:rsid w:val="002627E9"/>
    <w:rsid w:val="00262936"/>
    <w:rsid w:val="0026314D"/>
    <w:rsid w:val="00263301"/>
    <w:rsid w:val="00264454"/>
    <w:rsid w:val="002657C5"/>
    <w:rsid w:val="0026798A"/>
    <w:rsid w:val="0027022B"/>
    <w:rsid w:val="002721D2"/>
    <w:rsid w:val="002738A7"/>
    <w:rsid w:val="00273D6B"/>
    <w:rsid w:val="00274C13"/>
    <w:rsid w:val="00276838"/>
    <w:rsid w:val="00281135"/>
    <w:rsid w:val="002830A3"/>
    <w:rsid w:val="002843D0"/>
    <w:rsid w:val="00284810"/>
    <w:rsid w:val="002867CC"/>
    <w:rsid w:val="002925A3"/>
    <w:rsid w:val="00293394"/>
    <w:rsid w:val="00293BD7"/>
    <w:rsid w:val="002968E3"/>
    <w:rsid w:val="002969E4"/>
    <w:rsid w:val="00296CFF"/>
    <w:rsid w:val="002A2AB3"/>
    <w:rsid w:val="002A6063"/>
    <w:rsid w:val="002B1ECF"/>
    <w:rsid w:val="002B1F0D"/>
    <w:rsid w:val="002B2956"/>
    <w:rsid w:val="002B525C"/>
    <w:rsid w:val="002B6194"/>
    <w:rsid w:val="002C0B33"/>
    <w:rsid w:val="002C1324"/>
    <w:rsid w:val="002C289C"/>
    <w:rsid w:val="002C3660"/>
    <w:rsid w:val="002C50C6"/>
    <w:rsid w:val="002C64BD"/>
    <w:rsid w:val="002C6675"/>
    <w:rsid w:val="002D1C8E"/>
    <w:rsid w:val="002D236E"/>
    <w:rsid w:val="002D3261"/>
    <w:rsid w:val="002D370D"/>
    <w:rsid w:val="002D4480"/>
    <w:rsid w:val="002D4687"/>
    <w:rsid w:val="002D4D27"/>
    <w:rsid w:val="002D5088"/>
    <w:rsid w:val="002D5796"/>
    <w:rsid w:val="002D7B6D"/>
    <w:rsid w:val="002D7E4C"/>
    <w:rsid w:val="002E075F"/>
    <w:rsid w:val="002E1BAC"/>
    <w:rsid w:val="002F0A21"/>
    <w:rsid w:val="002F39DE"/>
    <w:rsid w:val="002F3E0D"/>
    <w:rsid w:val="003004E0"/>
    <w:rsid w:val="00302918"/>
    <w:rsid w:val="003107EB"/>
    <w:rsid w:val="00310BB3"/>
    <w:rsid w:val="00312824"/>
    <w:rsid w:val="00313768"/>
    <w:rsid w:val="00313CCB"/>
    <w:rsid w:val="003159DC"/>
    <w:rsid w:val="00320DFE"/>
    <w:rsid w:val="00321ECD"/>
    <w:rsid w:val="00322171"/>
    <w:rsid w:val="00322DBB"/>
    <w:rsid w:val="00323570"/>
    <w:rsid w:val="003242FC"/>
    <w:rsid w:val="003260DD"/>
    <w:rsid w:val="0033008A"/>
    <w:rsid w:val="00330E3D"/>
    <w:rsid w:val="00331B18"/>
    <w:rsid w:val="00331C2E"/>
    <w:rsid w:val="00340601"/>
    <w:rsid w:val="003412C7"/>
    <w:rsid w:val="0034135D"/>
    <w:rsid w:val="00341429"/>
    <w:rsid w:val="003426B9"/>
    <w:rsid w:val="00342BEF"/>
    <w:rsid w:val="003439BD"/>
    <w:rsid w:val="00345AD5"/>
    <w:rsid w:val="00351E45"/>
    <w:rsid w:val="0035450D"/>
    <w:rsid w:val="003579FC"/>
    <w:rsid w:val="00357C83"/>
    <w:rsid w:val="003602C4"/>
    <w:rsid w:val="003627D6"/>
    <w:rsid w:val="00362CE7"/>
    <w:rsid w:val="00363F07"/>
    <w:rsid w:val="00370C13"/>
    <w:rsid w:val="00374409"/>
    <w:rsid w:val="0038043A"/>
    <w:rsid w:val="00384765"/>
    <w:rsid w:val="003851BC"/>
    <w:rsid w:val="00385754"/>
    <w:rsid w:val="00387945"/>
    <w:rsid w:val="003906B3"/>
    <w:rsid w:val="003910C1"/>
    <w:rsid w:val="00395675"/>
    <w:rsid w:val="003A33C5"/>
    <w:rsid w:val="003A5507"/>
    <w:rsid w:val="003A7F09"/>
    <w:rsid w:val="003B25B7"/>
    <w:rsid w:val="003B4862"/>
    <w:rsid w:val="003B4F00"/>
    <w:rsid w:val="003B69B2"/>
    <w:rsid w:val="003C0FF3"/>
    <w:rsid w:val="003C2F63"/>
    <w:rsid w:val="003C369D"/>
    <w:rsid w:val="003C62C8"/>
    <w:rsid w:val="003D27F3"/>
    <w:rsid w:val="003D32B4"/>
    <w:rsid w:val="003D4314"/>
    <w:rsid w:val="003D4C93"/>
    <w:rsid w:val="003E0F30"/>
    <w:rsid w:val="003E2C90"/>
    <w:rsid w:val="003E72BE"/>
    <w:rsid w:val="003E781E"/>
    <w:rsid w:val="003F15C2"/>
    <w:rsid w:val="003F28C5"/>
    <w:rsid w:val="003F30B5"/>
    <w:rsid w:val="003F3876"/>
    <w:rsid w:val="003F73E9"/>
    <w:rsid w:val="00400026"/>
    <w:rsid w:val="00403E03"/>
    <w:rsid w:val="00412953"/>
    <w:rsid w:val="0041383C"/>
    <w:rsid w:val="004174A5"/>
    <w:rsid w:val="00421DE0"/>
    <w:rsid w:val="0042302D"/>
    <w:rsid w:val="00423F23"/>
    <w:rsid w:val="00424DB7"/>
    <w:rsid w:val="00430350"/>
    <w:rsid w:val="00434099"/>
    <w:rsid w:val="00434812"/>
    <w:rsid w:val="00435285"/>
    <w:rsid w:val="004354C1"/>
    <w:rsid w:val="00436DBB"/>
    <w:rsid w:val="00440841"/>
    <w:rsid w:val="00441298"/>
    <w:rsid w:val="004414D0"/>
    <w:rsid w:val="00441E39"/>
    <w:rsid w:val="00444905"/>
    <w:rsid w:val="0044493D"/>
    <w:rsid w:val="00444F64"/>
    <w:rsid w:val="004509B4"/>
    <w:rsid w:val="00465F29"/>
    <w:rsid w:val="004669BA"/>
    <w:rsid w:val="00470F3A"/>
    <w:rsid w:val="00475041"/>
    <w:rsid w:val="00476DFB"/>
    <w:rsid w:val="004810E5"/>
    <w:rsid w:val="00483007"/>
    <w:rsid w:val="00484203"/>
    <w:rsid w:val="00484E4C"/>
    <w:rsid w:val="00485CE4"/>
    <w:rsid w:val="00487DF1"/>
    <w:rsid w:val="004A2361"/>
    <w:rsid w:val="004A3071"/>
    <w:rsid w:val="004A4AAC"/>
    <w:rsid w:val="004A55EE"/>
    <w:rsid w:val="004B1F71"/>
    <w:rsid w:val="004B3B56"/>
    <w:rsid w:val="004B506E"/>
    <w:rsid w:val="004B6158"/>
    <w:rsid w:val="004B6ACF"/>
    <w:rsid w:val="004C1315"/>
    <w:rsid w:val="004C1CAF"/>
    <w:rsid w:val="004C2A01"/>
    <w:rsid w:val="004C6406"/>
    <w:rsid w:val="004C6A0A"/>
    <w:rsid w:val="004C6ECE"/>
    <w:rsid w:val="004C7D52"/>
    <w:rsid w:val="004C7F8A"/>
    <w:rsid w:val="004D0989"/>
    <w:rsid w:val="004D4D10"/>
    <w:rsid w:val="004D6F50"/>
    <w:rsid w:val="004D7661"/>
    <w:rsid w:val="004E224C"/>
    <w:rsid w:val="004E32D6"/>
    <w:rsid w:val="004E68E7"/>
    <w:rsid w:val="004F3615"/>
    <w:rsid w:val="004F5E89"/>
    <w:rsid w:val="004F69B3"/>
    <w:rsid w:val="00500180"/>
    <w:rsid w:val="005035C5"/>
    <w:rsid w:val="00505905"/>
    <w:rsid w:val="005062B0"/>
    <w:rsid w:val="005078F3"/>
    <w:rsid w:val="00510D74"/>
    <w:rsid w:val="0051335B"/>
    <w:rsid w:val="00514284"/>
    <w:rsid w:val="00517323"/>
    <w:rsid w:val="005209C5"/>
    <w:rsid w:val="00524F94"/>
    <w:rsid w:val="005254A8"/>
    <w:rsid w:val="00526754"/>
    <w:rsid w:val="005270D5"/>
    <w:rsid w:val="00533090"/>
    <w:rsid w:val="00533DBD"/>
    <w:rsid w:val="005345D5"/>
    <w:rsid w:val="00534C47"/>
    <w:rsid w:val="00536A7B"/>
    <w:rsid w:val="00537A43"/>
    <w:rsid w:val="005411E5"/>
    <w:rsid w:val="005424F1"/>
    <w:rsid w:val="00543384"/>
    <w:rsid w:val="005454EF"/>
    <w:rsid w:val="00551FE9"/>
    <w:rsid w:val="005544B2"/>
    <w:rsid w:val="00554512"/>
    <w:rsid w:val="005563AB"/>
    <w:rsid w:val="00556883"/>
    <w:rsid w:val="00557A99"/>
    <w:rsid w:val="00557B6E"/>
    <w:rsid w:val="0056425D"/>
    <w:rsid w:val="005654BE"/>
    <w:rsid w:val="005674AB"/>
    <w:rsid w:val="00567677"/>
    <w:rsid w:val="005737FC"/>
    <w:rsid w:val="005804A1"/>
    <w:rsid w:val="005811BC"/>
    <w:rsid w:val="00585594"/>
    <w:rsid w:val="0058563B"/>
    <w:rsid w:val="00587C75"/>
    <w:rsid w:val="00590CBC"/>
    <w:rsid w:val="00590CF8"/>
    <w:rsid w:val="00593132"/>
    <w:rsid w:val="00596C56"/>
    <w:rsid w:val="005A52BF"/>
    <w:rsid w:val="005A7286"/>
    <w:rsid w:val="005B01CB"/>
    <w:rsid w:val="005B09EF"/>
    <w:rsid w:val="005B0BC3"/>
    <w:rsid w:val="005B26DC"/>
    <w:rsid w:val="005B77E9"/>
    <w:rsid w:val="005B7B84"/>
    <w:rsid w:val="005C0FEF"/>
    <w:rsid w:val="005C113D"/>
    <w:rsid w:val="005C53C2"/>
    <w:rsid w:val="005C5546"/>
    <w:rsid w:val="005D014E"/>
    <w:rsid w:val="005D065D"/>
    <w:rsid w:val="005D0744"/>
    <w:rsid w:val="005D12CF"/>
    <w:rsid w:val="005D2EB5"/>
    <w:rsid w:val="005D43EA"/>
    <w:rsid w:val="005E1F81"/>
    <w:rsid w:val="005E2B0E"/>
    <w:rsid w:val="005E34DC"/>
    <w:rsid w:val="005E4DBB"/>
    <w:rsid w:val="005F0D8C"/>
    <w:rsid w:val="005F4196"/>
    <w:rsid w:val="005F4E63"/>
    <w:rsid w:val="005F561A"/>
    <w:rsid w:val="00601357"/>
    <w:rsid w:val="0060215F"/>
    <w:rsid w:val="00602E2D"/>
    <w:rsid w:val="00604798"/>
    <w:rsid w:val="00605082"/>
    <w:rsid w:val="00605206"/>
    <w:rsid w:val="00605E17"/>
    <w:rsid w:val="00606369"/>
    <w:rsid w:val="00607EBA"/>
    <w:rsid w:val="006128BB"/>
    <w:rsid w:val="00614057"/>
    <w:rsid w:val="006148E2"/>
    <w:rsid w:val="00614F5E"/>
    <w:rsid w:val="0061617C"/>
    <w:rsid w:val="006163FE"/>
    <w:rsid w:val="00622FFD"/>
    <w:rsid w:val="00623B67"/>
    <w:rsid w:val="00623F23"/>
    <w:rsid w:val="00625F0C"/>
    <w:rsid w:val="00633B7B"/>
    <w:rsid w:val="00634604"/>
    <w:rsid w:val="00636B0B"/>
    <w:rsid w:val="0063725C"/>
    <w:rsid w:val="00637761"/>
    <w:rsid w:val="00641335"/>
    <w:rsid w:val="00642C7E"/>
    <w:rsid w:val="00644D78"/>
    <w:rsid w:val="00646598"/>
    <w:rsid w:val="0064694B"/>
    <w:rsid w:val="00646FCE"/>
    <w:rsid w:val="00650B29"/>
    <w:rsid w:val="00650CA5"/>
    <w:rsid w:val="00655FEF"/>
    <w:rsid w:val="0066187B"/>
    <w:rsid w:val="00661A96"/>
    <w:rsid w:val="00671DD2"/>
    <w:rsid w:val="00673985"/>
    <w:rsid w:val="00676CC5"/>
    <w:rsid w:val="0067799C"/>
    <w:rsid w:val="00677CFE"/>
    <w:rsid w:val="00677D9A"/>
    <w:rsid w:val="0068050E"/>
    <w:rsid w:val="00680D98"/>
    <w:rsid w:val="00680EA0"/>
    <w:rsid w:val="00682153"/>
    <w:rsid w:val="00684AFD"/>
    <w:rsid w:val="00693E29"/>
    <w:rsid w:val="00696328"/>
    <w:rsid w:val="00696EEB"/>
    <w:rsid w:val="006976EB"/>
    <w:rsid w:val="006A11F6"/>
    <w:rsid w:val="006B0330"/>
    <w:rsid w:val="006B0924"/>
    <w:rsid w:val="006B0E26"/>
    <w:rsid w:val="006B1662"/>
    <w:rsid w:val="006B19EF"/>
    <w:rsid w:val="006B29F6"/>
    <w:rsid w:val="006B4F07"/>
    <w:rsid w:val="006C0BE1"/>
    <w:rsid w:val="006C2C16"/>
    <w:rsid w:val="006C3DE5"/>
    <w:rsid w:val="006C3ED2"/>
    <w:rsid w:val="006C4CE4"/>
    <w:rsid w:val="006D1663"/>
    <w:rsid w:val="006D2113"/>
    <w:rsid w:val="006D2376"/>
    <w:rsid w:val="006E19A5"/>
    <w:rsid w:val="006E1A1B"/>
    <w:rsid w:val="006E63CE"/>
    <w:rsid w:val="006E6453"/>
    <w:rsid w:val="006E6D69"/>
    <w:rsid w:val="006F0C6A"/>
    <w:rsid w:val="006F3EF5"/>
    <w:rsid w:val="00700933"/>
    <w:rsid w:val="00704BB2"/>
    <w:rsid w:val="0070592F"/>
    <w:rsid w:val="00707167"/>
    <w:rsid w:val="00710FC9"/>
    <w:rsid w:val="00712BBD"/>
    <w:rsid w:val="007168B3"/>
    <w:rsid w:val="0072207B"/>
    <w:rsid w:val="007222BB"/>
    <w:rsid w:val="00722A41"/>
    <w:rsid w:val="00723E62"/>
    <w:rsid w:val="00724D80"/>
    <w:rsid w:val="00725002"/>
    <w:rsid w:val="0072621A"/>
    <w:rsid w:val="00726C23"/>
    <w:rsid w:val="00730088"/>
    <w:rsid w:val="0073351A"/>
    <w:rsid w:val="00733AAF"/>
    <w:rsid w:val="00735007"/>
    <w:rsid w:val="00737087"/>
    <w:rsid w:val="007403EF"/>
    <w:rsid w:val="00743288"/>
    <w:rsid w:val="00743540"/>
    <w:rsid w:val="0074539A"/>
    <w:rsid w:val="007457F6"/>
    <w:rsid w:val="00745F04"/>
    <w:rsid w:val="007478D9"/>
    <w:rsid w:val="0075428B"/>
    <w:rsid w:val="007542FB"/>
    <w:rsid w:val="00756E5A"/>
    <w:rsid w:val="0076290C"/>
    <w:rsid w:val="00763546"/>
    <w:rsid w:val="007669B0"/>
    <w:rsid w:val="007676D3"/>
    <w:rsid w:val="00767AB0"/>
    <w:rsid w:val="007707DA"/>
    <w:rsid w:val="00773F69"/>
    <w:rsid w:val="007746F3"/>
    <w:rsid w:val="0078305E"/>
    <w:rsid w:val="00783156"/>
    <w:rsid w:val="007833C4"/>
    <w:rsid w:val="00783989"/>
    <w:rsid w:val="00783BDE"/>
    <w:rsid w:val="007841FA"/>
    <w:rsid w:val="00784E7D"/>
    <w:rsid w:val="0078659C"/>
    <w:rsid w:val="00786CB7"/>
    <w:rsid w:val="007949E2"/>
    <w:rsid w:val="007958F2"/>
    <w:rsid w:val="007A6586"/>
    <w:rsid w:val="007A7C94"/>
    <w:rsid w:val="007B4BE2"/>
    <w:rsid w:val="007B5291"/>
    <w:rsid w:val="007B6D5F"/>
    <w:rsid w:val="007C138D"/>
    <w:rsid w:val="007C1C8E"/>
    <w:rsid w:val="007C2B53"/>
    <w:rsid w:val="007C31C5"/>
    <w:rsid w:val="007C5DF3"/>
    <w:rsid w:val="007C62EA"/>
    <w:rsid w:val="007C6D61"/>
    <w:rsid w:val="007D2147"/>
    <w:rsid w:val="007D5364"/>
    <w:rsid w:val="007E14AB"/>
    <w:rsid w:val="007E26CB"/>
    <w:rsid w:val="007F02C9"/>
    <w:rsid w:val="007F1C2B"/>
    <w:rsid w:val="007F1D4A"/>
    <w:rsid w:val="007F269C"/>
    <w:rsid w:val="007F42B7"/>
    <w:rsid w:val="007F499D"/>
    <w:rsid w:val="007F5467"/>
    <w:rsid w:val="007F69F4"/>
    <w:rsid w:val="007F7493"/>
    <w:rsid w:val="00800576"/>
    <w:rsid w:val="00812D25"/>
    <w:rsid w:val="00817073"/>
    <w:rsid w:val="008170C4"/>
    <w:rsid w:val="008226D4"/>
    <w:rsid w:val="00822955"/>
    <w:rsid w:val="00822F87"/>
    <w:rsid w:val="00823176"/>
    <w:rsid w:val="00825224"/>
    <w:rsid w:val="00827478"/>
    <w:rsid w:val="008274A7"/>
    <w:rsid w:val="00832684"/>
    <w:rsid w:val="00841CE7"/>
    <w:rsid w:val="008469B0"/>
    <w:rsid w:val="00854132"/>
    <w:rsid w:val="00854A7C"/>
    <w:rsid w:val="00857937"/>
    <w:rsid w:val="00860B3A"/>
    <w:rsid w:val="00861441"/>
    <w:rsid w:val="00861D76"/>
    <w:rsid w:val="00862843"/>
    <w:rsid w:val="008679F1"/>
    <w:rsid w:val="008755A6"/>
    <w:rsid w:val="00880049"/>
    <w:rsid w:val="00880CA9"/>
    <w:rsid w:val="00886390"/>
    <w:rsid w:val="0089133A"/>
    <w:rsid w:val="00897F13"/>
    <w:rsid w:val="008A063C"/>
    <w:rsid w:val="008A08A4"/>
    <w:rsid w:val="008A290C"/>
    <w:rsid w:val="008A45E5"/>
    <w:rsid w:val="008A5788"/>
    <w:rsid w:val="008A59FC"/>
    <w:rsid w:val="008A7B8B"/>
    <w:rsid w:val="008A7CF2"/>
    <w:rsid w:val="008B04B1"/>
    <w:rsid w:val="008B0892"/>
    <w:rsid w:val="008B18CD"/>
    <w:rsid w:val="008B37BC"/>
    <w:rsid w:val="008B4F8E"/>
    <w:rsid w:val="008C6A65"/>
    <w:rsid w:val="008D2617"/>
    <w:rsid w:val="008D2E64"/>
    <w:rsid w:val="008D2EA3"/>
    <w:rsid w:val="008D345C"/>
    <w:rsid w:val="008D3659"/>
    <w:rsid w:val="008D561C"/>
    <w:rsid w:val="008D6335"/>
    <w:rsid w:val="008D7F56"/>
    <w:rsid w:val="008E0CB1"/>
    <w:rsid w:val="008E1A5B"/>
    <w:rsid w:val="008E4723"/>
    <w:rsid w:val="008F4F1F"/>
    <w:rsid w:val="008F5171"/>
    <w:rsid w:val="008F5B20"/>
    <w:rsid w:val="008F6F76"/>
    <w:rsid w:val="00902D9E"/>
    <w:rsid w:val="00903819"/>
    <w:rsid w:val="00903B3D"/>
    <w:rsid w:val="00903C33"/>
    <w:rsid w:val="009044E5"/>
    <w:rsid w:val="009061BC"/>
    <w:rsid w:val="00907DB3"/>
    <w:rsid w:val="00914CC4"/>
    <w:rsid w:val="0092066C"/>
    <w:rsid w:val="009206A3"/>
    <w:rsid w:val="00922030"/>
    <w:rsid w:val="00922F27"/>
    <w:rsid w:val="0092775E"/>
    <w:rsid w:val="00927F52"/>
    <w:rsid w:val="00932CD1"/>
    <w:rsid w:val="00935796"/>
    <w:rsid w:val="0093709C"/>
    <w:rsid w:val="009405EE"/>
    <w:rsid w:val="0094100B"/>
    <w:rsid w:val="00941690"/>
    <w:rsid w:val="00942063"/>
    <w:rsid w:val="009430A4"/>
    <w:rsid w:val="00943453"/>
    <w:rsid w:val="009435DD"/>
    <w:rsid w:val="009445B6"/>
    <w:rsid w:val="00944F23"/>
    <w:rsid w:val="009466CA"/>
    <w:rsid w:val="009469C5"/>
    <w:rsid w:val="0094753B"/>
    <w:rsid w:val="00952545"/>
    <w:rsid w:val="00953B40"/>
    <w:rsid w:val="00955449"/>
    <w:rsid w:val="00956778"/>
    <w:rsid w:val="00956A11"/>
    <w:rsid w:val="00956A38"/>
    <w:rsid w:val="00957996"/>
    <w:rsid w:val="00961C9C"/>
    <w:rsid w:val="00965DC8"/>
    <w:rsid w:val="00966712"/>
    <w:rsid w:val="00966C92"/>
    <w:rsid w:val="00967E97"/>
    <w:rsid w:val="00970A40"/>
    <w:rsid w:val="00971238"/>
    <w:rsid w:val="00972881"/>
    <w:rsid w:val="00972A0E"/>
    <w:rsid w:val="0097D261"/>
    <w:rsid w:val="0098083D"/>
    <w:rsid w:val="00987A47"/>
    <w:rsid w:val="00987FB9"/>
    <w:rsid w:val="00995011"/>
    <w:rsid w:val="009A044D"/>
    <w:rsid w:val="009A0ABA"/>
    <w:rsid w:val="009A0D66"/>
    <w:rsid w:val="009A3AE0"/>
    <w:rsid w:val="009A5E44"/>
    <w:rsid w:val="009A5ED1"/>
    <w:rsid w:val="009A6E7A"/>
    <w:rsid w:val="009B2BC4"/>
    <w:rsid w:val="009B753B"/>
    <w:rsid w:val="009B7C02"/>
    <w:rsid w:val="009C07E8"/>
    <w:rsid w:val="009C0DE4"/>
    <w:rsid w:val="009C24B1"/>
    <w:rsid w:val="009C2EEC"/>
    <w:rsid w:val="009C4EB6"/>
    <w:rsid w:val="009C6850"/>
    <w:rsid w:val="009D171A"/>
    <w:rsid w:val="009D1BEF"/>
    <w:rsid w:val="009D21BF"/>
    <w:rsid w:val="009D590B"/>
    <w:rsid w:val="009D70DC"/>
    <w:rsid w:val="009E13F9"/>
    <w:rsid w:val="009E1D4C"/>
    <w:rsid w:val="009E5C39"/>
    <w:rsid w:val="009F3DA0"/>
    <w:rsid w:val="00A002A8"/>
    <w:rsid w:val="00A0396E"/>
    <w:rsid w:val="00A04301"/>
    <w:rsid w:val="00A05F3D"/>
    <w:rsid w:val="00A07F75"/>
    <w:rsid w:val="00A10E03"/>
    <w:rsid w:val="00A118FD"/>
    <w:rsid w:val="00A12630"/>
    <w:rsid w:val="00A14AF9"/>
    <w:rsid w:val="00A16915"/>
    <w:rsid w:val="00A22A2F"/>
    <w:rsid w:val="00A23320"/>
    <w:rsid w:val="00A23458"/>
    <w:rsid w:val="00A234CC"/>
    <w:rsid w:val="00A25F19"/>
    <w:rsid w:val="00A26BB9"/>
    <w:rsid w:val="00A306DC"/>
    <w:rsid w:val="00A30E19"/>
    <w:rsid w:val="00A34BDE"/>
    <w:rsid w:val="00A418F3"/>
    <w:rsid w:val="00A42E88"/>
    <w:rsid w:val="00A446BC"/>
    <w:rsid w:val="00A449CE"/>
    <w:rsid w:val="00A46CFF"/>
    <w:rsid w:val="00A47B48"/>
    <w:rsid w:val="00A50EE5"/>
    <w:rsid w:val="00A52BFA"/>
    <w:rsid w:val="00A53439"/>
    <w:rsid w:val="00A54D44"/>
    <w:rsid w:val="00A55FBB"/>
    <w:rsid w:val="00A567EF"/>
    <w:rsid w:val="00A5786B"/>
    <w:rsid w:val="00A6072C"/>
    <w:rsid w:val="00A6074A"/>
    <w:rsid w:val="00A6512A"/>
    <w:rsid w:val="00A66888"/>
    <w:rsid w:val="00A70350"/>
    <w:rsid w:val="00A73047"/>
    <w:rsid w:val="00A7304B"/>
    <w:rsid w:val="00A73CA4"/>
    <w:rsid w:val="00A73DC1"/>
    <w:rsid w:val="00A76012"/>
    <w:rsid w:val="00A76CF5"/>
    <w:rsid w:val="00A824C1"/>
    <w:rsid w:val="00A942F8"/>
    <w:rsid w:val="00A97327"/>
    <w:rsid w:val="00AA080C"/>
    <w:rsid w:val="00AA2D25"/>
    <w:rsid w:val="00AA4B19"/>
    <w:rsid w:val="00AA764B"/>
    <w:rsid w:val="00AB0613"/>
    <w:rsid w:val="00AB0696"/>
    <w:rsid w:val="00AB1328"/>
    <w:rsid w:val="00AB1D0C"/>
    <w:rsid w:val="00AB1D7A"/>
    <w:rsid w:val="00AB2139"/>
    <w:rsid w:val="00AB31A8"/>
    <w:rsid w:val="00AB6C17"/>
    <w:rsid w:val="00AC0279"/>
    <w:rsid w:val="00AC115B"/>
    <w:rsid w:val="00AC1DD5"/>
    <w:rsid w:val="00AC4925"/>
    <w:rsid w:val="00AC508A"/>
    <w:rsid w:val="00AC61C1"/>
    <w:rsid w:val="00AC6754"/>
    <w:rsid w:val="00AC6C14"/>
    <w:rsid w:val="00AD07C2"/>
    <w:rsid w:val="00AE1598"/>
    <w:rsid w:val="00AE2924"/>
    <w:rsid w:val="00AE3ACC"/>
    <w:rsid w:val="00AE4A3C"/>
    <w:rsid w:val="00AF18DD"/>
    <w:rsid w:val="00AF3F1F"/>
    <w:rsid w:val="00AF6395"/>
    <w:rsid w:val="00AF6399"/>
    <w:rsid w:val="00AF7E5E"/>
    <w:rsid w:val="00B000CE"/>
    <w:rsid w:val="00B02268"/>
    <w:rsid w:val="00B03985"/>
    <w:rsid w:val="00B053DB"/>
    <w:rsid w:val="00B11C4C"/>
    <w:rsid w:val="00B15E15"/>
    <w:rsid w:val="00B16B59"/>
    <w:rsid w:val="00B17692"/>
    <w:rsid w:val="00B229EE"/>
    <w:rsid w:val="00B24028"/>
    <w:rsid w:val="00B251D2"/>
    <w:rsid w:val="00B276EA"/>
    <w:rsid w:val="00B3032D"/>
    <w:rsid w:val="00B3187D"/>
    <w:rsid w:val="00B32947"/>
    <w:rsid w:val="00B35DF0"/>
    <w:rsid w:val="00B35F39"/>
    <w:rsid w:val="00B372F0"/>
    <w:rsid w:val="00B373B3"/>
    <w:rsid w:val="00B42CEF"/>
    <w:rsid w:val="00B45D0C"/>
    <w:rsid w:val="00B514FA"/>
    <w:rsid w:val="00B5417D"/>
    <w:rsid w:val="00B618F7"/>
    <w:rsid w:val="00B61BF4"/>
    <w:rsid w:val="00B64B01"/>
    <w:rsid w:val="00B663C1"/>
    <w:rsid w:val="00B711C7"/>
    <w:rsid w:val="00B71626"/>
    <w:rsid w:val="00B7181E"/>
    <w:rsid w:val="00B72083"/>
    <w:rsid w:val="00B72A7C"/>
    <w:rsid w:val="00B72CDA"/>
    <w:rsid w:val="00B7414E"/>
    <w:rsid w:val="00B77D06"/>
    <w:rsid w:val="00B82676"/>
    <w:rsid w:val="00B82BC6"/>
    <w:rsid w:val="00B8306A"/>
    <w:rsid w:val="00B84021"/>
    <w:rsid w:val="00B86126"/>
    <w:rsid w:val="00B87AE6"/>
    <w:rsid w:val="00B87F06"/>
    <w:rsid w:val="00B902D9"/>
    <w:rsid w:val="00B919DD"/>
    <w:rsid w:val="00B91A1C"/>
    <w:rsid w:val="00B9285C"/>
    <w:rsid w:val="00B93666"/>
    <w:rsid w:val="00B94ACB"/>
    <w:rsid w:val="00B950EC"/>
    <w:rsid w:val="00B9671A"/>
    <w:rsid w:val="00B96EE1"/>
    <w:rsid w:val="00BA09DE"/>
    <w:rsid w:val="00BA1BE9"/>
    <w:rsid w:val="00BA51EE"/>
    <w:rsid w:val="00BB053D"/>
    <w:rsid w:val="00BB0E65"/>
    <w:rsid w:val="00BB1B44"/>
    <w:rsid w:val="00BB42F8"/>
    <w:rsid w:val="00BB7A26"/>
    <w:rsid w:val="00BC1979"/>
    <w:rsid w:val="00BC4C14"/>
    <w:rsid w:val="00BC5227"/>
    <w:rsid w:val="00BC67CA"/>
    <w:rsid w:val="00BC6A07"/>
    <w:rsid w:val="00BC7450"/>
    <w:rsid w:val="00BD173C"/>
    <w:rsid w:val="00BD1C43"/>
    <w:rsid w:val="00BD4898"/>
    <w:rsid w:val="00BD68B4"/>
    <w:rsid w:val="00BD6C49"/>
    <w:rsid w:val="00BD6DE6"/>
    <w:rsid w:val="00BD7E6B"/>
    <w:rsid w:val="00BE3F39"/>
    <w:rsid w:val="00BE471C"/>
    <w:rsid w:val="00BE599F"/>
    <w:rsid w:val="00BE7802"/>
    <w:rsid w:val="00BF0829"/>
    <w:rsid w:val="00BF1C7D"/>
    <w:rsid w:val="00BF1E7D"/>
    <w:rsid w:val="00BF2579"/>
    <w:rsid w:val="00BF25F4"/>
    <w:rsid w:val="00BF383A"/>
    <w:rsid w:val="00BF3EAA"/>
    <w:rsid w:val="00BF504D"/>
    <w:rsid w:val="00BF74CE"/>
    <w:rsid w:val="00C003B6"/>
    <w:rsid w:val="00C01760"/>
    <w:rsid w:val="00C02189"/>
    <w:rsid w:val="00C0745D"/>
    <w:rsid w:val="00C1225D"/>
    <w:rsid w:val="00C131C7"/>
    <w:rsid w:val="00C171F0"/>
    <w:rsid w:val="00C17B2B"/>
    <w:rsid w:val="00C20588"/>
    <w:rsid w:val="00C20662"/>
    <w:rsid w:val="00C22E1C"/>
    <w:rsid w:val="00C252AD"/>
    <w:rsid w:val="00C25506"/>
    <w:rsid w:val="00C269E1"/>
    <w:rsid w:val="00C33798"/>
    <w:rsid w:val="00C3489F"/>
    <w:rsid w:val="00C46572"/>
    <w:rsid w:val="00C46C47"/>
    <w:rsid w:val="00C47364"/>
    <w:rsid w:val="00C47D9B"/>
    <w:rsid w:val="00C5117E"/>
    <w:rsid w:val="00C565D8"/>
    <w:rsid w:val="00C56857"/>
    <w:rsid w:val="00C61C68"/>
    <w:rsid w:val="00C70830"/>
    <w:rsid w:val="00C71B88"/>
    <w:rsid w:val="00C743CE"/>
    <w:rsid w:val="00C76509"/>
    <w:rsid w:val="00C7713D"/>
    <w:rsid w:val="00C80592"/>
    <w:rsid w:val="00C80E50"/>
    <w:rsid w:val="00C82523"/>
    <w:rsid w:val="00C85139"/>
    <w:rsid w:val="00C8529B"/>
    <w:rsid w:val="00C90464"/>
    <w:rsid w:val="00C92857"/>
    <w:rsid w:val="00C94375"/>
    <w:rsid w:val="00C96AC1"/>
    <w:rsid w:val="00C96AC7"/>
    <w:rsid w:val="00CA01A1"/>
    <w:rsid w:val="00CA2146"/>
    <w:rsid w:val="00CA3272"/>
    <w:rsid w:val="00CA4759"/>
    <w:rsid w:val="00CA7EDB"/>
    <w:rsid w:val="00CB536A"/>
    <w:rsid w:val="00CB7F36"/>
    <w:rsid w:val="00CC1820"/>
    <w:rsid w:val="00CC2191"/>
    <w:rsid w:val="00CC666C"/>
    <w:rsid w:val="00CD2BA4"/>
    <w:rsid w:val="00CD3972"/>
    <w:rsid w:val="00CD46F7"/>
    <w:rsid w:val="00CD58AB"/>
    <w:rsid w:val="00CE7273"/>
    <w:rsid w:val="00CF3A43"/>
    <w:rsid w:val="00CF3CCC"/>
    <w:rsid w:val="00CF3E75"/>
    <w:rsid w:val="00CF4090"/>
    <w:rsid w:val="00CF51B4"/>
    <w:rsid w:val="00CF76E5"/>
    <w:rsid w:val="00D027B1"/>
    <w:rsid w:val="00D040A7"/>
    <w:rsid w:val="00D065BC"/>
    <w:rsid w:val="00D135C2"/>
    <w:rsid w:val="00D136F6"/>
    <w:rsid w:val="00D14A16"/>
    <w:rsid w:val="00D15FD7"/>
    <w:rsid w:val="00D21813"/>
    <w:rsid w:val="00D234AC"/>
    <w:rsid w:val="00D244A7"/>
    <w:rsid w:val="00D30377"/>
    <w:rsid w:val="00D32059"/>
    <w:rsid w:val="00D33B62"/>
    <w:rsid w:val="00D33B97"/>
    <w:rsid w:val="00D34BBB"/>
    <w:rsid w:val="00D35C63"/>
    <w:rsid w:val="00D476C9"/>
    <w:rsid w:val="00D5163D"/>
    <w:rsid w:val="00D51F6B"/>
    <w:rsid w:val="00D52174"/>
    <w:rsid w:val="00D5545A"/>
    <w:rsid w:val="00D560C8"/>
    <w:rsid w:val="00D60807"/>
    <w:rsid w:val="00D66581"/>
    <w:rsid w:val="00D704BA"/>
    <w:rsid w:val="00D70E69"/>
    <w:rsid w:val="00D730A2"/>
    <w:rsid w:val="00D77ABC"/>
    <w:rsid w:val="00D77BDE"/>
    <w:rsid w:val="00D8068F"/>
    <w:rsid w:val="00D80741"/>
    <w:rsid w:val="00D83AC9"/>
    <w:rsid w:val="00D84A66"/>
    <w:rsid w:val="00D84CBE"/>
    <w:rsid w:val="00D85AB4"/>
    <w:rsid w:val="00D868FF"/>
    <w:rsid w:val="00D909A4"/>
    <w:rsid w:val="00D9115C"/>
    <w:rsid w:val="00D95AA8"/>
    <w:rsid w:val="00D965A9"/>
    <w:rsid w:val="00D96E14"/>
    <w:rsid w:val="00D97857"/>
    <w:rsid w:val="00DA06C6"/>
    <w:rsid w:val="00DA3DFE"/>
    <w:rsid w:val="00DA56D9"/>
    <w:rsid w:val="00DA7834"/>
    <w:rsid w:val="00DB032F"/>
    <w:rsid w:val="00DB329E"/>
    <w:rsid w:val="00DB3457"/>
    <w:rsid w:val="00DB4FB1"/>
    <w:rsid w:val="00DB5053"/>
    <w:rsid w:val="00DB588B"/>
    <w:rsid w:val="00DB6352"/>
    <w:rsid w:val="00DB67C4"/>
    <w:rsid w:val="00DB7A22"/>
    <w:rsid w:val="00DC0928"/>
    <w:rsid w:val="00DC1F54"/>
    <w:rsid w:val="00DC2F95"/>
    <w:rsid w:val="00DC617E"/>
    <w:rsid w:val="00DC7794"/>
    <w:rsid w:val="00DD00E4"/>
    <w:rsid w:val="00DD06F4"/>
    <w:rsid w:val="00DD2AEC"/>
    <w:rsid w:val="00DD4BFE"/>
    <w:rsid w:val="00DD51BD"/>
    <w:rsid w:val="00DD6713"/>
    <w:rsid w:val="00DD6C69"/>
    <w:rsid w:val="00DD71AB"/>
    <w:rsid w:val="00DE653F"/>
    <w:rsid w:val="00DE68E0"/>
    <w:rsid w:val="00DE7CC9"/>
    <w:rsid w:val="00DF2041"/>
    <w:rsid w:val="00DF2491"/>
    <w:rsid w:val="00DF5171"/>
    <w:rsid w:val="00DF65EE"/>
    <w:rsid w:val="00DF78AA"/>
    <w:rsid w:val="00DF7E75"/>
    <w:rsid w:val="00E00078"/>
    <w:rsid w:val="00E02295"/>
    <w:rsid w:val="00E037DF"/>
    <w:rsid w:val="00E03ECF"/>
    <w:rsid w:val="00E2377B"/>
    <w:rsid w:val="00E24B1C"/>
    <w:rsid w:val="00E32285"/>
    <w:rsid w:val="00E348D8"/>
    <w:rsid w:val="00E36CFE"/>
    <w:rsid w:val="00E370CE"/>
    <w:rsid w:val="00E374EA"/>
    <w:rsid w:val="00E43B80"/>
    <w:rsid w:val="00E44ECA"/>
    <w:rsid w:val="00E50591"/>
    <w:rsid w:val="00E51776"/>
    <w:rsid w:val="00E54E14"/>
    <w:rsid w:val="00E56DA4"/>
    <w:rsid w:val="00E65AB1"/>
    <w:rsid w:val="00E66368"/>
    <w:rsid w:val="00E70DCF"/>
    <w:rsid w:val="00E73A06"/>
    <w:rsid w:val="00E80A3F"/>
    <w:rsid w:val="00E8651B"/>
    <w:rsid w:val="00E87406"/>
    <w:rsid w:val="00E87865"/>
    <w:rsid w:val="00E9243E"/>
    <w:rsid w:val="00E93894"/>
    <w:rsid w:val="00EA287A"/>
    <w:rsid w:val="00EA2ED4"/>
    <w:rsid w:val="00EA5BEF"/>
    <w:rsid w:val="00EA7E7D"/>
    <w:rsid w:val="00EB03AC"/>
    <w:rsid w:val="00EB16B1"/>
    <w:rsid w:val="00EB21EE"/>
    <w:rsid w:val="00EB2683"/>
    <w:rsid w:val="00EB46AC"/>
    <w:rsid w:val="00EB5F0C"/>
    <w:rsid w:val="00EB754C"/>
    <w:rsid w:val="00EB7C23"/>
    <w:rsid w:val="00EC0FBC"/>
    <w:rsid w:val="00EC1D1A"/>
    <w:rsid w:val="00EC370D"/>
    <w:rsid w:val="00EC3728"/>
    <w:rsid w:val="00EC4C4D"/>
    <w:rsid w:val="00EC52BB"/>
    <w:rsid w:val="00EC68B1"/>
    <w:rsid w:val="00EC69D5"/>
    <w:rsid w:val="00EC6CB8"/>
    <w:rsid w:val="00EC71CD"/>
    <w:rsid w:val="00EC7A5B"/>
    <w:rsid w:val="00ED23D8"/>
    <w:rsid w:val="00ED2B3F"/>
    <w:rsid w:val="00ED7AF5"/>
    <w:rsid w:val="00EE254A"/>
    <w:rsid w:val="00EE439F"/>
    <w:rsid w:val="00EE76AA"/>
    <w:rsid w:val="00EF0F36"/>
    <w:rsid w:val="00EF1517"/>
    <w:rsid w:val="00EF2D1D"/>
    <w:rsid w:val="00EF62FF"/>
    <w:rsid w:val="00F01CC9"/>
    <w:rsid w:val="00F02171"/>
    <w:rsid w:val="00F02C91"/>
    <w:rsid w:val="00F034F6"/>
    <w:rsid w:val="00F03C4E"/>
    <w:rsid w:val="00F06E85"/>
    <w:rsid w:val="00F06FAC"/>
    <w:rsid w:val="00F1318E"/>
    <w:rsid w:val="00F1341D"/>
    <w:rsid w:val="00F14CFA"/>
    <w:rsid w:val="00F20942"/>
    <w:rsid w:val="00F26FE7"/>
    <w:rsid w:val="00F31BB7"/>
    <w:rsid w:val="00F45A8A"/>
    <w:rsid w:val="00F460A4"/>
    <w:rsid w:val="00F46695"/>
    <w:rsid w:val="00F46AEA"/>
    <w:rsid w:val="00F53C26"/>
    <w:rsid w:val="00F564B8"/>
    <w:rsid w:val="00F56E55"/>
    <w:rsid w:val="00F602D9"/>
    <w:rsid w:val="00F722A9"/>
    <w:rsid w:val="00F74632"/>
    <w:rsid w:val="00F74FF2"/>
    <w:rsid w:val="00F82297"/>
    <w:rsid w:val="00F84B45"/>
    <w:rsid w:val="00F85408"/>
    <w:rsid w:val="00F86D0C"/>
    <w:rsid w:val="00F90008"/>
    <w:rsid w:val="00F93F96"/>
    <w:rsid w:val="00F95008"/>
    <w:rsid w:val="00F97563"/>
    <w:rsid w:val="00F975B8"/>
    <w:rsid w:val="00FA0055"/>
    <w:rsid w:val="00FA03B0"/>
    <w:rsid w:val="00FA17B2"/>
    <w:rsid w:val="00FA57BB"/>
    <w:rsid w:val="00FA5DED"/>
    <w:rsid w:val="00FB182C"/>
    <w:rsid w:val="00FB4A1B"/>
    <w:rsid w:val="00FB4A7D"/>
    <w:rsid w:val="00FB51A6"/>
    <w:rsid w:val="00FC2EB7"/>
    <w:rsid w:val="00FC46BF"/>
    <w:rsid w:val="00FC57EF"/>
    <w:rsid w:val="00FC7768"/>
    <w:rsid w:val="00FD10A9"/>
    <w:rsid w:val="00FD1276"/>
    <w:rsid w:val="00FD2551"/>
    <w:rsid w:val="00FD599A"/>
    <w:rsid w:val="00FE424E"/>
    <w:rsid w:val="00FE4D95"/>
    <w:rsid w:val="00FE6E09"/>
    <w:rsid w:val="00FE71AC"/>
    <w:rsid w:val="00FF0C8C"/>
    <w:rsid w:val="00FF1D76"/>
    <w:rsid w:val="00FF21DA"/>
    <w:rsid w:val="00FF22EB"/>
    <w:rsid w:val="00FF3C63"/>
    <w:rsid w:val="015E41C7"/>
    <w:rsid w:val="01D0924C"/>
    <w:rsid w:val="02C63A65"/>
    <w:rsid w:val="030D46EB"/>
    <w:rsid w:val="0332ACBC"/>
    <w:rsid w:val="03AF5155"/>
    <w:rsid w:val="03CA093F"/>
    <w:rsid w:val="04049F98"/>
    <w:rsid w:val="0405E3B8"/>
    <w:rsid w:val="044F3984"/>
    <w:rsid w:val="0495E289"/>
    <w:rsid w:val="04A9174C"/>
    <w:rsid w:val="05FDDB27"/>
    <w:rsid w:val="06633653"/>
    <w:rsid w:val="06C017A9"/>
    <w:rsid w:val="073C405A"/>
    <w:rsid w:val="07DE1A23"/>
    <w:rsid w:val="094F9F6A"/>
    <w:rsid w:val="095F1F6C"/>
    <w:rsid w:val="09C64408"/>
    <w:rsid w:val="0A249B3C"/>
    <w:rsid w:val="0C0355FE"/>
    <w:rsid w:val="0C7EB8DA"/>
    <w:rsid w:val="0CB0BBB6"/>
    <w:rsid w:val="0CC9CCB7"/>
    <w:rsid w:val="0DE198DC"/>
    <w:rsid w:val="0E0D422F"/>
    <w:rsid w:val="0E0FDB3F"/>
    <w:rsid w:val="0E4CB50B"/>
    <w:rsid w:val="0F2C0B59"/>
    <w:rsid w:val="0F5A29DB"/>
    <w:rsid w:val="0F9ABF7F"/>
    <w:rsid w:val="109B66A3"/>
    <w:rsid w:val="1188093C"/>
    <w:rsid w:val="11DAA9F1"/>
    <w:rsid w:val="12220E38"/>
    <w:rsid w:val="1247AB14"/>
    <w:rsid w:val="12770BB7"/>
    <w:rsid w:val="12D17115"/>
    <w:rsid w:val="13182378"/>
    <w:rsid w:val="133718B5"/>
    <w:rsid w:val="13D284C0"/>
    <w:rsid w:val="1434CA99"/>
    <w:rsid w:val="14800290"/>
    <w:rsid w:val="14B3F3D9"/>
    <w:rsid w:val="14EFAA9A"/>
    <w:rsid w:val="159FC946"/>
    <w:rsid w:val="15D9995B"/>
    <w:rsid w:val="15DA0ABE"/>
    <w:rsid w:val="165C01E4"/>
    <w:rsid w:val="169B47A8"/>
    <w:rsid w:val="16B35DE0"/>
    <w:rsid w:val="16D9D1E0"/>
    <w:rsid w:val="171B1C37"/>
    <w:rsid w:val="183CA3FB"/>
    <w:rsid w:val="188F4E6C"/>
    <w:rsid w:val="18A45000"/>
    <w:rsid w:val="18D76A08"/>
    <w:rsid w:val="18EB1917"/>
    <w:rsid w:val="18F245A1"/>
    <w:rsid w:val="19700B68"/>
    <w:rsid w:val="1A54A578"/>
    <w:rsid w:val="1A7CF4EE"/>
    <w:rsid w:val="1A7DCEC3"/>
    <w:rsid w:val="1AC35A9D"/>
    <w:rsid w:val="1C42EC90"/>
    <w:rsid w:val="1C674AE8"/>
    <w:rsid w:val="1CEF50C1"/>
    <w:rsid w:val="1D13ADE6"/>
    <w:rsid w:val="1D17C23B"/>
    <w:rsid w:val="1D60CFF2"/>
    <w:rsid w:val="1DD14CE8"/>
    <w:rsid w:val="1E20178D"/>
    <w:rsid w:val="1ED6F855"/>
    <w:rsid w:val="1F0D05BF"/>
    <w:rsid w:val="1F46AB8C"/>
    <w:rsid w:val="1FB4B97A"/>
    <w:rsid w:val="1FC723E0"/>
    <w:rsid w:val="1FE9BBCD"/>
    <w:rsid w:val="1FF0B2E6"/>
    <w:rsid w:val="1FF22885"/>
    <w:rsid w:val="200930DC"/>
    <w:rsid w:val="2067E8BF"/>
    <w:rsid w:val="2072C8B6"/>
    <w:rsid w:val="207B1BD6"/>
    <w:rsid w:val="20AF9F4E"/>
    <w:rsid w:val="222C98A0"/>
    <w:rsid w:val="237C2DF9"/>
    <w:rsid w:val="246C4153"/>
    <w:rsid w:val="256C7A41"/>
    <w:rsid w:val="256F887D"/>
    <w:rsid w:val="25D8F537"/>
    <w:rsid w:val="266589DE"/>
    <w:rsid w:val="26F7E330"/>
    <w:rsid w:val="2777B94F"/>
    <w:rsid w:val="27D5678B"/>
    <w:rsid w:val="28A8BA1D"/>
    <w:rsid w:val="29159DBE"/>
    <w:rsid w:val="292432D4"/>
    <w:rsid w:val="2925ACDA"/>
    <w:rsid w:val="2A2F83F2"/>
    <w:rsid w:val="2AE25B19"/>
    <w:rsid w:val="2B068B7C"/>
    <w:rsid w:val="2B09D687"/>
    <w:rsid w:val="2B48D4F0"/>
    <w:rsid w:val="2C4CF19D"/>
    <w:rsid w:val="2E19FBDB"/>
    <w:rsid w:val="2E607805"/>
    <w:rsid w:val="2EDF878B"/>
    <w:rsid w:val="2F0F026D"/>
    <w:rsid w:val="2F4AD52A"/>
    <w:rsid w:val="2FA76B1B"/>
    <w:rsid w:val="30333EA8"/>
    <w:rsid w:val="304A6471"/>
    <w:rsid w:val="30CDB09E"/>
    <w:rsid w:val="30E764E0"/>
    <w:rsid w:val="318D2001"/>
    <w:rsid w:val="323A95D7"/>
    <w:rsid w:val="326980FF"/>
    <w:rsid w:val="329E81E5"/>
    <w:rsid w:val="32A5999D"/>
    <w:rsid w:val="32CEC359"/>
    <w:rsid w:val="333F6DDF"/>
    <w:rsid w:val="336F0AAE"/>
    <w:rsid w:val="338F06D1"/>
    <w:rsid w:val="33C1C6CA"/>
    <w:rsid w:val="33D30CEE"/>
    <w:rsid w:val="33D6CD25"/>
    <w:rsid w:val="33D8EB56"/>
    <w:rsid w:val="33F1D5AB"/>
    <w:rsid w:val="347C9078"/>
    <w:rsid w:val="34AB9A54"/>
    <w:rsid w:val="357B140C"/>
    <w:rsid w:val="35980646"/>
    <w:rsid w:val="368726C2"/>
    <w:rsid w:val="36E2B274"/>
    <w:rsid w:val="380A4FA4"/>
    <w:rsid w:val="38BF20DE"/>
    <w:rsid w:val="3A58ADA7"/>
    <w:rsid w:val="3A5EA2B2"/>
    <w:rsid w:val="3AE2A265"/>
    <w:rsid w:val="3B2DA4CD"/>
    <w:rsid w:val="3C7DE4E1"/>
    <w:rsid w:val="3CF713AF"/>
    <w:rsid w:val="3DF3F4C6"/>
    <w:rsid w:val="3E7CB6A2"/>
    <w:rsid w:val="3EA72433"/>
    <w:rsid w:val="3F017FA9"/>
    <w:rsid w:val="3F03E1F9"/>
    <w:rsid w:val="3F22F36C"/>
    <w:rsid w:val="3F25B742"/>
    <w:rsid w:val="3F604E5E"/>
    <w:rsid w:val="3F6089B5"/>
    <w:rsid w:val="4008BA01"/>
    <w:rsid w:val="404CFF04"/>
    <w:rsid w:val="40B4F43A"/>
    <w:rsid w:val="41B45764"/>
    <w:rsid w:val="41D3B6B8"/>
    <w:rsid w:val="42E80722"/>
    <w:rsid w:val="430E956D"/>
    <w:rsid w:val="4318C049"/>
    <w:rsid w:val="43405AC3"/>
    <w:rsid w:val="439A32E9"/>
    <w:rsid w:val="43F6648F"/>
    <w:rsid w:val="446FCDA2"/>
    <w:rsid w:val="44DC2B24"/>
    <w:rsid w:val="4565119B"/>
    <w:rsid w:val="45E524FD"/>
    <w:rsid w:val="45FF7285"/>
    <w:rsid w:val="4654A3E7"/>
    <w:rsid w:val="4677FB85"/>
    <w:rsid w:val="4703C95B"/>
    <w:rsid w:val="4714DCF4"/>
    <w:rsid w:val="47380FFB"/>
    <w:rsid w:val="47FEC55A"/>
    <w:rsid w:val="4813A908"/>
    <w:rsid w:val="4835F549"/>
    <w:rsid w:val="49AF7969"/>
    <w:rsid w:val="4A22CF3F"/>
    <w:rsid w:val="4B21C6AE"/>
    <w:rsid w:val="4B3A8AA5"/>
    <w:rsid w:val="4C5AB266"/>
    <w:rsid w:val="4C73505A"/>
    <w:rsid w:val="4D65962D"/>
    <w:rsid w:val="4D84B80B"/>
    <w:rsid w:val="4D982DBE"/>
    <w:rsid w:val="4E151E96"/>
    <w:rsid w:val="4E9628D8"/>
    <w:rsid w:val="4F227297"/>
    <w:rsid w:val="4F3F038C"/>
    <w:rsid w:val="4F4C437A"/>
    <w:rsid w:val="4FCE4AA3"/>
    <w:rsid w:val="500C5C5D"/>
    <w:rsid w:val="5046A2E2"/>
    <w:rsid w:val="505276A9"/>
    <w:rsid w:val="5086FA10"/>
    <w:rsid w:val="50A38609"/>
    <w:rsid w:val="512166DA"/>
    <w:rsid w:val="51CDC99A"/>
    <w:rsid w:val="5208BEAB"/>
    <w:rsid w:val="522FE294"/>
    <w:rsid w:val="527C4627"/>
    <w:rsid w:val="530E9085"/>
    <w:rsid w:val="5313B036"/>
    <w:rsid w:val="53A1F432"/>
    <w:rsid w:val="53C1CEF3"/>
    <w:rsid w:val="542D769A"/>
    <w:rsid w:val="547B7C7E"/>
    <w:rsid w:val="54AF8097"/>
    <w:rsid w:val="54C9925E"/>
    <w:rsid w:val="55E01A60"/>
    <w:rsid w:val="560C6D74"/>
    <w:rsid w:val="56C1B82D"/>
    <w:rsid w:val="56CDD2F9"/>
    <w:rsid w:val="5731F12A"/>
    <w:rsid w:val="573E9919"/>
    <w:rsid w:val="5839926E"/>
    <w:rsid w:val="58429481"/>
    <w:rsid w:val="58771A1C"/>
    <w:rsid w:val="5882EC32"/>
    <w:rsid w:val="58AF038F"/>
    <w:rsid w:val="58D90815"/>
    <w:rsid w:val="59145748"/>
    <w:rsid w:val="591A821F"/>
    <w:rsid w:val="599A1646"/>
    <w:rsid w:val="59C9D64F"/>
    <w:rsid w:val="5A6E9551"/>
    <w:rsid w:val="5ADBB99E"/>
    <w:rsid w:val="5AEDA3C3"/>
    <w:rsid w:val="5B4C89E6"/>
    <w:rsid w:val="5CC3A54D"/>
    <w:rsid w:val="5D4C54BB"/>
    <w:rsid w:val="5D9299F6"/>
    <w:rsid w:val="5DB17205"/>
    <w:rsid w:val="5DB4A3CB"/>
    <w:rsid w:val="5EFA389A"/>
    <w:rsid w:val="5F0900A1"/>
    <w:rsid w:val="5F185FF4"/>
    <w:rsid w:val="5F4D4266"/>
    <w:rsid w:val="5F89D87E"/>
    <w:rsid w:val="6004441F"/>
    <w:rsid w:val="60674EDD"/>
    <w:rsid w:val="60C77932"/>
    <w:rsid w:val="61237E4E"/>
    <w:rsid w:val="616281A1"/>
    <w:rsid w:val="631829EA"/>
    <w:rsid w:val="6446FE08"/>
    <w:rsid w:val="647A0024"/>
    <w:rsid w:val="6521B4A5"/>
    <w:rsid w:val="6585633B"/>
    <w:rsid w:val="66E5965D"/>
    <w:rsid w:val="67912685"/>
    <w:rsid w:val="6809DBCD"/>
    <w:rsid w:val="6861B8F4"/>
    <w:rsid w:val="6875A644"/>
    <w:rsid w:val="68A5AD9B"/>
    <w:rsid w:val="68C1C18A"/>
    <w:rsid w:val="699C7A1B"/>
    <w:rsid w:val="6A291424"/>
    <w:rsid w:val="6AF1D6CE"/>
    <w:rsid w:val="6B0A3477"/>
    <w:rsid w:val="6B55C896"/>
    <w:rsid w:val="6B99B84D"/>
    <w:rsid w:val="6BB90780"/>
    <w:rsid w:val="6BC0B14F"/>
    <w:rsid w:val="6C566510"/>
    <w:rsid w:val="6CA02559"/>
    <w:rsid w:val="6CB8815E"/>
    <w:rsid w:val="6D35E2A4"/>
    <w:rsid w:val="6D42204E"/>
    <w:rsid w:val="6D7E7FE2"/>
    <w:rsid w:val="6D8C2304"/>
    <w:rsid w:val="6DA4ED50"/>
    <w:rsid w:val="6DF16D9F"/>
    <w:rsid w:val="6DF7A5E7"/>
    <w:rsid w:val="6E1FF538"/>
    <w:rsid w:val="6E4D86FF"/>
    <w:rsid w:val="6EF888C8"/>
    <w:rsid w:val="6FDA8D18"/>
    <w:rsid w:val="6FDCD39D"/>
    <w:rsid w:val="703CA27D"/>
    <w:rsid w:val="70A06DFA"/>
    <w:rsid w:val="70A61161"/>
    <w:rsid w:val="7124DE61"/>
    <w:rsid w:val="72F52934"/>
    <w:rsid w:val="73D7230D"/>
    <w:rsid w:val="73D9A78F"/>
    <w:rsid w:val="745047B1"/>
    <w:rsid w:val="76222937"/>
    <w:rsid w:val="76255377"/>
    <w:rsid w:val="763548D0"/>
    <w:rsid w:val="77040C54"/>
    <w:rsid w:val="7732A739"/>
    <w:rsid w:val="7787E873"/>
    <w:rsid w:val="77A72D4E"/>
    <w:rsid w:val="77C09652"/>
    <w:rsid w:val="78122F21"/>
    <w:rsid w:val="781C15F5"/>
    <w:rsid w:val="78281B59"/>
    <w:rsid w:val="7831E872"/>
    <w:rsid w:val="783F9289"/>
    <w:rsid w:val="786804FD"/>
    <w:rsid w:val="78BD2A8B"/>
    <w:rsid w:val="79E7F832"/>
    <w:rsid w:val="7AA660D8"/>
    <w:rsid w:val="7B5937FF"/>
    <w:rsid w:val="7B80B36D"/>
    <w:rsid w:val="7BE3D57F"/>
    <w:rsid w:val="7D72E931"/>
    <w:rsid w:val="7D7FA5E0"/>
    <w:rsid w:val="7E4A693F"/>
    <w:rsid w:val="7E8EB1BD"/>
    <w:rsid w:val="7F0E2E04"/>
    <w:rsid w:val="7F1B7641"/>
    <w:rsid w:val="7F4A2812"/>
    <w:rsid w:val="7F4B9AF1"/>
    <w:rsid w:val="7F4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265C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3AB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3F3876"/>
    <w:pPr>
      <w:keepNext/>
      <w:keepLines/>
      <w:numPr>
        <w:numId w:val="7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3F3876"/>
    <w:pPr>
      <w:keepNext/>
      <w:keepLines/>
      <w:numPr>
        <w:ilvl w:val="1"/>
        <w:numId w:val="7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3F3876"/>
    <w:pPr>
      <w:keepNext/>
      <w:keepLines/>
      <w:numPr>
        <w:ilvl w:val="2"/>
        <w:numId w:val="7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3F3876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3F3876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3F3876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3F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1E1D86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7831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61BC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61BC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1BC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Standard"/>
    <w:uiPriority w:val="1"/>
    <w:qFormat/>
    <w:rsid w:val="00D5545A"/>
    <w:pPr>
      <w:numPr>
        <w:numId w:val="8"/>
      </w:numPr>
      <w:spacing w:before="60" w:after="60" w:line="360" w:lineRule="auto"/>
    </w:pPr>
    <w:rPr>
      <w:rFonts w:ascii="Arial" w:eastAsia="Calibri" w:hAnsi="Arial" w:cs="Arial"/>
    </w:rPr>
  </w:style>
  <w:style w:type="paragraph" w:styleId="Listenabsatz">
    <w:name w:val="List Paragraph"/>
    <w:basedOn w:val="Standard"/>
    <w:uiPriority w:val="34"/>
    <w:qFormat/>
    <w:rsid w:val="00424DB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6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581"/>
    <w:rPr>
      <w:rFonts w:ascii="Arial" w:eastAsiaTheme="minorHAnsi" w:hAnsi="Arial" w:cs="Aria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581"/>
    <w:rPr>
      <w:rFonts w:ascii="Arial" w:eastAsiaTheme="minorHAnsi" w:hAnsi="Arial" w:cs="Arial"/>
      <w:lang w:eastAsia="en-US"/>
    </w:rPr>
  </w:style>
  <w:style w:type="paragraph" w:customStyle="1" w:styleId="BPVerweisPK">
    <w:name w:val="BP_Verweis_PK"/>
    <w:basedOn w:val="Standard"/>
    <w:link w:val="BPVerweisPKZchn"/>
    <w:uiPriority w:val="1"/>
    <w:qFormat/>
    <w:rsid w:val="00FD10A9"/>
    <w:pPr>
      <w:numPr>
        <w:numId w:val="12"/>
      </w:numPr>
      <w:tabs>
        <w:tab w:val="left" w:pos="227"/>
        <w:tab w:val="left" w:pos="964"/>
      </w:tabs>
      <w:spacing w:line="276" w:lineRule="auto"/>
      <w:contextualSpacing/>
    </w:pPr>
    <w:rPr>
      <w:rFonts w:ascii="Arial" w:hAnsi="Arial"/>
    </w:rPr>
  </w:style>
  <w:style w:type="character" w:customStyle="1" w:styleId="BPVerweisPKZchn">
    <w:name w:val="BP_Verweis_PK Zchn"/>
    <w:link w:val="BPVerweisPK"/>
    <w:uiPriority w:val="1"/>
    <w:rsid w:val="00FD10A9"/>
    <w:rPr>
      <w:rFonts w:ascii="Arial" w:hAnsi="Arial"/>
    </w:rPr>
  </w:style>
  <w:style w:type="paragraph" w:customStyle="1" w:styleId="BPVerweisIK">
    <w:name w:val="BP_Verweis_IK"/>
    <w:basedOn w:val="Standard"/>
    <w:uiPriority w:val="1"/>
    <w:qFormat/>
    <w:rsid w:val="00FD10A9"/>
    <w:pPr>
      <w:numPr>
        <w:numId w:val="13"/>
      </w:numPr>
      <w:tabs>
        <w:tab w:val="left" w:pos="227"/>
        <w:tab w:val="left" w:pos="964"/>
      </w:tabs>
      <w:spacing w:line="276" w:lineRule="auto"/>
      <w:ind w:left="964" w:hanging="964"/>
      <w:contextualSpacing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7BB"/>
    <w:rPr>
      <w:rFonts w:ascii="Trebuchet MS" w:eastAsia="Times New Roman" w:hAnsi="Trebuchet M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7BB"/>
    <w:rPr>
      <w:rFonts w:ascii="Trebuchet MS" w:eastAsiaTheme="minorHAnsi" w:hAnsi="Trebuchet MS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3AB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3F3876"/>
    <w:pPr>
      <w:keepNext/>
      <w:keepLines/>
      <w:numPr>
        <w:numId w:val="7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3F3876"/>
    <w:pPr>
      <w:keepNext/>
      <w:keepLines/>
      <w:numPr>
        <w:ilvl w:val="1"/>
        <w:numId w:val="7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3F3876"/>
    <w:pPr>
      <w:keepNext/>
      <w:keepLines/>
      <w:numPr>
        <w:ilvl w:val="2"/>
        <w:numId w:val="7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3F3876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3F3876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3F3876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3F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1E1D86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7831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61BC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61BC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1BC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Standard"/>
    <w:uiPriority w:val="1"/>
    <w:qFormat/>
    <w:rsid w:val="00D5545A"/>
    <w:pPr>
      <w:numPr>
        <w:numId w:val="8"/>
      </w:numPr>
      <w:spacing w:before="60" w:after="60" w:line="360" w:lineRule="auto"/>
    </w:pPr>
    <w:rPr>
      <w:rFonts w:ascii="Arial" w:eastAsia="Calibri" w:hAnsi="Arial" w:cs="Arial"/>
    </w:rPr>
  </w:style>
  <w:style w:type="paragraph" w:styleId="Listenabsatz">
    <w:name w:val="List Paragraph"/>
    <w:basedOn w:val="Standard"/>
    <w:uiPriority w:val="34"/>
    <w:qFormat/>
    <w:rsid w:val="00424DB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6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581"/>
    <w:rPr>
      <w:rFonts w:ascii="Arial" w:eastAsiaTheme="minorHAnsi" w:hAnsi="Arial" w:cs="Aria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581"/>
    <w:rPr>
      <w:rFonts w:ascii="Arial" w:eastAsiaTheme="minorHAnsi" w:hAnsi="Arial" w:cs="Arial"/>
      <w:lang w:eastAsia="en-US"/>
    </w:rPr>
  </w:style>
  <w:style w:type="paragraph" w:customStyle="1" w:styleId="BPVerweisPK">
    <w:name w:val="BP_Verweis_PK"/>
    <w:basedOn w:val="Standard"/>
    <w:link w:val="BPVerweisPKZchn"/>
    <w:uiPriority w:val="1"/>
    <w:qFormat/>
    <w:rsid w:val="00FD10A9"/>
    <w:pPr>
      <w:numPr>
        <w:numId w:val="12"/>
      </w:numPr>
      <w:tabs>
        <w:tab w:val="left" w:pos="227"/>
        <w:tab w:val="left" w:pos="964"/>
      </w:tabs>
      <w:spacing w:line="276" w:lineRule="auto"/>
      <w:contextualSpacing/>
    </w:pPr>
    <w:rPr>
      <w:rFonts w:ascii="Arial" w:hAnsi="Arial"/>
    </w:rPr>
  </w:style>
  <w:style w:type="character" w:customStyle="1" w:styleId="BPVerweisPKZchn">
    <w:name w:val="BP_Verweis_PK Zchn"/>
    <w:link w:val="BPVerweisPK"/>
    <w:uiPriority w:val="1"/>
    <w:rsid w:val="00FD10A9"/>
    <w:rPr>
      <w:rFonts w:ascii="Arial" w:hAnsi="Arial"/>
    </w:rPr>
  </w:style>
  <w:style w:type="paragraph" w:customStyle="1" w:styleId="BPVerweisIK">
    <w:name w:val="BP_Verweis_IK"/>
    <w:basedOn w:val="Standard"/>
    <w:uiPriority w:val="1"/>
    <w:qFormat/>
    <w:rsid w:val="00FD10A9"/>
    <w:pPr>
      <w:numPr>
        <w:numId w:val="13"/>
      </w:numPr>
      <w:tabs>
        <w:tab w:val="left" w:pos="227"/>
        <w:tab w:val="left" w:pos="964"/>
      </w:tabs>
      <w:spacing w:line="276" w:lineRule="auto"/>
      <w:ind w:left="964" w:hanging="964"/>
      <w:contextualSpacing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7BB"/>
    <w:rPr>
      <w:rFonts w:ascii="Trebuchet MS" w:eastAsia="Times New Roman" w:hAnsi="Trebuchet M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7BB"/>
    <w:rPr>
      <w:rFonts w:ascii="Trebuchet MS" w:eastAsiaTheme="minorHAnsi" w:hAnsi="Trebuchet MS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0037-1525-4AD6-85F5-0A65F227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CC434-975E-4FCF-8418-C13C20845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263EF-6861-4AE3-BC6A-2927A46FFC64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4.xml><?xml version="1.0" encoding="utf-8"?>
<ds:datastoreItem xmlns:ds="http://schemas.openxmlformats.org/officeDocument/2006/customXml" ds:itemID="{20815BDF-9EF3-435A-B30D-83410FD0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17</Pages>
  <Words>5542</Words>
  <Characters>37994</Characters>
  <Application>Microsoft Office Word</Application>
  <DocSecurity>8</DocSecurity>
  <Lines>1583</Lines>
  <Paragraphs>506</Paragraphs>
  <ScaleCrop>false</ScaleCrop>
  <Company>Evang. Oberkirchenrat Stuttgart</Company>
  <LinksUpToDate>false</LinksUpToDate>
  <CharactersWithSpaces>43030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Uwe</dc:creator>
  <cp:keywords/>
  <cp:lastModifiedBy>Karin Elsässer</cp:lastModifiedBy>
  <cp:revision>12</cp:revision>
  <cp:lastPrinted>2016-01-16T17:07:00Z</cp:lastPrinted>
  <dcterms:created xsi:type="dcterms:W3CDTF">2025-03-26T23:21:00Z</dcterms:created>
  <dcterms:modified xsi:type="dcterms:W3CDTF">2025-09-05T06:45:00Z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2025-03-26T15:21:37Z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1338fc8f-2451-458b-bf25-22f928c9d95b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